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4C72" w14:textId="77777777" w:rsidR="00DA1841" w:rsidRDefault="00DA1841" w:rsidP="00DA1841">
      <w:pPr>
        <w:rPr>
          <w:b/>
          <w:bCs/>
          <w:color w:val="5F497A" w:themeColor="accent4" w:themeShade="BF"/>
          <w:sz w:val="40"/>
          <w:szCs w:val="28"/>
        </w:rPr>
      </w:pPr>
    </w:p>
    <w:p w14:paraId="449006EF" w14:textId="7BD32D71" w:rsidR="00DE49E3" w:rsidRDefault="00FF7E64" w:rsidP="00FF7E64">
      <w:pPr>
        <w:jc w:val="center"/>
        <w:rPr>
          <w:b/>
          <w:bCs/>
          <w:color w:val="5F497A" w:themeColor="accent4" w:themeShade="BF"/>
          <w:sz w:val="40"/>
          <w:szCs w:val="28"/>
        </w:rPr>
      </w:pPr>
      <w:r>
        <w:rPr>
          <w:b/>
          <w:bCs/>
          <w:color w:val="5F497A" w:themeColor="accent4" w:themeShade="BF"/>
          <w:sz w:val="40"/>
          <w:szCs w:val="28"/>
        </w:rPr>
        <w:t>REVOLVE TC ROUTINE SHEE</w:t>
      </w:r>
      <w:r w:rsidR="00DA1841">
        <w:rPr>
          <w:b/>
          <w:bCs/>
          <w:color w:val="5F497A" w:themeColor="accent4" w:themeShade="BF"/>
          <w:sz w:val="40"/>
          <w:szCs w:val="28"/>
        </w:rPr>
        <w:t>T</w:t>
      </w:r>
    </w:p>
    <w:tbl>
      <w:tblPr>
        <w:tblStyle w:val="TableGrid"/>
        <w:tblpPr w:leftFromText="180" w:rightFromText="180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976"/>
        <w:gridCol w:w="2977"/>
        <w:gridCol w:w="2977"/>
        <w:gridCol w:w="2977"/>
      </w:tblGrid>
      <w:tr w:rsidR="00BA041A" w14:paraId="3C2EA39F" w14:textId="77777777" w:rsidTr="00BA041A">
        <w:trPr>
          <w:trHeight w:val="1262"/>
        </w:trPr>
        <w:tc>
          <w:tcPr>
            <w:tcW w:w="1838" w:type="dxa"/>
            <w:vAlign w:val="center"/>
          </w:tcPr>
          <w:p w14:paraId="4CA6939E" w14:textId="77777777" w:rsidR="00BA041A" w:rsidRDefault="00BA041A" w:rsidP="00BA041A">
            <w:pPr>
              <w:jc w:val="center"/>
            </w:pPr>
            <w:r>
              <w:t>Lilac</w:t>
            </w:r>
          </w:p>
        </w:tc>
        <w:tc>
          <w:tcPr>
            <w:tcW w:w="1985" w:type="dxa"/>
            <w:vAlign w:val="center"/>
          </w:tcPr>
          <w:p w14:paraId="2D79F8A7" w14:textId="77777777" w:rsidR="00BA041A" w:rsidRDefault="00BA041A" w:rsidP="00BA041A">
            <w:pPr>
              <w:jc w:val="center"/>
            </w:pPr>
            <w:r>
              <w:t>Lavender</w:t>
            </w:r>
          </w:p>
        </w:tc>
        <w:tc>
          <w:tcPr>
            <w:tcW w:w="2976" w:type="dxa"/>
            <w:vAlign w:val="center"/>
          </w:tcPr>
          <w:p w14:paraId="3B44F9DB" w14:textId="77777777" w:rsidR="00BA041A" w:rsidRDefault="00BA041A" w:rsidP="00BA041A">
            <w:pPr>
              <w:ind w:right="185"/>
              <w:jc w:val="center"/>
            </w:pPr>
            <w:r>
              <w:t>Mulberry</w:t>
            </w:r>
          </w:p>
        </w:tc>
        <w:tc>
          <w:tcPr>
            <w:tcW w:w="2977" w:type="dxa"/>
            <w:vAlign w:val="center"/>
          </w:tcPr>
          <w:p w14:paraId="60322292" w14:textId="77777777" w:rsidR="00BA041A" w:rsidRDefault="00BA041A" w:rsidP="00BA041A">
            <w:pPr>
              <w:jc w:val="center"/>
            </w:pPr>
            <w:r>
              <w:t xml:space="preserve">Mauve </w:t>
            </w:r>
          </w:p>
        </w:tc>
        <w:tc>
          <w:tcPr>
            <w:tcW w:w="2977" w:type="dxa"/>
            <w:vAlign w:val="center"/>
          </w:tcPr>
          <w:p w14:paraId="7E6516F9" w14:textId="77777777" w:rsidR="00BA041A" w:rsidRDefault="00BA041A" w:rsidP="00BA041A">
            <w:pPr>
              <w:jc w:val="center"/>
            </w:pPr>
            <w:r>
              <w:t>Violet</w:t>
            </w:r>
          </w:p>
        </w:tc>
        <w:tc>
          <w:tcPr>
            <w:tcW w:w="2977" w:type="dxa"/>
            <w:vAlign w:val="center"/>
          </w:tcPr>
          <w:p w14:paraId="072F49CB" w14:textId="77777777" w:rsidR="00BA041A" w:rsidRDefault="00BA041A" w:rsidP="00BA041A">
            <w:pPr>
              <w:jc w:val="center"/>
            </w:pPr>
            <w:r>
              <w:t>Indigo</w:t>
            </w:r>
          </w:p>
        </w:tc>
      </w:tr>
      <w:tr w:rsidR="00BA041A" w14:paraId="7817865B" w14:textId="77777777" w:rsidTr="00BA041A">
        <w:trPr>
          <w:trHeight w:val="3811"/>
        </w:trPr>
        <w:tc>
          <w:tcPr>
            <w:tcW w:w="1838" w:type="dxa"/>
          </w:tcPr>
          <w:p w14:paraId="6447F169" w14:textId="77777777" w:rsidR="00BA041A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37054381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5FFB7717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4D149548" w14:textId="77777777" w:rsidR="00BA041A" w:rsidRPr="00FB2A80" w:rsidRDefault="00BA041A" w:rsidP="00BA041A">
            <w:pPr>
              <w:ind w:right="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Half Twist</w:t>
            </w:r>
          </w:p>
          <w:p w14:paraId="29AFC286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56C66093" w14:textId="77777777" w:rsidR="00BA041A" w:rsidRPr="00FB2A80" w:rsidRDefault="00BA041A" w:rsidP="00BA041A">
            <w:pPr>
              <w:tabs>
                <w:tab w:val="left" w:pos="1877"/>
              </w:tabs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1373D5B3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5DD9F5E3" w14:textId="77777777" w:rsidR="00BA041A" w:rsidRPr="00FB2A80" w:rsidRDefault="00BA041A" w:rsidP="00BA041A">
            <w:pPr>
              <w:ind w:right="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0DBAF8B5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58E3F92A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To Feet</w:t>
            </w:r>
          </w:p>
          <w:p w14:paraId="3CDAB00D" w14:textId="77777777" w:rsidR="00BA041A" w:rsidRDefault="00BA041A" w:rsidP="00BA041A"/>
        </w:tc>
        <w:tc>
          <w:tcPr>
            <w:tcW w:w="1985" w:type="dxa"/>
          </w:tcPr>
          <w:p w14:paraId="2CA0BCDD" w14:textId="77777777" w:rsidR="00BA041A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2D7A3178" w14:textId="77777777" w:rsidR="00BA041A" w:rsidRPr="00FB2A80" w:rsidRDefault="00BA041A" w:rsidP="00BA041A">
            <w:pPr>
              <w:ind w:right="7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43C89180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To Feet</w:t>
            </w:r>
          </w:p>
          <w:p w14:paraId="0082AB3A" w14:textId="77777777" w:rsidR="00BA041A" w:rsidRPr="00FB2A80" w:rsidRDefault="00BA041A" w:rsidP="00BA041A">
            <w:pPr>
              <w:ind w:right="-10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Jump</w:t>
            </w:r>
          </w:p>
          <w:p w14:paraId="2FEF8DBD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141D51F2" w14:textId="77777777" w:rsidR="00BA041A" w:rsidRPr="00FB2A80" w:rsidRDefault="00BA041A" w:rsidP="00BA041A">
            <w:pPr>
              <w:ind w:right="-490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 Jump</w:t>
            </w:r>
          </w:p>
          <w:p w14:paraId="43DD7E6D" w14:textId="77777777" w:rsidR="00BA041A" w:rsidRPr="00FB2A80" w:rsidRDefault="00BA041A" w:rsidP="00BA041A">
            <w:pPr>
              <w:ind w:right="31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23480510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Jump</w:t>
            </w:r>
          </w:p>
          <w:p w14:paraId="1CF6F05C" w14:textId="77777777" w:rsidR="00BA041A" w:rsidRPr="00FB2A80" w:rsidRDefault="00BA041A" w:rsidP="00BA041A">
            <w:pPr>
              <w:ind w:right="45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486FC014" w14:textId="77777777" w:rsidR="00BA041A" w:rsidRPr="00FB2A80" w:rsidRDefault="00BA041A" w:rsidP="00BA041A">
            <w:pPr>
              <w:ind w:right="-10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Landing</w:t>
            </w:r>
          </w:p>
          <w:p w14:paraId="0228A420" w14:textId="77777777" w:rsidR="00BA041A" w:rsidRDefault="00BA041A" w:rsidP="00BA041A">
            <w:r w:rsidRPr="00FB2A80">
              <w:rPr>
                <w:sz w:val="22"/>
                <w:szCs w:val="22"/>
              </w:rPr>
              <w:t>To Feet</w:t>
            </w:r>
          </w:p>
        </w:tc>
        <w:tc>
          <w:tcPr>
            <w:tcW w:w="2976" w:type="dxa"/>
          </w:tcPr>
          <w:p w14:paraId="6C2CFF78" w14:textId="77777777" w:rsidR="00BA041A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15518001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72A87602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43C42E27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582B58B8" w14:textId="77777777" w:rsidR="00BA041A" w:rsidRPr="00FB2A80" w:rsidRDefault="00BA041A" w:rsidP="00BA041A">
            <w:pPr>
              <w:ind w:right="-388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11F780C9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5F144EBF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291DEA47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 Landing</w:t>
            </w:r>
          </w:p>
          <w:p w14:paraId="7BB1670D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5FCB65F1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1912B116" w14:textId="77777777" w:rsidR="00BA041A" w:rsidRDefault="00BA041A" w:rsidP="00BA041A">
            <w:pPr>
              <w:ind w:right="185"/>
            </w:pPr>
            <w:r w:rsidRPr="00FB2A80">
              <w:rPr>
                <w:sz w:val="22"/>
                <w:szCs w:val="22"/>
              </w:rPr>
              <w:t>Half Twist</w:t>
            </w:r>
          </w:p>
        </w:tc>
        <w:tc>
          <w:tcPr>
            <w:tcW w:w="2977" w:type="dxa"/>
          </w:tcPr>
          <w:p w14:paraId="7D2046FF" w14:textId="77777777" w:rsidR="00BA041A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5A5092B5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6018FD26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39B47B03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5BE0049F" w14:textId="77777777" w:rsidR="00BA041A" w:rsidRPr="00FB2A80" w:rsidRDefault="00BA041A" w:rsidP="00BA041A">
            <w:pPr>
              <w:ind w:right="-60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3C1E1C22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6A2A0C0E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6A1D6EC4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062F54CF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60D5497C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71711467" w14:textId="77777777" w:rsidR="00BA041A" w:rsidRDefault="00BA041A" w:rsidP="00BA041A">
            <w:r w:rsidRPr="00FB2A80">
              <w:rPr>
                <w:sz w:val="22"/>
                <w:szCs w:val="22"/>
              </w:rPr>
              <w:t>Half Twist</w:t>
            </w:r>
          </w:p>
        </w:tc>
        <w:tc>
          <w:tcPr>
            <w:tcW w:w="2977" w:type="dxa"/>
          </w:tcPr>
          <w:p w14:paraId="1A28A503" w14:textId="77777777" w:rsidR="00BA041A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244F25A7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0B644F0A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2238DE2B" w14:textId="77777777" w:rsidR="00BA041A" w:rsidRPr="00FB2A80" w:rsidRDefault="00BA041A" w:rsidP="00BA041A">
            <w:pPr>
              <w:ind w:right="36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7AAFDF8D" w14:textId="77777777" w:rsidR="00BA041A" w:rsidRPr="00FB2A80" w:rsidRDefault="00BA041A" w:rsidP="00BA041A">
            <w:pPr>
              <w:ind w:right="-390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</w:t>
            </w:r>
            <w:r>
              <w:rPr>
                <w:sz w:val="22"/>
                <w:szCs w:val="22"/>
              </w:rPr>
              <w:t xml:space="preserve"> </w:t>
            </w:r>
            <w:r w:rsidRPr="00FB2A80">
              <w:rPr>
                <w:sz w:val="22"/>
                <w:szCs w:val="22"/>
              </w:rPr>
              <w:t>Landing</w:t>
            </w:r>
          </w:p>
          <w:p w14:paraId="48200C73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108A64BB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28472251" w14:textId="77777777" w:rsidR="00BA041A" w:rsidRPr="00FB2A80" w:rsidRDefault="00BA041A" w:rsidP="00BA041A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4BFC42BC" w14:textId="77777777" w:rsidR="00BA041A" w:rsidRPr="00FB2A80" w:rsidRDefault="00BA041A" w:rsidP="00BA041A">
            <w:pPr>
              <w:ind w:right="-109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279900D0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33C0EF39" w14:textId="77777777" w:rsidR="00BA041A" w:rsidRDefault="00BA041A" w:rsidP="00BA041A">
            <w:pPr>
              <w:ind w:right="-392"/>
            </w:pPr>
            <w:r w:rsidRPr="00FB2A80">
              <w:rPr>
                <w:sz w:val="22"/>
                <w:szCs w:val="22"/>
              </w:rPr>
              <w:t>Front Somersault (T)</w:t>
            </w:r>
          </w:p>
        </w:tc>
        <w:tc>
          <w:tcPr>
            <w:tcW w:w="2977" w:type="dxa"/>
          </w:tcPr>
          <w:p w14:paraId="0BA63860" w14:textId="77777777" w:rsidR="00BA041A" w:rsidRDefault="00BA041A" w:rsidP="00BA041A">
            <w:pPr>
              <w:ind w:right="843"/>
              <w:rPr>
                <w:sz w:val="22"/>
                <w:szCs w:val="22"/>
              </w:rPr>
            </w:pPr>
          </w:p>
          <w:p w14:paraId="02CD661D" w14:textId="77777777" w:rsidR="00BA041A" w:rsidRPr="00FB2A80" w:rsidRDefault="00BA041A" w:rsidP="00BA041A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Somersault (T)</w:t>
            </w:r>
          </w:p>
          <w:p w14:paraId="1CD31298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687D2391" w14:textId="77777777" w:rsidR="00BA041A" w:rsidRPr="00FB2A80" w:rsidRDefault="00BA041A" w:rsidP="00BA041A">
            <w:pPr>
              <w:ind w:right="7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23CA540F" w14:textId="77777777" w:rsidR="00BA041A" w:rsidRPr="00FB2A80" w:rsidRDefault="00BA041A" w:rsidP="00BA041A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240789E2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5041730D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9E78C4A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42FDF987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245A999E" w14:textId="77777777" w:rsidR="00BA041A" w:rsidRPr="00FB2A80" w:rsidRDefault="00BA041A" w:rsidP="00BA041A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42C4199D" w14:textId="77777777" w:rsidR="00BA041A" w:rsidRDefault="00BA041A" w:rsidP="00BA041A"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T</w:t>
            </w:r>
            <w:r w:rsidRPr="00FB2A80">
              <w:rPr>
                <w:sz w:val="22"/>
                <w:szCs w:val="22"/>
              </w:rPr>
              <w:t>)</w:t>
            </w:r>
          </w:p>
        </w:tc>
      </w:tr>
      <w:tr w:rsidR="00BA041A" w14:paraId="065D3BB7" w14:textId="77777777" w:rsidTr="00BA041A">
        <w:trPr>
          <w:trHeight w:val="432"/>
        </w:trPr>
        <w:tc>
          <w:tcPr>
            <w:tcW w:w="3823" w:type="dxa"/>
            <w:gridSpan w:val="2"/>
            <w:vAlign w:val="center"/>
          </w:tcPr>
          <w:p w14:paraId="398A4799" w14:textId="77777777" w:rsidR="00BA041A" w:rsidRPr="00FF7E64" w:rsidRDefault="00BA041A" w:rsidP="00BA041A">
            <w:pPr>
              <w:ind w:right="5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FF7E64">
              <w:rPr>
                <w:b/>
                <w:bCs/>
                <w:sz w:val="18"/>
                <w:szCs w:val="18"/>
              </w:rPr>
              <w:t>Voluntary = Repeat Set</w:t>
            </w:r>
          </w:p>
        </w:tc>
        <w:tc>
          <w:tcPr>
            <w:tcW w:w="2976" w:type="dxa"/>
            <w:vAlign w:val="center"/>
          </w:tcPr>
          <w:p w14:paraId="08E979D9" w14:textId="77777777" w:rsidR="00BA041A" w:rsidRPr="00FF7E64" w:rsidRDefault="00BA041A" w:rsidP="00BA041A">
            <w:pPr>
              <w:ind w:right="183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1.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FF7E64">
              <w:rPr>
                <w:b/>
                <w:bCs/>
                <w:sz w:val="18"/>
                <w:szCs w:val="18"/>
              </w:rPr>
              <w:t>Tarif</w:t>
            </w:r>
          </w:p>
        </w:tc>
        <w:tc>
          <w:tcPr>
            <w:tcW w:w="2977" w:type="dxa"/>
            <w:vAlign w:val="center"/>
          </w:tcPr>
          <w:p w14:paraId="7FF43552" w14:textId="77777777" w:rsidR="00BA041A" w:rsidRPr="00FF7E64" w:rsidRDefault="00BA041A" w:rsidP="00BA041A">
            <w:pPr>
              <w:ind w:right="33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1.</w:t>
            </w:r>
            <w:r>
              <w:rPr>
                <w:b/>
                <w:bCs/>
                <w:sz w:val="18"/>
                <w:szCs w:val="18"/>
              </w:rPr>
              <w:t xml:space="preserve">5 </w:t>
            </w:r>
            <w:r w:rsidRPr="00FF7E64">
              <w:rPr>
                <w:b/>
                <w:bCs/>
                <w:sz w:val="18"/>
                <w:szCs w:val="18"/>
              </w:rPr>
              <w:t>Tarif</w:t>
            </w:r>
          </w:p>
        </w:tc>
        <w:tc>
          <w:tcPr>
            <w:tcW w:w="2977" w:type="dxa"/>
            <w:vAlign w:val="center"/>
          </w:tcPr>
          <w:p w14:paraId="56AE9388" w14:textId="77777777" w:rsidR="00BA041A" w:rsidRPr="00FF7E64" w:rsidRDefault="00BA041A" w:rsidP="00BA041A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2.0 Tarif</w:t>
            </w:r>
          </w:p>
        </w:tc>
        <w:tc>
          <w:tcPr>
            <w:tcW w:w="2977" w:type="dxa"/>
            <w:vAlign w:val="center"/>
          </w:tcPr>
          <w:p w14:paraId="025EB548" w14:textId="77777777" w:rsidR="00BA041A" w:rsidRDefault="00BA041A" w:rsidP="00BA041A">
            <w:pPr>
              <w:jc w:val="center"/>
              <w:rPr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 xml:space="preserve">Voluntary = </w:t>
            </w:r>
            <w:r>
              <w:rPr>
                <w:b/>
                <w:bCs/>
                <w:sz w:val="18"/>
                <w:szCs w:val="18"/>
              </w:rPr>
              <w:t>3.0 Tarif</w:t>
            </w:r>
          </w:p>
        </w:tc>
      </w:tr>
    </w:tbl>
    <w:p w14:paraId="4FBEAA5B" w14:textId="3A028675" w:rsidR="00FF7E64" w:rsidRDefault="00FF7E64" w:rsidP="00FF7E64">
      <w:pPr>
        <w:ind w:right="843"/>
        <w:jc w:val="both"/>
      </w:pPr>
    </w:p>
    <w:p w14:paraId="1D294EBC" w14:textId="77777777" w:rsidR="00DA1841" w:rsidRDefault="00DA1841" w:rsidP="001B64C5">
      <w:pPr>
        <w:ind w:right="843"/>
        <w:jc w:val="both"/>
      </w:pPr>
    </w:p>
    <w:p w14:paraId="1791590F" w14:textId="77777777" w:rsidR="00FF7E64" w:rsidRDefault="00FF7E64" w:rsidP="00FF7E64">
      <w:pPr>
        <w:ind w:right="843"/>
        <w:jc w:val="both"/>
      </w:pPr>
    </w:p>
    <w:tbl>
      <w:tblPr>
        <w:tblStyle w:val="TableGrid"/>
        <w:tblpPr w:leftFromText="180" w:rightFromText="180" w:vertAnchor="page" w:horzAnchor="margin" w:tblpXSpec="center" w:tblpY="3931"/>
        <w:tblW w:w="0" w:type="auto"/>
        <w:tblLook w:val="04A0" w:firstRow="1" w:lastRow="0" w:firstColumn="1" w:lastColumn="0" w:noHBand="0" w:noVBand="1"/>
      </w:tblPr>
      <w:tblGrid>
        <w:gridCol w:w="3969"/>
        <w:gridCol w:w="3964"/>
        <w:gridCol w:w="4248"/>
      </w:tblGrid>
      <w:tr w:rsidR="00FF7E64" w14:paraId="045679B6" w14:textId="77777777" w:rsidTr="00DA1841">
        <w:trPr>
          <w:trHeight w:val="1120"/>
        </w:trPr>
        <w:tc>
          <w:tcPr>
            <w:tcW w:w="3969" w:type="dxa"/>
            <w:vAlign w:val="center"/>
          </w:tcPr>
          <w:p w14:paraId="1251621B" w14:textId="50518C4E" w:rsidR="00FF7E64" w:rsidRDefault="00FF7E64" w:rsidP="00DA1841">
            <w:pPr>
              <w:ind w:right="-54"/>
              <w:jc w:val="center"/>
            </w:pPr>
            <w:r>
              <w:lastRenderedPageBreak/>
              <w:t xml:space="preserve"> Grape</w:t>
            </w:r>
          </w:p>
        </w:tc>
        <w:tc>
          <w:tcPr>
            <w:tcW w:w="3964" w:type="dxa"/>
            <w:vAlign w:val="center"/>
          </w:tcPr>
          <w:p w14:paraId="242C3D15" w14:textId="66E39491" w:rsidR="00FF7E64" w:rsidRDefault="00FF7E64" w:rsidP="00DA1841">
            <w:pPr>
              <w:ind w:right="39"/>
              <w:jc w:val="center"/>
            </w:pPr>
            <w:r>
              <w:t>Plum</w:t>
            </w:r>
          </w:p>
        </w:tc>
        <w:tc>
          <w:tcPr>
            <w:tcW w:w="4248" w:type="dxa"/>
            <w:vAlign w:val="center"/>
          </w:tcPr>
          <w:p w14:paraId="572D6A5E" w14:textId="1509631E" w:rsidR="00FF7E64" w:rsidRDefault="00FF7E64" w:rsidP="00DA1841">
            <w:pPr>
              <w:ind w:right="39"/>
              <w:jc w:val="center"/>
            </w:pPr>
            <w:r>
              <w:t xml:space="preserve">Twilight </w:t>
            </w:r>
          </w:p>
        </w:tc>
      </w:tr>
      <w:tr w:rsidR="00FF7E64" w14:paraId="1826626E" w14:textId="77777777" w:rsidTr="00DA1841">
        <w:trPr>
          <w:trHeight w:val="3024"/>
        </w:trPr>
        <w:tc>
          <w:tcPr>
            <w:tcW w:w="3969" w:type="dxa"/>
          </w:tcPr>
          <w:p w14:paraId="4646AAC6" w14:textId="77777777" w:rsidR="00FF7E64" w:rsidRDefault="00FF7E64" w:rsidP="00DA1841">
            <w:pPr>
              <w:ind w:right="171"/>
              <w:rPr>
                <w:sz w:val="22"/>
                <w:szCs w:val="22"/>
              </w:rPr>
            </w:pPr>
          </w:p>
          <w:p w14:paraId="66B100CF" w14:textId="5848431A" w:rsidR="00FF7E64" w:rsidRPr="00FB2A80" w:rsidRDefault="00FF7E64" w:rsidP="00DA1841">
            <w:pPr>
              <w:ind w:righ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Twist</w:t>
            </w:r>
          </w:p>
          <w:p w14:paraId="4C08892F" w14:textId="63FDE3BF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7E83A052" w14:textId="77777777" w:rsidR="00FF7E64" w:rsidRPr="00FB2A80" w:rsidRDefault="00FF7E64" w:rsidP="00DA1841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1AAA583C" w14:textId="77777777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1407C5C0" w14:textId="6248DDEE" w:rsidR="00FF7E64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5D03F09C" w14:textId="0342E59B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</w:p>
          <w:p w14:paraId="1190514A" w14:textId="386F1379" w:rsidR="00FF7E64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Somersault (T)</w:t>
            </w:r>
          </w:p>
          <w:p w14:paraId="76A23256" w14:textId="65A9D3DE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688B4704" w14:textId="7C788460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</w:t>
            </w:r>
            <w:r w:rsidRPr="00FB2A80">
              <w:rPr>
                <w:sz w:val="22"/>
                <w:szCs w:val="22"/>
              </w:rPr>
              <w:t xml:space="preserve"> Jump</w:t>
            </w:r>
          </w:p>
          <w:p w14:paraId="2D6A4F90" w14:textId="3286A615" w:rsidR="00FF7E64" w:rsidRDefault="00FF7E64" w:rsidP="00DA1841">
            <w:pPr>
              <w:jc w:val="both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P</w:t>
            </w:r>
            <w:r w:rsidRPr="00FB2A80">
              <w:rPr>
                <w:sz w:val="22"/>
                <w:szCs w:val="22"/>
              </w:rPr>
              <w:t>)</w:t>
            </w:r>
          </w:p>
          <w:p w14:paraId="0487DB44" w14:textId="42305B11" w:rsidR="00FF7E64" w:rsidRDefault="00FF7E64" w:rsidP="00DA1841">
            <w:pPr>
              <w:jc w:val="both"/>
            </w:pPr>
          </w:p>
        </w:tc>
        <w:tc>
          <w:tcPr>
            <w:tcW w:w="3964" w:type="dxa"/>
          </w:tcPr>
          <w:p w14:paraId="01745772" w14:textId="77777777" w:rsidR="00FF7E64" w:rsidRDefault="00FF7E64" w:rsidP="00DA1841">
            <w:pPr>
              <w:ind w:right="171"/>
              <w:rPr>
                <w:sz w:val="22"/>
                <w:szCs w:val="22"/>
              </w:rPr>
            </w:pPr>
          </w:p>
          <w:p w14:paraId="56BD8697" w14:textId="619A8F32" w:rsidR="00FF7E64" w:rsidRPr="00FB2A80" w:rsidRDefault="00FF7E64" w:rsidP="00DA1841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Somersault (T)</w:t>
            </w:r>
          </w:p>
          <w:p w14:paraId="3ECE64B6" w14:textId="3E1A03BA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08FC7128" w14:textId="12A5039D" w:rsidR="00FF7E64" w:rsidRDefault="00FF7E64" w:rsidP="00DA1841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 xml:space="preserve">½ Twist to </w:t>
            </w:r>
            <w:r>
              <w:rPr>
                <w:sz w:val="22"/>
                <w:szCs w:val="22"/>
              </w:rPr>
              <w:t>Seat Landing</w:t>
            </w:r>
          </w:p>
          <w:p w14:paraId="0CA8D4E2" w14:textId="749FF080" w:rsidR="00FF7E64" w:rsidRDefault="00FF7E64" w:rsidP="00DA1841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125B6F7E" w14:textId="6D7DAAB0" w:rsidR="00FF7E64" w:rsidRDefault="00FF7E64" w:rsidP="00DA1841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3920E1F5" w14:textId="1DA81CA1" w:rsidR="00FF7E64" w:rsidRPr="00FB2A80" w:rsidRDefault="00FF7E64" w:rsidP="00DA1841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</w:p>
          <w:p w14:paraId="576DC9C9" w14:textId="27E5E9F8" w:rsidR="00FF7E64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Barani (T)</w:t>
            </w:r>
          </w:p>
          <w:p w14:paraId="579A7B85" w14:textId="4196DA01" w:rsidR="00FF7E64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29E31204" w14:textId="090A13FB" w:rsidR="00FF7E64" w:rsidRPr="00FB2A80" w:rsidRDefault="00FF7E64" w:rsidP="00DA1841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0736EFCF" w14:textId="2CE3818C" w:rsidR="00FF7E64" w:rsidRDefault="00FF7E64" w:rsidP="00DA1841">
            <w:pPr>
              <w:jc w:val="both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P</w:t>
            </w:r>
            <w:r w:rsidRPr="00FB2A80">
              <w:rPr>
                <w:sz w:val="22"/>
                <w:szCs w:val="22"/>
              </w:rPr>
              <w:t>)</w:t>
            </w:r>
          </w:p>
          <w:p w14:paraId="6003B27E" w14:textId="77777777" w:rsidR="00FF7E64" w:rsidRDefault="00FF7E64" w:rsidP="00DA1841">
            <w:pPr>
              <w:jc w:val="both"/>
            </w:pPr>
          </w:p>
        </w:tc>
        <w:tc>
          <w:tcPr>
            <w:tcW w:w="4248" w:type="dxa"/>
          </w:tcPr>
          <w:p w14:paraId="70357FF6" w14:textId="50301789" w:rsidR="00FF7E64" w:rsidRDefault="00FF7E64" w:rsidP="00DA1841">
            <w:pPr>
              <w:jc w:val="both"/>
            </w:pPr>
          </w:p>
          <w:p w14:paraId="273CC10B" w14:textId="77777777" w:rsidR="00FF7E64" w:rsidRDefault="00FF7E64" w:rsidP="00DA1841">
            <w:pPr>
              <w:jc w:val="both"/>
              <w:rPr>
                <w:sz w:val="22"/>
                <w:szCs w:val="22"/>
              </w:rPr>
            </w:pPr>
            <w:r w:rsidRPr="00FF7E64">
              <w:rPr>
                <w:sz w:val="22"/>
                <w:szCs w:val="22"/>
              </w:rPr>
              <w:t>Back Somersault (S)</w:t>
            </w:r>
          </w:p>
          <w:p w14:paraId="440AA23F" w14:textId="77777777" w:rsidR="00FF7E64" w:rsidRDefault="00FF7E64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Straddle Jump</w:t>
            </w:r>
          </w:p>
          <w:p w14:paraId="0956E5BC" w14:textId="55B7C65C" w:rsidR="00FF7E64" w:rsidRDefault="00FF7E64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(T)</w:t>
            </w:r>
          </w:p>
          <w:p w14:paraId="43F7DCA7" w14:textId="39E85056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Barani (T)</w:t>
            </w:r>
          </w:p>
          <w:p w14:paraId="07AC4970" w14:textId="6064D8EB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46BF462F" w14:textId="19373853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  <w:r w:rsidR="00FF7E64">
              <w:rPr>
                <w:sz w:val="22"/>
                <w:szCs w:val="22"/>
              </w:rPr>
              <w:t xml:space="preserve"> </w:t>
            </w:r>
          </w:p>
          <w:p w14:paraId="27DF5785" w14:textId="405350FD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to Seat (T)</w:t>
            </w:r>
          </w:p>
          <w:p w14:paraId="044860F2" w14:textId="40DE9D08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28F3FEA0" w14:textId="457FD9AC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42EAAD92" w14:textId="1C7C098F" w:rsidR="00FF7E64" w:rsidRDefault="00EE334C" w:rsidP="00DA1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</w:t>
            </w:r>
            <w:r w:rsidR="00FF7E64">
              <w:rPr>
                <w:sz w:val="22"/>
                <w:szCs w:val="22"/>
              </w:rPr>
              <w:t xml:space="preserve"> Somersault (P)</w:t>
            </w:r>
          </w:p>
          <w:p w14:paraId="3AA83C1F" w14:textId="77777777" w:rsidR="00FF7E64" w:rsidRDefault="00FF7E64" w:rsidP="00DA1841">
            <w:pPr>
              <w:jc w:val="both"/>
              <w:rPr>
                <w:sz w:val="22"/>
                <w:szCs w:val="22"/>
              </w:rPr>
            </w:pPr>
          </w:p>
          <w:p w14:paraId="6AF37041" w14:textId="729C7E42" w:rsidR="00FF7E64" w:rsidRPr="00FF7E64" w:rsidRDefault="00FF7E64" w:rsidP="00DA1841">
            <w:pPr>
              <w:jc w:val="both"/>
              <w:rPr>
                <w:sz w:val="22"/>
                <w:szCs w:val="22"/>
              </w:rPr>
            </w:pPr>
          </w:p>
        </w:tc>
      </w:tr>
      <w:tr w:rsidR="00FF7E64" w14:paraId="3A05997A" w14:textId="77777777" w:rsidTr="00DA1841">
        <w:trPr>
          <w:trHeight w:val="574"/>
        </w:trPr>
        <w:tc>
          <w:tcPr>
            <w:tcW w:w="3969" w:type="dxa"/>
            <w:vAlign w:val="center"/>
          </w:tcPr>
          <w:p w14:paraId="22466D77" w14:textId="0ADC3FBD" w:rsidR="00FF7E64" w:rsidRPr="00FF7E64" w:rsidRDefault="00FF7E64" w:rsidP="00DA1841">
            <w:pPr>
              <w:ind w:right="171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</w:t>
            </w:r>
            <w:r w:rsidR="00912D4F">
              <w:rPr>
                <w:b/>
                <w:bCs/>
                <w:sz w:val="20"/>
              </w:rPr>
              <w:t>2.5 Tarif</w:t>
            </w:r>
          </w:p>
        </w:tc>
        <w:tc>
          <w:tcPr>
            <w:tcW w:w="3964" w:type="dxa"/>
            <w:vAlign w:val="center"/>
          </w:tcPr>
          <w:p w14:paraId="1844F81F" w14:textId="7C649DBC" w:rsidR="00FF7E64" w:rsidRDefault="00FF7E64" w:rsidP="00DA1841">
            <w:pPr>
              <w:jc w:val="center"/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</w:t>
            </w:r>
            <w:r w:rsidR="00912D4F">
              <w:rPr>
                <w:b/>
                <w:bCs/>
                <w:sz w:val="20"/>
              </w:rPr>
              <w:t xml:space="preserve">4.0 </w:t>
            </w:r>
            <w:r>
              <w:rPr>
                <w:b/>
                <w:bCs/>
                <w:sz w:val="20"/>
              </w:rPr>
              <w:t>Tarif</w:t>
            </w:r>
          </w:p>
        </w:tc>
        <w:tc>
          <w:tcPr>
            <w:tcW w:w="4248" w:type="dxa"/>
            <w:vAlign w:val="center"/>
          </w:tcPr>
          <w:p w14:paraId="02E22DD9" w14:textId="69BC59C3" w:rsidR="00FF7E64" w:rsidRDefault="00FF7E64" w:rsidP="00DA1841">
            <w:pPr>
              <w:jc w:val="center"/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No Maximum Tarif</w:t>
            </w:r>
          </w:p>
        </w:tc>
      </w:tr>
    </w:tbl>
    <w:p w14:paraId="082CCE54" w14:textId="77777777" w:rsidR="00DA1841" w:rsidRDefault="00DA1841" w:rsidP="00FF7E64">
      <w:pPr>
        <w:ind w:right="-171"/>
        <w:jc w:val="center"/>
        <w:rPr>
          <w:b/>
          <w:bCs/>
          <w:sz w:val="32"/>
          <w:szCs w:val="22"/>
        </w:rPr>
      </w:pPr>
    </w:p>
    <w:p w14:paraId="0B929415" w14:textId="79E603CD" w:rsidR="00FF7E64" w:rsidRPr="00FF7E64" w:rsidRDefault="00FF7E64" w:rsidP="00FF7E64">
      <w:pPr>
        <w:ind w:right="-171"/>
        <w:jc w:val="center"/>
        <w:rPr>
          <w:b/>
          <w:bCs/>
          <w:sz w:val="32"/>
          <w:szCs w:val="22"/>
        </w:rPr>
      </w:pPr>
      <w:r w:rsidRPr="00FF7E64">
        <w:rPr>
          <w:b/>
          <w:bCs/>
          <w:sz w:val="32"/>
          <w:szCs w:val="22"/>
        </w:rPr>
        <w:t xml:space="preserve"> </w:t>
      </w:r>
      <w:r w:rsidRPr="00FF7E64">
        <w:rPr>
          <w:b/>
          <w:bCs/>
          <w:color w:val="5F497A" w:themeColor="accent4" w:themeShade="BF"/>
          <w:sz w:val="40"/>
          <w:szCs w:val="28"/>
        </w:rPr>
        <w:t>REVOLVE TC – DEVELOPMENT SQUAD ROUTINES</w:t>
      </w:r>
    </w:p>
    <w:sectPr w:rsidR="00FF7E64" w:rsidRPr="00FF7E64" w:rsidSect="00BC049A">
      <w:headerReference w:type="default" r:id="rId8"/>
      <w:footerReference w:type="default" r:id="rId9"/>
      <w:pgSz w:w="16840" w:h="11901" w:orient="landscape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B3C0" w14:textId="77777777" w:rsidR="00A840E0" w:rsidRDefault="00A840E0">
      <w:r>
        <w:separator/>
      </w:r>
    </w:p>
  </w:endnote>
  <w:endnote w:type="continuationSeparator" w:id="0">
    <w:p w14:paraId="2A832F75" w14:textId="77777777" w:rsidR="00A840E0" w:rsidRDefault="00A8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EF1D" w14:textId="77777777" w:rsidR="003B281E" w:rsidRPr="0089074B" w:rsidRDefault="005672EA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EEB8D8" wp14:editId="18812EF8">
              <wp:simplePos x="0" y="0"/>
              <wp:positionH relativeFrom="column">
                <wp:posOffset>-180340</wp:posOffset>
              </wp:positionH>
              <wp:positionV relativeFrom="paragraph">
                <wp:posOffset>635</wp:posOffset>
              </wp:positionV>
              <wp:extent cx="10799445" cy="571500"/>
              <wp:effectExtent l="0" t="0" r="8255" b="1270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944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9EEFF" w14:textId="77777777" w:rsidR="00761F92" w:rsidRPr="008B66B2" w:rsidRDefault="00761F92" w:rsidP="00CE55D9">
                          <w:pPr>
                            <w:pStyle w:val="Footer"/>
                            <w:ind w:left="1276" w:right="1605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Hill, Kent TN16 3AU on </w:t>
                          </w:r>
                          <w:r w:rsidR="00CE55D9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Monday &amp; 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Thursday evenings and Saturday </w:t>
                          </w:r>
                          <w:r w:rsidR="002360DC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morning</w:t>
                          </w: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EB8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.05pt;width:850.3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" fillcolor="#b2a1c7" strokecolor="#7030a0">
              <v:path arrowok="t"/>
              <v:textbox>
                <w:txbxContent>
                  <w:p w14:paraId="5F39EEFF" w14:textId="77777777" w:rsidR="00761F92" w:rsidRPr="008B66B2" w:rsidRDefault="00761F92" w:rsidP="00CE55D9">
                    <w:pPr>
                      <w:pStyle w:val="Footer"/>
                      <w:ind w:left="1276" w:right="1605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Hill, Kent TN16 3AU on </w:t>
                    </w:r>
                    <w:r w:rsidR="00CE55D9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Monday &amp; 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Thursday evenings and Saturday </w:t>
                    </w:r>
                    <w:r w:rsidR="002360DC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morning</w:t>
                    </w: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717B" w14:textId="77777777" w:rsidR="00A840E0" w:rsidRDefault="00A840E0">
      <w:r>
        <w:separator/>
      </w:r>
    </w:p>
  </w:footnote>
  <w:footnote w:type="continuationSeparator" w:id="0">
    <w:p w14:paraId="5B415C81" w14:textId="77777777" w:rsidR="00A840E0" w:rsidRDefault="00A8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E044" w14:textId="7C1D46AB" w:rsidR="003B281E" w:rsidRDefault="00BC049A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EB30B" wp14:editId="157A7883">
              <wp:simplePos x="0" y="0"/>
              <wp:positionH relativeFrom="column">
                <wp:posOffset>7123430</wp:posOffset>
              </wp:positionH>
              <wp:positionV relativeFrom="paragraph">
                <wp:posOffset>99695</wp:posOffset>
              </wp:positionV>
              <wp:extent cx="2834005" cy="1200150"/>
              <wp:effectExtent l="0" t="0" r="23495" b="1905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B2A1C7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0F2B58C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4A2B7B4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0124135B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60073A03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1049688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6B3B9D0A" w14:textId="77777777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 xml:space="preserve">E-mail: </w:t>
                          </w:r>
                          <w:r w:rsidR="00CE55D9" w:rsidRPr="00CE55D9">
                            <w:rPr>
                              <w:sz w:val="20"/>
                            </w:rPr>
                            <w:t>revolvetc@hotmail.com</w:t>
                          </w:r>
                        </w:p>
                        <w:p w14:paraId="690489F5" w14:textId="77777777" w:rsidR="00CE55D9" w:rsidRPr="00761F92" w:rsidRDefault="00CE55D9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EB3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60.9pt;margin-top:7.85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" fillcolor="#b2a1c7" strokecolor="#b2a1c7" strokeweight="1pt">
              <v:path arrowok="t"/>
              <v:textbox>
                <w:txbxContent>
                  <w:p w14:paraId="10F2B58C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4A2B7B4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0124135B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60073A03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1049688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6B3B9D0A" w14:textId="77777777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 xml:space="preserve">E-mail: </w:t>
                    </w:r>
                    <w:r w:rsidR="00CE55D9" w:rsidRPr="00CE55D9">
                      <w:rPr>
                        <w:sz w:val="20"/>
                      </w:rPr>
                      <w:t>revolvetc@hotmail.com</w:t>
                    </w:r>
                  </w:p>
                  <w:p w14:paraId="690489F5" w14:textId="77777777" w:rsidR="00CE55D9" w:rsidRPr="00761F92" w:rsidRDefault="00CE55D9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  <w:r w:rsidR="005672E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0352AA" wp14:editId="53A67D6C">
              <wp:simplePos x="0" y="0"/>
              <wp:positionH relativeFrom="column">
                <wp:posOffset>-318364</wp:posOffset>
              </wp:positionH>
              <wp:positionV relativeFrom="paragraph">
                <wp:posOffset>-17253</wp:posOffset>
              </wp:positionV>
              <wp:extent cx="10938295" cy="1362075"/>
              <wp:effectExtent l="0" t="0" r="22225" b="349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38295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4AFA1F1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70E47DF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352AA" id="Text Box 4" o:spid="_x0000_s1027" type="#_x0000_t202" style="position:absolute;margin-left:-25.05pt;margin-top:-1.35pt;width:861.3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" fillcolor="#b2a1c7" strokecolor="#7030a0" strokeweight="1pt">
              <v:shadow on="t" color="#3f3151" opacity=".5" offset="1pt"/>
              <v:path arrowok="t"/>
              <v:textbox>
                <w:txbxContent>
                  <w:p w14:paraId="54AFA1F1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70E47DF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</w:p>
  <w:p w14:paraId="6B0646A6" w14:textId="70808022" w:rsidR="0089074B" w:rsidRDefault="0089074B">
    <w:pPr>
      <w:pStyle w:val="Header"/>
      <w:ind w:right="-1797"/>
    </w:pPr>
  </w:p>
  <w:p w14:paraId="6AD1461D" w14:textId="77777777" w:rsidR="0089074B" w:rsidRDefault="0089074B">
    <w:pPr>
      <w:pStyle w:val="Header"/>
      <w:ind w:right="-1797"/>
    </w:pPr>
  </w:p>
  <w:p w14:paraId="797BB174" w14:textId="77777777" w:rsidR="0089074B" w:rsidRDefault="0089074B">
    <w:pPr>
      <w:pStyle w:val="Header"/>
      <w:ind w:right="-1797"/>
    </w:pPr>
  </w:p>
  <w:p w14:paraId="1953B723" w14:textId="77777777" w:rsidR="0089074B" w:rsidRDefault="0089074B">
    <w:pPr>
      <w:pStyle w:val="Header"/>
      <w:ind w:right="-1797"/>
    </w:pPr>
  </w:p>
  <w:p w14:paraId="3BA58744" w14:textId="77777777" w:rsidR="0089074B" w:rsidRDefault="0089074B">
    <w:pPr>
      <w:pStyle w:val="Header"/>
      <w:ind w:right="-1797"/>
    </w:pPr>
  </w:p>
  <w:p w14:paraId="58431577" w14:textId="77777777" w:rsidR="0089074B" w:rsidRDefault="0089074B">
    <w:pPr>
      <w:pStyle w:val="Header"/>
      <w:ind w:right="-1797"/>
    </w:pPr>
  </w:p>
  <w:p w14:paraId="209B674D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99816">
    <w:abstractNumId w:val="3"/>
  </w:num>
  <w:num w:numId="2" w16cid:durableId="729770956">
    <w:abstractNumId w:val="6"/>
  </w:num>
  <w:num w:numId="3" w16cid:durableId="1694842589">
    <w:abstractNumId w:val="1"/>
  </w:num>
  <w:num w:numId="4" w16cid:durableId="1992175344">
    <w:abstractNumId w:val="7"/>
  </w:num>
  <w:num w:numId="5" w16cid:durableId="1376009540">
    <w:abstractNumId w:val="2"/>
  </w:num>
  <w:num w:numId="6" w16cid:durableId="1454136212">
    <w:abstractNumId w:val="0"/>
  </w:num>
  <w:num w:numId="7" w16cid:durableId="1577478123">
    <w:abstractNumId w:val="4"/>
  </w:num>
  <w:num w:numId="8" w16cid:durableId="393704653">
    <w:abstractNumId w:val="8"/>
  </w:num>
  <w:num w:numId="9" w16cid:durableId="554509611">
    <w:abstractNumId w:val="9"/>
  </w:num>
  <w:num w:numId="10" w16cid:durableId="1604145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13382"/>
    <w:rsid w:val="00027292"/>
    <w:rsid w:val="00033F68"/>
    <w:rsid w:val="000479D6"/>
    <w:rsid w:val="00061401"/>
    <w:rsid w:val="000B273A"/>
    <w:rsid w:val="000D6ADD"/>
    <w:rsid w:val="00110942"/>
    <w:rsid w:val="0011361A"/>
    <w:rsid w:val="001136A0"/>
    <w:rsid w:val="00186E5C"/>
    <w:rsid w:val="001B64C5"/>
    <w:rsid w:val="001C0A57"/>
    <w:rsid w:val="001C42B5"/>
    <w:rsid w:val="001D2AEE"/>
    <w:rsid w:val="001D51F8"/>
    <w:rsid w:val="001E11DF"/>
    <w:rsid w:val="00224656"/>
    <w:rsid w:val="002360DC"/>
    <w:rsid w:val="00257218"/>
    <w:rsid w:val="00274F54"/>
    <w:rsid w:val="002919EB"/>
    <w:rsid w:val="002B149E"/>
    <w:rsid w:val="003206C3"/>
    <w:rsid w:val="00330C93"/>
    <w:rsid w:val="00344050"/>
    <w:rsid w:val="00360199"/>
    <w:rsid w:val="00366457"/>
    <w:rsid w:val="003A154F"/>
    <w:rsid w:val="003B281E"/>
    <w:rsid w:val="003B5DB9"/>
    <w:rsid w:val="003E5519"/>
    <w:rsid w:val="004031DB"/>
    <w:rsid w:val="00406C81"/>
    <w:rsid w:val="004627FF"/>
    <w:rsid w:val="00492AC8"/>
    <w:rsid w:val="00493889"/>
    <w:rsid w:val="004B3D80"/>
    <w:rsid w:val="004D3468"/>
    <w:rsid w:val="004F2C38"/>
    <w:rsid w:val="004F374A"/>
    <w:rsid w:val="00510675"/>
    <w:rsid w:val="00513271"/>
    <w:rsid w:val="005313C9"/>
    <w:rsid w:val="005672EA"/>
    <w:rsid w:val="005716CD"/>
    <w:rsid w:val="00580498"/>
    <w:rsid w:val="005956C7"/>
    <w:rsid w:val="00597C30"/>
    <w:rsid w:val="005A7C66"/>
    <w:rsid w:val="005B1891"/>
    <w:rsid w:val="005E3F7E"/>
    <w:rsid w:val="005E6954"/>
    <w:rsid w:val="006469E0"/>
    <w:rsid w:val="006723E6"/>
    <w:rsid w:val="006961D5"/>
    <w:rsid w:val="006A70D8"/>
    <w:rsid w:val="006C7379"/>
    <w:rsid w:val="00717F75"/>
    <w:rsid w:val="007502F4"/>
    <w:rsid w:val="00761F92"/>
    <w:rsid w:val="0077241F"/>
    <w:rsid w:val="007726BB"/>
    <w:rsid w:val="0077433A"/>
    <w:rsid w:val="008040B0"/>
    <w:rsid w:val="00823331"/>
    <w:rsid w:val="00837791"/>
    <w:rsid w:val="00844802"/>
    <w:rsid w:val="00864E21"/>
    <w:rsid w:val="0089074B"/>
    <w:rsid w:val="008A2B93"/>
    <w:rsid w:val="008A691E"/>
    <w:rsid w:val="008A70AB"/>
    <w:rsid w:val="008D1E62"/>
    <w:rsid w:val="008F0D52"/>
    <w:rsid w:val="00900F8C"/>
    <w:rsid w:val="00903520"/>
    <w:rsid w:val="009040FA"/>
    <w:rsid w:val="00912D4F"/>
    <w:rsid w:val="00936CF9"/>
    <w:rsid w:val="00943823"/>
    <w:rsid w:val="009534E1"/>
    <w:rsid w:val="009617A1"/>
    <w:rsid w:val="00971459"/>
    <w:rsid w:val="009B3790"/>
    <w:rsid w:val="009D03FE"/>
    <w:rsid w:val="009E3096"/>
    <w:rsid w:val="009F1355"/>
    <w:rsid w:val="009F600F"/>
    <w:rsid w:val="00A255D7"/>
    <w:rsid w:val="00A31D89"/>
    <w:rsid w:val="00A621BA"/>
    <w:rsid w:val="00A65C01"/>
    <w:rsid w:val="00A673EE"/>
    <w:rsid w:val="00A75F69"/>
    <w:rsid w:val="00A83A52"/>
    <w:rsid w:val="00A840E0"/>
    <w:rsid w:val="00AA4B13"/>
    <w:rsid w:val="00AA695B"/>
    <w:rsid w:val="00AC48EE"/>
    <w:rsid w:val="00B63827"/>
    <w:rsid w:val="00B71F49"/>
    <w:rsid w:val="00B91170"/>
    <w:rsid w:val="00B97BE9"/>
    <w:rsid w:val="00BA041A"/>
    <w:rsid w:val="00BA350F"/>
    <w:rsid w:val="00BC049A"/>
    <w:rsid w:val="00BD0892"/>
    <w:rsid w:val="00BF4A3B"/>
    <w:rsid w:val="00C164F2"/>
    <w:rsid w:val="00C5466E"/>
    <w:rsid w:val="00C855A7"/>
    <w:rsid w:val="00CA720E"/>
    <w:rsid w:val="00CB566C"/>
    <w:rsid w:val="00CE55D9"/>
    <w:rsid w:val="00D367B5"/>
    <w:rsid w:val="00D46CEB"/>
    <w:rsid w:val="00D92933"/>
    <w:rsid w:val="00DA1841"/>
    <w:rsid w:val="00DC57EC"/>
    <w:rsid w:val="00DE49E3"/>
    <w:rsid w:val="00E1198E"/>
    <w:rsid w:val="00E123B9"/>
    <w:rsid w:val="00E50886"/>
    <w:rsid w:val="00E53471"/>
    <w:rsid w:val="00E55839"/>
    <w:rsid w:val="00E56C82"/>
    <w:rsid w:val="00E63CF9"/>
    <w:rsid w:val="00E648C1"/>
    <w:rsid w:val="00E82C25"/>
    <w:rsid w:val="00E96310"/>
    <w:rsid w:val="00EA58ED"/>
    <w:rsid w:val="00EC7010"/>
    <w:rsid w:val="00ED4815"/>
    <w:rsid w:val="00ED72DA"/>
    <w:rsid w:val="00EE334C"/>
    <w:rsid w:val="00EF78F9"/>
    <w:rsid w:val="00F15F97"/>
    <w:rsid w:val="00F23825"/>
    <w:rsid w:val="00F2535F"/>
    <w:rsid w:val="00F26FF0"/>
    <w:rsid w:val="00F35CAD"/>
    <w:rsid w:val="00F54944"/>
    <w:rsid w:val="00F74F9C"/>
    <w:rsid w:val="00F955E1"/>
    <w:rsid w:val="00FD6D3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CADAF"/>
  <w15:docId w15:val="{BC739E9A-33BE-864B-8522-823CAA5D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839"/>
    <w:rPr>
      <w:color w:val="3399FF"/>
      <w:u w:val="single"/>
    </w:rPr>
  </w:style>
  <w:style w:type="character" w:styleId="FollowedHyperlink">
    <w:name w:val="FollowedHyperlink"/>
    <w:basedOn w:val="DefaultParagraphFont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B3C55-2F33-4167-A840-0167DB25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(2).dot</Template>
  <TotalTime>11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</dc:title>
  <dc:creator>keith sleafer</dc:creator>
  <cp:lastModifiedBy>Tab Baron</cp:lastModifiedBy>
  <cp:revision>3</cp:revision>
  <cp:lastPrinted>2023-08-29T09:42:00Z</cp:lastPrinted>
  <dcterms:created xsi:type="dcterms:W3CDTF">2023-08-29T09:33:00Z</dcterms:created>
  <dcterms:modified xsi:type="dcterms:W3CDTF">2023-08-29T09:42:00Z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</Properties>
</file>