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4A" w:rsidRDefault="003568AD" w:rsidP="009C4B73">
      <w:pPr>
        <w:jc w:val="center"/>
        <w:rPr>
          <w:b/>
          <w:color w:val="8064A2"/>
          <w:sz w:val="36"/>
          <w:szCs w:val="28"/>
        </w:rPr>
      </w:pPr>
      <w:r w:rsidRPr="00245E20">
        <w:rPr>
          <w:b/>
          <w:color w:val="8064A2"/>
          <w:sz w:val="36"/>
          <w:szCs w:val="28"/>
        </w:rPr>
        <w:t>REVOLVE</w:t>
      </w:r>
      <w:r w:rsidR="009C4B73" w:rsidRPr="00245E20">
        <w:rPr>
          <w:b/>
          <w:color w:val="8064A2"/>
          <w:sz w:val="36"/>
          <w:szCs w:val="28"/>
        </w:rPr>
        <w:t xml:space="preserve"> TRAMPOLINE CLUB </w:t>
      </w:r>
    </w:p>
    <w:p w:rsidR="001C7CF3" w:rsidRDefault="00363C4A" w:rsidP="009C4B73">
      <w:pPr>
        <w:jc w:val="center"/>
        <w:rPr>
          <w:b/>
          <w:color w:val="8064A2"/>
          <w:sz w:val="36"/>
          <w:szCs w:val="28"/>
        </w:rPr>
      </w:pPr>
      <w:r>
        <w:rPr>
          <w:b/>
          <w:color w:val="8064A2"/>
          <w:sz w:val="36"/>
          <w:szCs w:val="28"/>
        </w:rPr>
        <w:t xml:space="preserve">INTER SCHOOL </w:t>
      </w:r>
      <w:r w:rsidR="003568AD" w:rsidRPr="00245E20">
        <w:rPr>
          <w:b/>
          <w:color w:val="8064A2"/>
          <w:sz w:val="36"/>
          <w:szCs w:val="28"/>
        </w:rPr>
        <w:t>COMPETITION</w:t>
      </w:r>
      <w:r w:rsidR="009C4B73" w:rsidRPr="00245E20">
        <w:rPr>
          <w:b/>
          <w:color w:val="8064A2"/>
          <w:sz w:val="36"/>
          <w:szCs w:val="28"/>
        </w:rPr>
        <w:t xml:space="preserve"> 20</w:t>
      </w:r>
      <w:r w:rsidR="00852CD4" w:rsidRPr="00245E20">
        <w:rPr>
          <w:b/>
          <w:color w:val="8064A2"/>
          <w:sz w:val="36"/>
          <w:szCs w:val="28"/>
        </w:rPr>
        <w:t>2</w:t>
      </w:r>
      <w:r w:rsidR="00DE6294">
        <w:rPr>
          <w:b/>
          <w:color w:val="8064A2"/>
          <w:sz w:val="36"/>
          <w:szCs w:val="28"/>
        </w:rPr>
        <w:t>4</w:t>
      </w:r>
    </w:p>
    <w:p w:rsidR="00433A5F" w:rsidRDefault="00433A5F" w:rsidP="009C4B73">
      <w:pPr>
        <w:jc w:val="center"/>
        <w:rPr>
          <w:b/>
          <w:color w:val="8064A2"/>
          <w:szCs w:val="28"/>
        </w:rPr>
      </w:pPr>
      <w:r>
        <w:rPr>
          <w:b/>
          <w:color w:val="8064A2"/>
          <w:szCs w:val="28"/>
        </w:rPr>
        <w:t>CHARLES DARWIN SCHOOL / DARRICK WOOD SCHOOL / DE STAFFORD SCHOOL</w:t>
      </w:r>
    </w:p>
    <w:p w:rsidR="00DE6294" w:rsidRPr="00245E20" w:rsidRDefault="00DE6294" w:rsidP="009C4B73">
      <w:pPr>
        <w:jc w:val="center"/>
        <w:rPr>
          <w:b/>
          <w:color w:val="8064A2"/>
        </w:rPr>
      </w:pPr>
      <w:r>
        <w:rPr>
          <w:b/>
          <w:color w:val="8064A2"/>
          <w:szCs w:val="28"/>
        </w:rPr>
        <w:t>BULLERS WOOD / HARRIS ACADEMY GREENWICH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9"/>
      </w:tblGrid>
      <w:tr w:rsidR="00FF5FE7" w:rsidTr="004F473F">
        <w:trPr>
          <w:trHeight w:val="1489"/>
        </w:trPr>
        <w:tc>
          <w:tcPr>
            <w:tcW w:w="11549" w:type="dxa"/>
            <w:tcBorders>
              <w:top w:val="nil"/>
              <w:left w:val="nil"/>
              <w:bottom w:val="nil"/>
              <w:right w:val="nil"/>
            </w:tcBorders>
          </w:tcPr>
          <w:p w:rsidR="00FF5FE7" w:rsidRPr="00245E20" w:rsidRDefault="00FF5FE7" w:rsidP="00F709F6">
            <w:pPr>
              <w:pStyle w:val="NoSpacing"/>
              <w:jc w:val="center"/>
              <w:rPr>
                <w:b/>
                <w:sz w:val="14"/>
                <w:szCs w:val="20"/>
              </w:rPr>
            </w:pPr>
          </w:p>
          <w:p w:rsidR="00FF5FE7" w:rsidRPr="00245E20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245E20">
              <w:rPr>
                <w:b/>
                <w:sz w:val="36"/>
                <w:szCs w:val="36"/>
              </w:rPr>
              <w:t>COMPETITION DETAILS</w:t>
            </w:r>
          </w:p>
          <w:p w:rsidR="00FF5FE7" w:rsidRPr="00245E20" w:rsidRDefault="00433A5F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  <w:r w:rsidR="00DE6294">
              <w:rPr>
                <w:b/>
                <w:sz w:val="36"/>
                <w:szCs w:val="36"/>
              </w:rPr>
              <w:t>ue</w:t>
            </w:r>
            <w:r>
              <w:rPr>
                <w:b/>
                <w:sz w:val="36"/>
                <w:szCs w:val="36"/>
              </w:rPr>
              <w:t>sda</w:t>
            </w:r>
            <w:r w:rsidR="00FF5FE7" w:rsidRPr="00245E20">
              <w:rPr>
                <w:b/>
                <w:sz w:val="36"/>
                <w:szCs w:val="36"/>
              </w:rPr>
              <w:t xml:space="preserve">y </w:t>
            </w:r>
            <w:r w:rsidR="00DE6294">
              <w:rPr>
                <w:b/>
                <w:sz w:val="36"/>
                <w:szCs w:val="36"/>
              </w:rPr>
              <w:t>19</w:t>
            </w:r>
            <w:r w:rsidR="00DE6294" w:rsidRPr="00DE6294">
              <w:rPr>
                <w:b/>
                <w:sz w:val="36"/>
                <w:szCs w:val="36"/>
                <w:vertAlign w:val="superscript"/>
              </w:rPr>
              <w:t>th</w:t>
            </w:r>
            <w:r w:rsidR="00DE6294">
              <w:rPr>
                <w:b/>
                <w:sz w:val="36"/>
                <w:szCs w:val="36"/>
              </w:rPr>
              <w:t xml:space="preserve"> </w:t>
            </w:r>
            <w:r w:rsidR="00FF5FE7" w:rsidRPr="00245E20">
              <w:rPr>
                <w:b/>
                <w:sz w:val="36"/>
                <w:szCs w:val="36"/>
              </w:rPr>
              <w:t>March 202</w:t>
            </w:r>
            <w:r w:rsidR="00DE6294">
              <w:rPr>
                <w:b/>
                <w:sz w:val="36"/>
                <w:szCs w:val="36"/>
              </w:rPr>
              <w:t>4</w:t>
            </w:r>
          </w:p>
          <w:p w:rsidR="00FF5FE7" w:rsidRPr="00245E20" w:rsidRDefault="00FF5FE7" w:rsidP="00F709F6">
            <w:pPr>
              <w:pStyle w:val="NoSpacing"/>
              <w:jc w:val="center"/>
              <w:rPr>
                <w:sz w:val="36"/>
                <w:szCs w:val="36"/>
              </w:rPr>
            </w:pPr>
            <w:r w:rsidRPr="00245E20">
              <w:rPr>
                <w:sz w:val="36"/>
                <w:szCs w:val="36"/>
              </w:rPr>
              <w:t>Charles Darwin School</w:t>
            </w:r>
            <w:r w:rsidR="00B32BE8">
              <w:rPr>
                <w:sz w:val="36"/>
                <w:szCs w:val="36"/>
              </w:rPr>
              <w:t xml:space="preserve">, </w:t>
            </w:r>
            <w:r w:rsidR="00DE6294">
              <w:rPr>
                <w:sz w:val="36"/>
                <w:szCs w:val="36"/>
              </w:rPr>
              <w:t>Sports</w:t>
            </w:r>
            <w:r w:rsidR="00B32BE8">
              <w:rPr>
                <w:sz w:val="36"/>
                <w:szCs w:val="36"/>
              </w:rPr>
              <w:t xml:space="preserve"> Hall</w:t>
            </w:r>
          </w:p>
          <w:p w:rsidR="00FF5FE7" w:rsidRPr="00245E20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245E20">
              <w:rPr>
                <w:b/>
                <w:sz w:val="36"/>
                <w:szCs w:val="36"/>
              </w:rPr>
              <w:t xml:space="preserve">Closing Date; </w:t>
            </w:r>
            <w:r w:rsidR="00DE6294">
              <w:rPr>
                <w:b/>
                <w:sz w:val="36"/>
                <w:szCs w:val="36"/>
              </w:rPr>
              <w:t>Fri</w:t>
            </w:r>
            <w:r w:rsidRPr="00245E20">
              <w:rPr>
                <w:b/>
                <w:sz w:val="36"/>
                <w:szCs w:val="36"/>
              </w:rPr>
              <w:t xml:space="preserve">day </w:t>
            </w:r>
            <w:r w:rsidR="00DE6294">
              <w:rPr>
                <w:b/>
                <w:sz w:val="36"/>
                <w:szCs w:val="36"/>
              </w:rPr>
              <w:t>1</w:t>
            </w:r>
            <w:r w:rsidR="00DE6294" w:rsidRPr="00DE6294">
              <w:rPr>
                <w:b/>
                <w:sz w:val="36"/>
                <w:szCs w:val="36"/>
                <w:vertAlign w:val="superscript"/>
              </w:rPr>
              <w:t>st</w:t>
            </w:r>
            <w:r w:rsidR="00DE6294">
              <w:rPr>
                <w:b/>
                <w:sz w:val="36"/>
                <w:szCs w:val="36"/>
              </w:rPr>
              <w:t xml:space="preserve"> March</w:t>
            </w:r>
            <w:r w:rsidRPr="00245E20">
              <w:rPr>
                <w:b/>
                <w:sz w:val="36"/>
                <w:szCs w:val="36"/>
              </w:rPr>
              <w:t xml:space="preserve"> 202</w:t>
            </w:r>
            <w:r w:rsidR="00DE6294">
              <w:rPr>
                <w:b/>
                <w:sz w:val="36"/>
                <w:szCs w:val="36"/>
              </w:rPr>
              <w:t>4</w:t>
            </w:r>
          </w:p>
          <w:p w:rsidR="00FF5FE7" w:rsidRPr="0091593B" w:rsidRDefault="00FF5FE7" w:rsidP="00F84914">
            <w:pPr>
              <w:pStyle w:val="NoSpacing"/>
              <w:jc w:val="center"/>
              <w:rPr>
                <w:sz w:val="20"/>
                <w:szCs w:val="28"/>
              </w:rPr>
            </w:pPr>
            <w:r w:rsidRPr="00245E20">
              <w:rPr>
                <w:sz w:val="36"/>
                <w:szCs w:val="36"/>
              </w:rPr>
              <w:t xml:space="preserve">Competition to </w:t>
            </w:r>
            <w:r w:rsidR="00B32BE8">
              <w:rPr>
                <w:sz w:val="36"/>
                <w:szCs w:val="36"/>
              </w:rPr>
              <w:t>run</w:t>
            </w:r>
            <w:r w:rsidRPr="00245E20">
              <w:rPr>
                <w:sz w:val="36"/>
                <w:szCs w:val="36"/>
              </w:rPr>
              <w:t xml:space="preserve"> </w:t>
            </w:r>
            <w:r w:rsidR="00DE6294">
              <w:rPr>
                <w:sz w:val="36"/>
                <w:szCs w:val="36"/>
              </w:rPr>
              <w:t>1</w:t>
            </w:r>
            <w:r w:rsidR="00B32BE8">
              <w:rPr>
                <w:sz w:val="36"/>
                <w:szCs w:val="36"/>
              </w:rPr>
              <w:t>pm - 4.30</w:t>
            </w:r>
            <w:r w:rsidRPr="00245E20">
              <w:rPr>
                <w:sz w:val="36"/>
                <w:szCs w:val="36"/>
              </w:rPr>
              <w:t>pm</w:t>
            </w:r>
            <w:r w:rsidR="00DE6294">
              <w:rPr>
                <w:sz w:val="36"/>
                <w:szCs w:val="36"/>
              </w:rPr>
              <w:t xml:space="preserve"> (latest)</w:t>
            </w:r>
          </w:p>
          <w:p w:rsidR="00FF5FE7" w:rsidRPr="00245E20" w:rsidRDefault="00FF5FE7" w:rsidP="00F709F6">
            <w:pPr>
              <w:pStyle w:val="NoSpacing"/>
              <w:jc w:val="center"/>
              <w:rPr>
                <w:b/>
                <w:sz w:val="18"/>
                <w:szCs w:val="24"/>
              </w:rPr>
            </w:pPr>
          </w:p>
          <w:p w:rsidR="00FF5FE7" w:rsidRPr="00245E20" w:rsidRDefault="00FF5FE7" w:rsidP="00EC38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45E20">
              <w:rPr>
                <w:b/>
                <w:sz w:val="40"/>
                <w:szCs w:val="40"/>
              </w:rPr>
              <w:t>Cost per gymnast - £</w:t>
            </w:r>
            <w:r w:rsidR="00D13BA9">
              <w:rPr>
                <w:b/>
                <w:sz w:val="40"/>
                <w:szCs w:val="40"/>
              </w:rPr>
              <w:t>5</w:t>
            </w:r>
            <w:r w:rsidRPr="00245E20">
              <w:rPr>
                <w:b/>
                <w:sz w:val="40"/>
                <w:szCs w:val="40"/>
              </w:rPr>
              <w:t>.00</w:t>
            </w:r>
          </w:p>
          <w:p w:rsidR="00FF5FE7" w:rsidRPr="00245E20" w:rsidRDefault="00FF5FE7" w:rsidP="00852CD4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C4B73" w:rsidRDefault="009C4B73" w:rsidP="00F84914">
      <w:pPr>
        <w:pStyle w:val="NoSpacing"/>
        <w:pBdr>
          <w:bottom w:val="single" w:sz="12" w:space="1" w:color="auto"/>
        </w:pBdr>
        <w:jc w:val="center"/>
      </w:pPr>
      <w:r>
        <w:t xml:space="preserve">Please complete the entry form below and return to your </w:t>
      </w:r>
      <w:r w:rsidR="00433A5F">
        <w:t xml:space="preserve">PE Teacher or </w:t>
      </w:r>
      <w:r w:rsidR="00A758C9">
        <w:t>Head C</w:t>
      </w:r>
      <w:r>
        <w:t>oach along with the correct amount of money.</w:t>
      </w:r>
    </w:p>
    <w:p w:rsidR="009C4B73" w:rsidRPr="009C4B73" w:rsidRDefault="009C4B73" w:rsidP="009C4B73">
      <w:pPr>
        <w:pStyle w:val="NoSpacing"/>
        <w:pBdr>
          <w:bottom w:val="single" w:sz="12" w:space="1" w:color="auto"/>
        </w:pBdr>
        <w:jc w:val="center"/>
        <w:rPr>
          <w:sz w:val="10"/>
        </w:rPr>
      </w:pPr>
    </w:p>
    <w:p w:rsidR="009C4B73" w:rsidRPr="00E90A2E" w:rsidRDefault="009C4B73" w:rsidP="009C4B73">
      <w:pPr>
        <w:pStyle w:val="NoSpacing"/>
        <w:jc w:val="center"/>
        <w:rPr>
          <w:b/>
          <w:sz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9C4B73" w:rsidRPr="00B0424D" w:rsidRDefault="009C4B73" w:rsidP="009C4B73">
      <w:pPr>
        <w:pStyle w:val="NoSpacing"/>
        <w:jc w:val="center"/>
        <w:rPr>
          <w:b/>
          <w:sz w:val="20"/>
          <w:szCs w:val="20"/>
        </w:rPr>
      </w:pPr>
      <w:r w:rsidRPr="0091593B">
        <w:rPr>
          <w:b/>
          <w:sz w:val="44"/>
          <w:szCs w:val="44"/>
        </w:rPr>
        <w:t>Entry Form –</w:t>
      </w:r>
      <w:r w:rsidR="00FF5FE7" w:rsidRPr="0091593B">
        <w:rPr>
          <w:b/>
          <w:sz w:val="44"/>
          <w:szCs w:val="44"/>
        </w:rPr>
        <w:t xml:space="preserve"> </w:t>
      </w:r>
      <w:r w:rsidR="00433A5F">
        <w:rPr>
          <w:b/>
          <w:sz w:val="44"/>
          <w:szCs w:val="44"/>
        </w:rPr>
        <w:t xml:space="preserve">Inter School </w:t>
      </w:r>
      <w:r w:rsidR="003568AD" w:rsidRPr="0091593B">
        <w:rPr>
          <w:b/>
          <w:sz w:val="44"/>
          <w:szCs w:val="44"/>
        </w:rPr>
        <w:t>Competition</w:t>
      </w:r>
      <w:r w:rsidRPr="0091593B">
        <w:rPr>
          <w:b/>
          <w:sz w:val="44"/>
          <w:szCs w:val="44"/>
        </w:rPr>
        <w:t xml:space="preserve"> 20</w:t>
      </w:r>
      <w:r w:rsidR="00FF5FE7" w:rsidRPr="0091593B">
        <w:rPr>
          <w:b/>
          <w:sz w:val="44"/>
          <w:szCs w:val="44"/>
        </w:rPr>
        <w:t>2</w:t>
      </w:r>
      <w:r w:rsidR="00DE6294">
        <w:rPr>
          <w:b/>
          <w:sz w:val="44"/>
          <w:szCs w:val="44"/>
        </w:rPr>
        <w:t>4</w:t>
      </w:r>
    </w:p>
    <w:p w:rsidR="009C4B73" w:rsidRPr="00E90A2E" w:rsidRDefault="009C4B73" w:rsidP="009C4B73">
      <w:pPr>
        <w:pStyle w:val="NoSpacing"/>
        <w:rPr>
          <w:sz w:val="16"/>
          <w:szCs w:val="20"/>
        </w:rPr>
      </w:pPr>
    </w:p>
    <w:p w:rsidR="009C4B73" w:rsidRDefault="009C4B73" w:rsidP="009C4B73">
      <w:pPr>
        <w:pStyle w:val="NoSpacing"/>
        <w:rPr>
          <w:sz w:val="28"/>
          <w:szCs w:val="28"/>
        </w:rPr>
      </w:pPr>
      <w:r w:rsidRPr="0091593B">
        <w:rPr>
          <w:b/>
          <w:sz w:val="28"/>
          <w:szCs w:val="28"/>
        </w:rPr>
        <w:t>GYMNAST NAME</w:t>
      </w:r>
      <w:r w:rsidRPr="0091593B">
        <w:rPr>
          <w:sz w:val="28"/>
          <w:szCs w:val="28"/>
        </w:rPr>
        <w:t>………………………</w:t>
      </w:r>
      <w:r w:rsidR="00FF5FE7" w:rsidRPr="0091593B">
        <w:rPr>
          <w:sz w:val="28"/>
          <w:szCs w:val="28"/>
        </w:rPr>
        <w:t>………………………………………………….</w:t>
      </w:r>
      <w:r w:rsidRPr="0091593B">
        <w:rPr>
          <w:sz w:val="28"/>
          <w:szCs w:val="28"/>
        </w:rPr>
        <w:t>……</w:t>
      </w:r>
      <w:r w:rsidR="00433A5F">
        <w:rPr>
          <w:b/>
          <w:sz w:val="28"/>
          <w:szCs w:val="28"/>
        </w:rPr>
        <w:t>YEAR GROUP</w:t>
      </w:r>
      <w:r w:rsidR="00FF5FE7" w:rsidRPr="0091593B">
        <w:rPr>
          <w:sz w:val="28"/>
          <w:szCs w:val="28"/>
        </w:rPr>
        <w:t>.</w:t>
      </w:r>
      <w:r w:rsidRPr="0091593B">
        <w:rPr>
          <w:sz w:val="28"/>
          <w:szCs w:val="28"/>
        </w:rPr>
        <w:t>……………………..</w:t>
      </w:r>
    </w:p>
    <w:p w:rsidR="00AC2122" w:rsidRDefault="00AC2122" w:rsidP="009C4B73">
      <w:pPr>
        <w:pStyle w:val="NoSpacing"/>
        <w:rPr>
          <w:sz w:val="28"/>
          <w:szCs w:val="28"/>
        </w:rPr>
      </w:pPr>
    </w:p>
    <w:p w:rsidR="009C4B73" w:rsidRPr="00AC2122" w:rsidRDefault="00AC2122" w:rsidP="00AC2122">
      <w:pPr>
        <w:pStyle w:val="NoSpacing"/>
        <w:rPr>
          <w:b/>
          <w:bCs/>
          <w:szCs w:val="28"/>
        </w:rPr>
      </w:pPr>
      <w:r w:rsidRPr="00AC2122">
        <w:rPr>
          <w:b/>
          <w:bCs/>
          <w:sz w:val="28"/>
          <w:szCs w:val="28"/>
        </w:rPr>
        <w:t>SCHOOL NAME</w:t>
      </w:r>
      <w:r w:rsidRPr="00AC2122">
        <w:rPr>
          <w:sz w:val="28"/>
          <w:szCs w:val="28"/>
        </w:rPr>
        <w:t>…………………………………………………………………………………………</w:t>
      </w:r>
      <w:r>
        <w:rPr>
          <w:sz w:val="28"/>
          <w:szCs w:val="28"/>
        </w:rPr>
        <w:t>……</w:t>
      </w:r>
      <w:r w:rsidRPr="00AC2122">
        <w:rPr>
          <w:sz w:val="28"/>
          <w:szCs w:val="28"/>
        </w:rPr>
        <w:t>………………………………….</w:t>
      </w:r>
    </w:p>
    <w:p w:rsidR="0091593B" w:rsidRPr="0091593B" w:rsidRDefault="0091593B" w:rsidP="009C4B73">
      <w:pPr>
        <w:pStyle w:val="NoSpacing"/>
        <w:jc w:val="center"/>
        <w:rPr>
          <w:sz w:val="28"/>
          <w:szCs w:val="28"/>
        </w:rPr>
      </w:pPr>
    </w:p>
    <w:p w:rsidR="00A911E3" w:rsidRPr="0091593B" w:rsidRDefault="00A911E3" w:rsidP="009C4B73">
      <w:pPr>
        <w:pStyle w:val="NoSpacing"/>
        <w:jc w:val="center"/>
        <w:rPr>
          <w:sz w:val="28"/>
          <w:szCs w:val="28"/>
        </w:rPr>
      </w:pPr>
      <w:r w:rsidRPr="0091593B">
        <w:rPr>
          <w:sz w:val="28"/>
          <w:szCs w:val="28"/>
        </w:rPr>
        <w:t>Please see overleaf for routine details.</w:t>
      </w:r>
    </w:p>
    <w:p w:rsidR="00A911E3" w:rsidRPr="0091593B" w:rsidRDefault="00A911E3" w:rsidP="009C4B73">
      <w:pPr>
        <w:pStyle w:val="NoSpacing"/>
        <w:jc w:val="center"/>
        <w:rPr>
          <w:sz w:val="28"/>
          <w:szCs w:val="28"/>
        </w:rPr>
      </w:pPr>
    </w:p>
    <w:tbl>
      <w:tblPr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425"/>
      </w:tblGrid>
      <w:tr w:rsidR="00FF5FE7" w:rsidRPr="0091593B" w:rsidTr="00FF5FE7">
        <w:tc>
          <w:tcPr>
            <w:tcW w:w="7371" w:type="dxa"/>
          </w:tcPr>
          <w:p w:rsidR="00FF5FE7" w:rsidRPr="00245E20" w:rsidRDefault="00FF5FE7" w:rsidP="009C4B73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  <w:r w:rsidRPr="00245E20">
              <w:rPr>
                <w:b/>
                <w:color w:val="000000"/>
                <w:sz w:val="28"/>
                <w:szCs w:val="28"/>
              </w:rPr>
              <w:t>Individual Competition</w:t>
            </w:r>
          </w:p>
        </w:tc>
        <w:tc>
          <w:tcPr>
            <w:tcW w:w="425" w:type="dxa"/>
          </w:tcPr>
          <w:p w:rsidR="00FF5FE7" w:rsidRPr="00245E20" w:rsidRDefault="00FF5FE7" w:rsidP="009C4B73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245E20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</w:tr>
      <w:tr w:rsidR="00DE6294" w:rsidRPr="0091593B" w:rsidTr="00FF5FE7">
        <w:tc>
          <w:tcPr>
            <w:tcW w:w="7371" w:type="dxa"/>
          </w:tcPr>
          <w:p w:rsidR="00DE6294" w:rsidRPr="00245E20" w:rsidRDefault="00DE6294" w:rsidP="00DE6294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Lilac – All Years</w:t>
            </w:r>
          </w:p>
        </w:tc>
        <w:tc>
          <w:tcPr>
            <w:tcW w:w="425" w:type="dxa"/>
          </w:tcPr>
          <w:p w:rsidR="00DE6294" w:rsidRPr="00245E20" w:rsidRDefault="00DE6294" w:rsidP="009C4B73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</w:p>
        </w:tc>
      </w:tr>
      <w:tr w:rsidR="00A911E3" w:rsidRPr="0091593B" w:rsidTr="00DD6921">
        <w:tc>
          <w:tcPr>
            <w:tcW w:w="7371" w:type="dxa"/>
          </w:tcPr>
          <w:p w:rsidR="00A911E3" w:rsidRPr="00245E20" w:rsidRDefault="00A911E3" w:rsidP="007C31F4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245E20">
              <w:rPr>
                <w:b/>
                <w:color w:val="000000"/>
                <w:sz w:val="28"/>
                <w:szCs w:val="28"/>
              </w:rPr>
              <w:t>Lavender</w:t>
            </w:r>
            <w:r w:rsidR="00F00FD2">
              <w:rPr>
                <w:b/>
                <w:color w:val="000000"/>
                <w:sz w:val="28"/>
                <w:szCs w:val="28"/>
              </w:rPr>
              <w:t xml:space="preserve"> – Years 7 &amp; 8</w:t>
            </w:r>
            <w:r w:rsidRPr="00245E20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425" w:type="dxa"/>
          </w:tcPr>
          <w:p w:rsidR="00A911E3" w:rsidRPr="00245E20" w:rsidRDefault="00A911E3" w:rsidP="00010C19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A911E3" w:rsidRPr="0091593B" w:rsidTr="00C2120D">
        <w:tc>
          <w:tcPr>
            <w:tcW w:w="7371" w:type="dxa"/>
          </w:tcPr>
          <w:p w:rsidR="00A911E3" w:rsidRPr="00245E20" w:rsidRDefault="00A911E3" w:rsidP="00DE6294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245E20">
              <w:rPr>
                <w:b/>
                <w:color w:val="000000"/>
                <w:sz w:val="28"/>
                <w:szCs w:val="28"/>
              </w:rPr>
              <w:t>M</w:t>
            </w:r>
            <w:r w:rsidR="00DE6294">
              <w:rPr>
                <w:b/>
                <w:color w:val="000000"/>
                <w:sz w:val="28"/>
                <w:szCs w:val="28"/>
              </w:rPr>
              <w:t>ulberry</w:t>
            </w:r>
            <w:r w:rsidR="00F00FD2">
              <w:rPr>
                <w:b/>
                <w:color w:val="000000"/>
                <w:sz w:val="28"/>
                <w:szCs w:val="28"/>
              </w:rPr>
              <w:t xml:space="preserve"> – Years 9 &amp; 10</w:t>
            </w:r>
            <w:r w:rsidRPr="00245E20">
              <w:rPr>
                <w:color w:val="000000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25" w:type="dxa"/>
          </w:tcPr>
          <w:p w:rsidR="00A911E3" w:rsidRPr="00245E20" w:rsidRDefault="00A911E3" w:rsidP="00010C19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A911E3" w:rsidRPr="0091593B" w:rsidTr="0069189D">
        <w:tc>
          <w:tcPr>
            <w:tcW w:w="7371" w:type="dxa"/>
          </w:tcPr>
          <w:p w:rsidR="00A911E3" w:rsidRPr="00245E20" w:rsidRDefault="00DE6294" w:rsidP="007C31F4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Mauve</w:t>
            </w:r>
            <w:r w:rsidR="00F00FD2">
              <w:rPr>
                <w:b/>
                <w:color w:val="000000"/>
                <w:sz w:val="28"/>
                <w:szCs w:val="28"/>
              </w:rPr>
              <w:t xml:space="preserve"> – Years 11+</w:t>
            </w:r>
          </w:p>
        </w:tc>
        <w:tc>
          <w:tcPr>
            <w:tcW w:w="425" w:type="dxa"/>
          </w:tcPr>
          <w:p w:rsidR="00A911E3" w:rsidRPr="00245E20" w:rsidRDefault="00A911E3" w:rsidP="00010C19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</w:tbl>
    <w:p w:rsidR="009C4B73" w:rsidRPr="0091593B" w:rsidRDefault="009C4B73" w:rsidP="009C4B73">
      <w:pPr>
        <w:pStyle w:val="NoSpacing"/>
        <w:rPr>
          <w:sz w:val="28"/>
          <w:szCs w:val="28"/>
        </w:rPr>
      </w:pPr>
    </w:p>
    <w:p w:rsidR="009C4B73" w:rsidRPr="0091593B" w:rsidRDefault="00B7431F" w:rsidP="009C4B73">
      <w:pPr>
        <w:pStyle w:val="NoSpacing"/>
        <w:ind w:firstLine="720"/>
        <w:rPr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pict>
          <v:rect id="Rectangle 5" o:spid="_x0000_s2052" style="position:absolute;left:0;text-align:left;margin-left:17.25pt;margin-top:.6pt;width:10.5pt;height:10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" strokeweight="2pt"/>
        </w:pict>
      </w:r>
      <w:r w:rsidR="009C4B73" w:rsidRPr="0091593B">
        <w:rPr>
          <w:sz w:val="28"/>
          <w:szCs w:val="28"/>
        </w:rPr>
        <w:t>I have enclosed £</w:t>
      </w:r>
      <w:r w:rsidR="00AC2122">
        <w:rPr>
          <w:sz w:val="28"/>
          <w:szCs w:val="28"/>
        </w:rPr>
        <w:t>5.00 i</w:t>
      </w:r>
      <w:r w:rsidR="009C4B73" w:rsidRPr="0091593B">
        <w:rPr>
          <w:sz w:val="28"/>
          <w:szCs w:val="28"/>
          <w:lang w:eastAsia="en-GB"/>
        </w:rPr>
        <w:t xml:space="preserve">n cash. </w:t>
      </w:r>
    </w:p>
    <w:p w:rsidR="009C4B73" w:rsidRPr="0091593B" w:rsidRDefault="00B7431F" w:rsidP="009C4B73">
      <w:pPr>
        <w:pStyle w:val="NoSpacing"/>
        <w:ind w:firstLine="720"/>
        <w:rPr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pict>
          <v:rect id="Rectangle 6" o:spid="_x0000_s2051" style="position:absolute;left:0;text-align:left;margin-left:17.25pt;margin-top:.7pt;width:10.5pt;height:10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" strokeweight="2pt"/>
        </w:pict>
      </w:r>
      <w:r w:rsidR="009C4B73" w:rsidRPr="0091593B">
        <w:rPr>
          <w:sz w:val="28"/>
          <w:szCs w:val="28"/>
        </w:rPr>
        <w:t>I have enclosed a cheque for £</w:t>
      </w:r>
      <w:r w:rsidR="00AC2122">
        <w:rPr>
          <w:sz w:val="28"/>
          <w:szCs w:val="28"/>
        </w:rPr>
        <w:t>5.00</w:t>
      </w:r>
      <w:r w:rsidR="009C4B73" w:rsidRPr="0091593B">
        <w:rPr>
          <w:sz w:val="28"/>
          <w:szCs w:val="28"/>
          <w:lang w:eastAsia="en-GB"/>
        </w:rPr>
        <w:t xml:space="preserve"> made payable to ‘Revolve Trampoline Club’</w:t>
      </w:r>
    </w:p>
    <w:p w:rsidR="009C4B73" w:rsidRPr="0091593B" w:rsidRDefault="00B7431F" w:rsidP="009C4B73">
      <w:pPr>
        <w:pStyle w:val="NoSpacing"/>
        <w:ind w:firstLine="720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Rectangle 7" o:spid="_x0000_s2050" style="position:absolute;left:0;text-align:left;margin-left:17.25pt;margin-top:1.5pt;width:10.5pt;height:10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" strokeweight="2pt"/>
        </w:pict>
      </w:r>
      <w:r w:rsidR="009C4B73" w:rsidRPr="0091593B">
        <w:rPr>
          <w:sz w:val="28"/>
          <w:szCs w:val="28"/>
        </w:rPr>
        <w:t>I have paid</w:t>
      </w:r>
      <w:r w:rsidR="00AC2122">
        <w:rPr>
          <w:sz w:val="28"/>
          <w:szCs w:val="28"/>
        </w:rPr>
        <w:t xml:space="preserve"> £5.00</w:t>
      </w:r>
      <w:r w:rsidR="009C4B73" w:rsidRPr="0091593B">
        <w:rPr>
          <w:sz w:val="28"/>
          <w:szCs w:val="28"/>
        </w:rPr>
        <w:t xml:space="preserve"> via online banking, using the following details; </w:t>
      </w:r>
    </w:p>
    <w:p w:rsidR="00AC2122" w:rsidRDefault="009C4B73" w:rsidP="009C4B73">
      <w:pPr>
        <w:pStyle w:val="NoSpacing"/>
        <w:ind w:left="1440" w:firstLine="720"/>
        <w:rPr>
          <w:bCs/>
          <w:sz w:val="28"/>
          <w:szCs w:val="28"/>
        </w:rPr>
      </w:pPr>
      <w:r w:rsidRPr="0091593B">
        <w:rPr>
          <w:bCs/>
          <w:sz w:val="28"/>
          <w:szCs w:val="28"/>
        </w:rPr>
        <w:t xml:space="preserve">Account Name: </w:t>
      </w:r>
      <w:r w:rsidR="00E90A2E" w:rsidRPr="0091593B">
        <w:rPr>
          <w:bCs/>
          <w:sz w:val="28"/>
          <w:szCs w:val="28"/>
        </w:rPr>
        <w:t>Revolve</w:t>
      </w:r>
      <w:r w:rsidRPr="0091593B">
        <w:rPr>
          <w:bCs/>
          <w:sz w:val="28"/>
          <w:szCs w:val="28"/>
        </w:rPr>
        <w:t xml:space="preserve"> Trampoline Club </w:t>
      </w:r>
    </w:p>
    <w:p w:rsidR="009C4B73" w:rsidRPr="0091593B" w:rsidRDefault="00AC2122" w:rsidP="009C4B73">
      <w:pPr>
        <w:pStyle w:val="NoSpacing"/>
        <w:ind w:left="1440" w:firstLine="720"/>
        <w:rPr>
          <w:sz w:val="28"/>
          <w:szCs w:val="28"/>
        </w:rPr>
      </w:pPr>
      <w:r>
        <w:rPr>
          <w:bCs/>
          <w:sz w:val="28"/>
          <w:szCs w:val="28"/>
        </w:rPr>
        <w:t>E</w:t>
      </w:r>
      <w:r w:rsidR="009C4B73" w:rsidRPr="0091593B">
        <w:rPr>
          <w:bCs/>
          <w:sz w:val="28"/>
          <w:szCs w:val="28"/>
        </w:rPr>
        <w:t>nter Gymnasts name/</w:t>
      </w:r>
      <w:r>
        <w:rPr>
          <w:bCs/>
          <w:sz w:val="28"/>
          <w:szCs w:val="28"/>
        </w:rPr>
        <w:t>School (CD/DW/DS</w:t>
      </w:r>
      <w:r w:rsidR="00DE6294">
        <w:rPr>
          <w:bCs/>
          <w:sz w:val="28"/>
          <w:szCs w:val="28"/>
        </w:rPr>
        <w:t>/BW/HA</w:t>
      </w:r>
      <w:r>
        <w:rPr>
          <w:bCs/>
          <w:sz w:val="28"/>
          <w:szCs w:val="28"/>
        </w:rPr>
        <w:t>)</w:t>
      </w:r>
      <w:r w:rsidR="009C4B73" w:rsidRPr="0091593B">
        <w:rPr>
          <w:bCs/>
          <w:sz w:val="28"/>
          <w:szCs w:val="28"/>
        </w:rPr>
        <w:t xml:space="preserve"> as Ref </w:t>
      </w:r>
    </w:p>
    <w:p w:rsidR="009C4B73" w:rsidRPr="0091593B" w:rsidRDefault="009C4B73" w:rsidP="009C4B73">
      <w:pPr>
        <w:pStyle w:val="NoSpacing"/>
        <w:ind w:left="1440" w:firstLine="720"/>
        <w:rPr>
          <w:sz w:val="32"/>
          <w:szCs w:val="32"/>
        </w:rPr>
      </w:pPr>
      <w:r w:rsidRPr="0091593B">
        <w:rPr>
          <w:bCs/>
          <w:sz w:val="32"/>
          <w:szCs w:val="32"/>
        </w:rPr>
        <w:t xml:space="preserve">Sort Code: </w:t>
      </w:r>
      <w:r w:rsidR="00E90A2E" w:rsidRPr="0091593B">
        <w:rPr>
          <w:bCs/>
          <w:sz w:val="32"/>
          <w:szCs w:val="32"/>
        </w:rPr>
        <w:t>20-12-26</w:t>
      </w:r>
      <w:r w:rsidRPr="0091593B">
        <w:rPr>
          <w:bCs/>
          <w:sz w:val="32"/>
          <w:szCs w:val="32"/>
        </w:rPr>
        <w:t xml:space="preserve"> </w:t>
      </w:r>
    </w:p>
    <w:p w:rsidR="009C4B73" w:rsidRDefault="00E90A2E" w:rsidP="00E90A2E">
      <w:pPr>
        <w:pStyle w:val="NoSpacing"/>
        <w:ind w:left="1440" w:firstLine="720"/>
        <w:rPr>
          <w:bCs/>
        </w:rPr>
      </w:pPr>
      <w:r w:rsidRPr="0091593B">
        <w:rPr>
          <w:bCs/>
          <w:sz w:val="32"/>
          <w:szCs w:val="32"/>
        </w:rPr>
        <w:t>Acc. No. 80117676</w:t>
      </w:r>
    </w:p>
    <w:p w:rsidR="00A911E3" w:rsidRDefault="00A911E3" w:rsidP="00E90A2E">
      <w:pPr>
        <w:pStyle w:val="NoSpacing"/>
        <w:ind w:left="1440" w:firstLine="720"/>
        <w:rPr>
          <w:bCs/>
        </w:rPr>
      </w:pPr>
    </w:p>
    <w:p w:rsidR="00A911E3" w:rsidRDefault="00A911E3" w:rsidP="00E90A2E">
      <w:pPr>
        <w:pStyle w:val="NoSpacing"/>
        <w:ind w:left="1440" w:firstLine="720"/>
        <w:rPr>
          <w:bCs/>
        </w:rPr>
      </w:pPr>
    </w:p>
    <w:p w:rsidR="00A911E3" w:rsidRDefault="00A911E3" w:rsidP="00E90A2E">
      <w:pPr>
        <w:pStyle w:val="NoSpacing"/>
        <w:ind w:left="1440" w:firstLine="720"/>
        <w:rPr>
          <w:bCs/>
        </w:rPr>
      </w:pPr>
    </w:p>
    <w:p w:rsidR="00A911E3" w:rsidRDefault="00A911E3" w:rsidP="00E90A2E">
      <w:pPr>
        <w:pStyle w:val="NoSpacing"/>
        <w:ind w:left="1440" w:firstLine="720"/>
        <w:rPr>
          <w:bCs/>
        </w:rPr>
      </w:pPr>
    </w:p>
    <w:p w:rsidR="00A911E3" w:rsidRDefault="00A911E3" w:rsidP="00E90A2E">
      <w:pPr>
        <w:pStyle w:val="NoSpacing"/>
        <w:ind w:left="1440" w:firstLine="720"/>
        <w:rPr>
          <w:bCs/>
        </w:rPr>
      </w:pPr>
    </w:p>
    <w:p w:rsidR="00A911E3" w:rsidRDefault="00A911E3" w:rsidP="00E90A2E">
      <w:pPr>
        <w:pStyle w:val="NoSpacing"/>
        <w:ind w:left="1440" w:firstLine="720"/>
        <w:rPr>
          <w:bCs/>
        </w:rPr>
      </w:pPr>
    </w:p>
    <w:tbl>
      <w:tblPr>
        <w:tblW w:w="0" w:type="auto"/>
        <w:tblInd w:w="1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686"/>
      </w:tblGrid>
      <w:tr w:rsidR="00A911E3" w:rsidRPr="00B0424D" w:rsidTr="00A911E3">
        <w:tc>
          <w:tcPr>
            <w:tcW w:w="7371" w:type="dxa"/>
            <w:gridSpan w:val="2"/>
          </w:tcPr>
          <w:p w:rsidR="00A911E3" w:rsidRPr="00A911E3" w:rsidRDefault="00A911E3" w:rsidP="007E7C86">
            <w:pPr>
              <w:pStyle w:val="NoSpacing"/>
              <w:jc w:val="center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Individual Competition</w:t>
            </w:r>
            <w:r>
              <w:rPr>
                <w:b/>
                <w:color w:val="000000"/>
                <w:sz w:val="20"/>
                <w:szCs w:val="20"/>
              </w:rPr>
              <w:t xml:space="preserve"> Routines</w:t>
            </w:r>
          </w:p>
        </w:tc>
      </w:tr>
      <w:tr w:rsidR="00A911E3" w:rsidRPr="00B0424D" w:rsidTr="00A911E3">
        <w:tc>
          <w:tcPr>
            <w:tcW w:w="3685" w:type="dxa"/>
          </w:tcPr>
          <w:p w:rsidR="00A911E3" w:rsidRPr="00433A5F" w:rsidRDefault="00DE6294" w:rsidP="007E7C86">
            <w:pPr>
              <w:pStyle w:val="NoSpacing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Lilac</w:t>
            </w:r>
            <w:r w:rsidR="00433A5F" w:rsidRPr="00433A5F"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/>
                <w:bCs/>
                <w:color w:val="000000"/>
                <w:sz w:val="20"/>
                <w:szCs w:val="20"/>
              </w:rPr>
              <w:t>All Years</w:t>
            </w:r>
            <w:r w:rsidR="00A911E3" w:rsidRPr="00433A5F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DE6294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Tuck Jump</w:t>
            </w:r>
          </w:p>
          <w:p w:rsidR="00DE6294" w:rsidRDefault="00DE6294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Half Twist Jump</w:t>
            </w:r>
          </w:p>
          <w:p w:rsidR="00DE6294" w:rsidRPr="00A911E3" w:rsidRDefault="00DE6294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Straddle Jump</w:t>
            </w:r>
          </w:p>
          <w:p w:rsidR="00A911E3" w:rsidRPr="00A911E3" w:rsidRDefault="00DE6294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Seat</w:t>
            </w:r>
            <w:r w:rsidR="00A911E3" w:rsidRPr="00A911E3">
              <w:rPr>
                <w:color w:val="000000"/>
                <w:sz w:val="18"/>
                <w:szCs w:val="20"/>
              </w:rPr>
              <w:t xml:space="preserve"> Landing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A911E3">
              <w:rPr>
                <w:color w:val="000000"/>
                <w:sz w:val="18"/>
                <w:szCs w:val="20"/>
              </w:rPr>
              <w:t>To</w:t>
            </w:r>
            <w:proofErr w:type="spellEnd"/>
            <w:r w:rsidRPr="00A911E3">
              <w:rPr>
                <w:color w:val="000000"/>
                <w:sz w:val="18"/>
                <w:szCs w:val="20"/>
              </w:rPr>
              <w:t xml:space="preserve"> Feet</w:t>
            </w:r>
          </w:p>
        </w:tc>
        <w:tc>
          <w:tcPr>
            <w:tcW w:w="3686" w:type="dxa"/>
          </w:tcPr>
          <w:p w:rsidR="00A911E3" w:rsidRPr="00A911E3" w:rsidRDefault="00A911E3" w:rsidP="007E7C86">
            <w:pPr>
              <w:pStyle w:val="NoSpacing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Voluntary Routine</w:t>
            </w:r>
          </w:p>
          <w:p w:rsidR="00A911E3" w:rsidRPr="00A911E3" w:rsidRDefault="00DE6294" w:rsidP="007E7C86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Repeat Set</w:t>
            </w:r>
            <w:r w:rsidR="00F00FD2">
              <w:rPr>
                <w:color w:val="000000"/>
                <w:sz w:val="20"/>
                <w:szCs w:val="20"/>
              </w:rPr>
              <w:t>.</w:t>
            </w:r>
          </w:p>
        </w:tc>
      </w:tr>
      <w:tr w:rsidR="00DE6294" w:rsidRPr="00B0424D" w:rsidTr="008C3809">
        <w:tc>
          <w:tcPr>
            <w:tcW w:w="3685" w:type="dxa"/>
          </w:tcPr>
          <w:p w:rsidR="00DE6294" w:rsidRPr="00433A5F" w:rsidRDefault="00DE6294" w:rsidP="008C3809">
            <w:pPr>
              <w:pStyle w:val="NoSpacing"/>
              <w:rPr>
                <w:b/>
                <w:bCs/>
                <w:color w:val="000000"/>
                <w:sz w:val="20"/>
                <w:szCs w:val="20"/>
              </w:rPr>
            </w:pPr>
            <w:r w:rsidRPr="00433A5F">
              <w:rPr>
                <w:b/>
                <w:bCs/>
                <w:color w:val="000000"/>
                <w:sz w:val="20"/>
                <w:szCs w:val="20"/>
              </w:rPr>
              <w:t xml:space="preserve">Lavender – Years 7 &amp; 8                                                                                 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Seat Landing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proofErr w:type="spellStart"/>
            <w:r w:rsidRPr="00A911E3">
              <w:rPr>
                <w:color w:val="000000"/>
                <w:sz w:val="18"/>
                <w:szCs w:val="20"/>
              </w:rPr>
              <w:t>To</w:t>
            </w:r>
            <w:proofErr w:type="spellEnd"/>
            <w:r w:rsidRPr="00A911E3">
              <w:rPr>
                <w:color w:val="000000"/>
                <w:sz w:val="18"/>
                <w:szCs w:val="20"/>
              </w:rPr>
              <w:t xml:space="preserve"> Feet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Straddle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 xml:space="preserve">Full Twist Jump 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Pike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Tuck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Front Landing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20"/>
                <w:szCs w:val="20"/>
              </w:rPr>
            </w:pPr>
            <w:proofErr w:type="spellStart"/>
            <w:r w:rsidRPr="00A911E3">
              <w:rPr>
                <w:color w:val="000000"/>
                <w:sz w:val="18"/>
                <w:szCs w:val="20"/>
              </w:rPr>
              <w:t>To</w:t>
            </w:r>
            <w:proofErr w:type="spellEnd"/>
            <w:r w:rsidRPr="00A911E3">
              <w:rPr>
                <w:color w:val="000000"/>
                <w:sz w:val="18"/>
                <w:szCs w:val="20"/>
              </w:rPr>
              <w:t xml:space="preserve"> Feet</w:t>
            </w:r>
          </w:p>
        </w:tc>
        <w:tc>
          <w:tcPr>
            <w:tcW w:w="3686" w:type="dxa"/>
          </w:tcPr>
          <w:p w:rsidR="00DE6294" w:rsidRPr="00A911E3" w:rsidRDefault="00DE6294" w:rsidP="008C3809">
            <w:pPr>
              <w:pStyle w:val="NoSpacing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Voluntary Routine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Tariff Limit.</w:t>
            </w:r>
          </w:p>
        </w:tc>
      </w:tr>
      <w:tr w:rsidR="00A911E3" w:rsidRPr="00B0424D" w:rsidTr="00A911E3">
        <w:tc>
          <w:tcPr>
            <w:tcW w:w="3685" w:type="dxa"/>
          </w:tcPr>
          <w:p w:rsidR="00A911E3" w:rsidRPr="00A911E3" w:rsidRDefault="00A911E3" w:rsidP="007E7C86">
            <w:pPr>
              <w:pStyle w:val="NoSpacing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M</w:t>
            </w:r>
            <w:r w:rsidR="00DE6294">
              <w:rPr>
                <w:b/>
                <w:color w:val="000000"/>
                <w:sz w:val="20"/>
                <w:szCs w:val="20"/>
              </w:rPr>
              <w:t>ulberry</w:t>
            </w:r>
            <w:r w:rsidR="00F00FD2">
              <w:rPr>
                <w:b/>
                <w:color w:val="000000"/>
                <w:sz w:val="20"/>
                <w:szCs w:val="20"/>
              </w:rPr>
              <w:t xml:space="preserve"> – Years 9 &amp; 10</w:t>
            </w:r>
            <w:r w:rsidRPr="00A911E3">
              <w:rPr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Full Twist Jump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Straddle Jump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Seat Landing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To Seat Landing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 xml:space="preserve">Half Twist To Feet 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Pike Jump</w:t>
            </w:r>
          </w:p>
          <w:p w:rsidR="00A911E3" w:rsidRPr="00A911E3" w:rsidRDefault="00DE6294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Seat</w:t>
            </w:r>
            <w:r w:rsidR="00A911E3" w:rsidRPr="00A911E3">
              <w:rPr>
                <w:color w:val="000000"/>
                <w:sz w:val="18"/>
                <w:szCs w:val="20"/>
              </w:rPr>
              <w:t xml:space="preserve"> Landing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To Feet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Tuck Jump</w:t>
            </w:r>
          </w:p>
          <w:p w:rsidR="00A911E3" w:rsidRPr="00A911E3" w:rsidRDefault="00A911E3" w:rsidP="007E7C86">
            <w:pPr>
              <w:pStyle w:val="NoSpacing"/>
              <w:rPr>
                <w:color w:val="000000"/>
                <w:sz w:val="20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Jump</w:t>
            </w:r>
          </w:p>
        </w:tc>
        <w:tc>
          <w:tcPr>
            <w:tcW w:w="3686" w:type="dxa"/>
          </w:tcPr>
          <w:p w:rsidR="00A911E3" w:rsidRPr="00A911E3" w:rsidRDefault="00A911E3" w:rsidP="007E7C86">
            <w:pPr>
              <w:pStyle w:val="NoSpacing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Voluntary Routine</w:t>
            </w:r>
          </w:p>
          <w:p w:rsidR="00A911E3" w:rsidRPr="00A911E3" w:rsidRDefault="00F00FD2" w:rsidP="007E7C86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No</w:t>
            </w:r>
            <w:r w:rsidR="00A911E3" w:rsidRPr="00A911E3">
              <w:rPr>
                <w:color w:val="000000"/>
                <w:sz w:val="18"/>
                <w:szCs w:val="20"/>
              </w:rPr>
              <w:t xml:space="preserve"> Tariff Limit.</w:t>
            </w:r>
          </w:p>
        </w:tc>
      </w:tr>
      <w:tr w:rsidR="00DE6294" w:rsidRPr="00B0424D" w:rsidTr="008C3809">
        <w:tc>
          <w:tcPr>
            <w:tcW w:w="3685" w:type="dxa"/>
          </w:tcPr>
          <w:p w:rsidR="00DE6294" w:rsidRPr="00A911E3" w:rsidRDefault="00DE6294" w:rsidP="008C3809">
            <w:pPr>
              <w:pStyle w:val="NoSpacing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Mauve</w:t>
            </w:r>
            <w:r>
              <w:rPr>
                <w:b/>
                <w:color w:val="000000"/>
                <w:sz w:val="20"/>
                <w:szCs w:val="20"/>
              </w:rPr>
              <w:t xml:space="preserve"> – Years </w:t>
            </w:r>
            <w:r>
              <w:rPr>
                <w:b/>
                <w:color w:val="000000"/>
                <w:sz w:val="20"/>
                <w:szCs w:val="20"/>
              </w:rPr>
              <w:t>11+</w:t>
            </w:r>
            <w:r w:rsidRPr="00A911E3">
              <w:rPr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Full Twist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Straddle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Seat Landing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To Seat Landing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 xml:space="preserve">Half Twist To Feet 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Pike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Back Landing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To Feet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18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Tuck Jump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20"/>
                <w:szCs w:val="20"/>
              </w:rPr>
            </w:pPr>
            <w:r w:rsidRPr="00A911E3">
              <w:rPr>
                <w:color w:val="000000"/>
                <w:sz w:val="18"/>
                <w:szCs w:val="20"/>
              </w:rPr>
              <w:t>Half Twist Jump</w:t>
            </w:r>
          </w:p>
        </w:tc>
        <w:tc>
          <w:tcPr>
            <w:tcW w:w="3686" w:type="dxa"/>
          </w:tcPr>
          <w:p w:rsidR="00DE6294" w:rsidRPr="00A911E3" w:rsidRDefault="00DE6294" w:rsidP="008C3809">
            <w:pPr>
              <w:pStyle w:val="NoSpacing"/>
              <w:rPr>
                <w:b/>
                <w:color w:val="000000"/>
                <w:sz w:val="20"/>
                <w:szCs w:val="20"/>
              </w:rPr>
            </w:pPr>
            <w:r w:rsidRPr="00A911E3">
              <w:rPr>
                <w:b/>
                <w:color w:val="000000"/>
                <w:sz w:val="20"/>
                <w:szCs w:val="20"/>
              </w:rPr>
              <w:t>Voluntary Routine</w:t>
            </w:r>
          </w:p>
          <w:p w:rsidR="00DE6294" w:rsidRPr="00A911E3" w:rsidRDefault="00DE6294" w:rsidP="008C3809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No</w:t>
            </w:r>
            <w:r w:rsidRPr="00A911E3">
              <w:rPr>
                <w:color w:val="000000"/>
                <w:sz w:val="18"/>
                <w:szCs w:val="20"/>
              </w:rPr>
              <w:t xml:space="preserve"> Tariff Limit.</w:t>
            </w:r>
          </w:p>
        </w:tc>
      </w:tr>
    </w:tbl>
    <w:p w:rsidR="00A911E3" w:rsidRPr="009C4B73" w:rsidRDefault="00A911E3" w:rsidP="00E90A2E">
      <w:pPr>
        <w:pStyle w:val="NoSpacing"/>
        <w:ind w:left="1440" w:firstLine="720"/>
      </w:pPr>
    </w:p>
    <w:sectPr w:rsidR="00A911E3" w:rsidRPr="009C4B73" w:rsidSect="00844802">
      <w:headerReference w:type="default" r:id="rId8"/>
      <w:footerReference w:type="default" r:id="rId9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35D" w:rsidRDefault="0090035D">
      <w:r>
        <w:separator/>
      </w:r>
    </w:p>
  </w:endnote>
  <w:endnote w:type="continuationSeparator" w:id="0">
    <w:p w:rsidR="0090035D" w:rsidRDefault="00900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81E" w:rsidRPr="0089074B" w:rsidRDefault="00B7431F" w:rsidP="0089074B">
    <w:pPr>
      <w:pStyle w:val="Footer"/>
      <w:ind w:left="1701" w:right="1978"/>
      <w:jc w:val="center"/>
      <w:rPr>
        <w:color w:val="auto"/>
        <w:szCs w:val="24"/>
      </w:rPr>
    </w:pPr>
    <w:r w:rsidRPr="00B743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8" type="#_x0000_t202" style="position:absolute;left:0;text-align:left;margin-left:-14.2pt;margin-top:-.55pt;width:605.5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" fillcolor="#b2a1c7" strokecolor="#7030a0">
          <v:textbox>
            <w:txbxContent>
              <w:p w:rsidR="00761F92" w:rsidRPr="008B66B2" w:rsidRDefault="00761F92" w:rsidP="00852CD4">
                <w:pPr>
                  <w:pStyle w:val="Footer"/>
                  <w:ind w:left="1276" w:right="1599"/>
                  <w:jc w:val="center"/>
                  <w:rPr>
                    <w:rFonts w:eastAsia="Times New Roman"/>
                    <w:szCs w:val="24"/>
                    <w:lang w:val="en-US"/>
                  </w:rPr>
                </w:pP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Club sessions held at Charles Darwin School, Jail Lane, </w:t>
                </w:r>
                <w:proofErr w:type="spellStart"/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>Biggin</w:t>
                </w:r>
                <w:proofErr w:type="spellEnd"/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 Hill, Kent TN16 3AU on </w:t>
                </w:r>
                <w:r w:rsidR="00852CD4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Monday &amp; </w:t>
                </w: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Thursday evenings and Saturday </w:t>
                </w:r>
                <w:r w:rsidR="0028545E">
                  <w:rPr>
                    <w:rFonts w:eastAsia="Times New Roman"/>
                    <w:color w:val="auto"/>
                    <w:szCs w:val="24"/>
                    <w:lang w:val="en-US"/>
                  </w:rPr>
                  <w:t>morning</w:t>
                </w: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>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35D" w:rsidRDefault="0090035D">
      <w:r>
        <w:separator/>
      </w:r>
    </w:p>
  </w:footnote>
  <w:footnote w:type="continuationSeparator" w:id="0">
    <w:p w:rsidR="0090035D" w:rsidRDefault="00900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81E" w:rsidRDefault="00B7431F">
    <w:pPr>
      <w:pStyle w:val="Header"/>
      <w:ind w:right="-1797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-24.7pt;margin-top:-.75pt;width:620.2pt;height:107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" fillcolor="#b2a1c7" strokecolor="#7030a0" strokeweight="1pt">
          <v:shadow on="t" color="#3f3151" opacity=".5" offset="1pt"/>
          <v:textbox>
            <w:txbxContent>
              <w:p w:rsidR="009617A1" w:rsidRPr="005716CD" w:rsidRDefault="009617A1" w:rsidP="005716CD">
                <w:pPr>
                  <w:ind w:firstLine="567"/>
                  <w:rPr>
                    <w:b/>
                    <w:color w:val="7030A0"/>
                    <w:sz w:val="16"/>
                    <w:szCs w:val="16"/>
                  </w:rPr>
                </w:pPr>
                <w:proofErr w:type="gramStart"/>
                <w:r w:rsidRPr="009E3096">
                  <w:rPr>
                    <w:b/>
                    <w:color w:val="7030A0"/>
                    <w:sz w:val="56"/>
                    <w:szCs w:val="32"/>
                  </w:rPr>
                  <w:t>r</w:t>
                </w:r>
                <w:r w:rsidRPr="009E3096">
                  <w:rPr>
                    <w:b/>
                    <w:color w:val="7030A0"/>
                    <w:sz w:val="96"/>
                    <w:szCs w:val="44"/>
                  </w:rPr>
                  <w:t>e</w:t>
                </w:r>
                <w:r w:rsidRPr="009E3096">
                  <w:rPr>
                    <w:b/>
                    <w:color w:val="7030A0"/>
                    <w:sz w:val="56"/>
                    <w:szCs w:val="32"/>
                  </w:rPr>
                  <w:t>volve</w:t>
                </w:r>
                <w:proofErr w:type="gramEnd"/>
                <w:r w:rsidRPr="009E3096">
                  <w:rPr>
                    <w:b/>
                    <w:color w:val="7030A0"/>
                    <w:sz w:val="44"/>
                    <w:szCs w:val="32"/>
                  </w:rPr>
                  <w:t xml:space="preserve"> </w:t>
                </w:r>
              </w:p>
              <w:p w:rsidR="009617A1" w:rsidRPr="009E3096" w:rsidRDefault="009E3096" w:rsidP="008A2B93">
                <w:pPr>
                  <w:ind w:firstLine="567"/>
                  <w:rPr>
                    <w:rFonts w:cs="Tahoma"/>
                    <w:color w:val="auto"/>
                    <w:sz w:val="32"/>
                    <w:szCs w:val="32"/>
                  </w:rPr>
                </w:pPr>
                <w:r w:rsidRPr="009E3096">
                  <w:rPr>
                    <w:rFonts w:cs="Tahoma"/>
                    <w:color w:val="auto"/>
                    <w:sz w:val="28"/>
                    <w:szCs w:val="32"/>
                  </w:rPr>
                  <w:t>TRAMPOLINE CLUB</w:t>
                </w:r>
              </w:p>
            </w:txbxContent>
          </v:textbox>
        </v:shape>
      </w:pict>
    </w:r>
    <w:r>
      <w:rPr>
        <w:noProof/>
        <w:lang w:eastAsia="en-GB"/>
      </w:rPr>
      <w:pict>
        <v:shape id="Text Box 5" o:spid="_x0000_s1027" type="#_x0000_t202" style="position:absolute;margin-left:359.65pt;margin-top:12pt;width:223.15pt;height:9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" fillcolor="#b2a1c7" stroked="f" strokecolor="#b2a1c7" strokeweight="1pt">
          <v:shadow on="t" color="#3f3151" opacity=".5" offset="1pt"/>
          <v:textbox>
            <w:txbxContent>
              <w:p w:rsidR="001C42B5" w:rsidRPr="00761F92" w:rsidRDefault="001C42B5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C/O 38 Fairbank Avenue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Orpington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Kent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BR6 8JZ</w:t>
                </w:r>
              </w:p>
              <w:p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Tel: 07812 916238</w:t>
                </w:r>
              </w:p>
              <w:p w:rsid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E-mail:</w:t>
                </w:r>
                <w:r w:rsidR="00852CD4">
                  <w:rPr>
                    <w:sz w:val="20"/>
                  </w:rPr>
                  <w:t xml:space="preserve"> revolvetc@hotmail.com</w:t>
                </w:r>
              </w:p>
              <w:p w:rsidR="00852CD4" w:rsidRPr="00761F92" w:rsidRDefault="00852CD4" w:rsidP="008A2B93">
                <w:pPr>
                  <w:ind w:right="342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www.revolvetc.co.uk</w:t>
                </w:r>
              </w:p>
            </w:txbxContent>
          </v:textbox>
        </v:shape>
      </w:pict>
    </w: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89074B" w:rsidRDefault="0089074B">
    <w:pPr>
      <w:pStyle w:val="Header"/>
      <w:ind w:right="-1797"/>
    </w:pPr>
  </w:p>
  <w:p w:rsidR="00971459" w:rsidRDefault="00971459">
    <w:pPr>
      <w:pStyle w:val="Header"/>
      <w:ind w:right="-179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D72DA"/>
    <w:rsid w:val="00004FF3"/>
    <w:rsid w:val="00011EB5"/>
    <w:rsid w:val="0001266D"/>
    <w:rsid w:val="00013382"/>
    <w:rsid w:val="00027292"/>
    <w:rsid w:val="00033F68"/>
    <w:rsid w:val="000479D6"/>
    <w:rsid w:val="00061401"/>
    <w:rsid w:val="000B273A"/>
    <w:rsid w:val="000B63A2"/>
    <w:rsid w:val="000E774C"/>
    <w:rsid w:val="000F5861"/>
    <w:rsid w:val="00110942"/>
    <w:rsid w:val="0011361A"/>
    <w:rsid w:val="001136A0"/>
    <w:rsid w:val="0013640B"/>
    <w:rsid w:val="00161CB4"/>
    <w:rsid w:val="00196DFA"/>
    <w:rsid w:val="001A7E16"/>
    <w:rsid w:val="001C0A57"/>
    <w:rsid w:val="001C42B5"/>
    <w:rsid w:val="001C7CF3"/>
    <w:rsid w:val="001D2AEE"/>
    <w:rsid w:val="001D2D2B"/>
    <w:rsid w:val="001D51F8"/>
    <w:rsid w:val="001E7B3E"/>
    <w:rsid w:val="00224656"/>
    <w:rsid w:val="00245E20"/>
    <w:rsid w:val="00251DC9"/>
    <w:rsid w:val="00257218"/>
    <w:rsid w:val="00274F54"/>
    <w:rsid w:val="0028545E"/>
    <w:rsid w:val="002B149E"/>
    <w:rsid w:val="002D28D2"/>
    <w:rsid w:val="003206C3"/>
    <w:rsid w:val="00330C93"/>
    <w:rsid w:val="00344050"/>
    <w:rsid w:val="003568AD"/>
    <w:rsid w:val="00360199"/>
    <w:rsid w:val="00363C4A"/>
    <w:rsid w:val="00366457"/>
    <w:rsid w:val="00373F08"/>
    <w:rsid w:val="003A127C"/>
    <w:rsid w:val="003A154F"/>
    <w:rsid w:val="003B281E"/>
    <w:rsid w:val="003B5DB9"/>
    <w:rsid w:val="004031DB"/>
    <w:rsid w:val="00406C81"/>
    <w:rsid w:val="004330DE"/>
    <w:rsid w:val="00433A5F"/>
    <w:rsid w:val="00435F46"/>
    <w:rsid w:val="004627FF"/>
    <w:rsid w:val="00492AC8"/>
    <w:rsid w:val="00493889"/>
    <w:rsid w:val="004B3D80"/>
    <w:rsid w:val="004B431B"/>
    <w:rsid w:val="004D3468"/>
    <w:rsid w:val="004E19D1"/>
    <w:rsid w:val="004E3371"/>
    <w:rsid w:val="004F2C38"/>
    <w:rsid w:val="004F374A"/>
    <w:rsid w:val="00510675"/>
    <w:rsid w:val="005313C9"/>
    <w:rsid w:val="00546648"/>
    <w:rsid w:val="0056285B"/>
    <w:rsid w:val="005716CD"/>
    <w:rsid w:val="00580498"/>
    <w:rsid w:val="005956C7"/>
    <w:rsid w:val="00597C30"/>
    <w:rsid w:val="005A7C66"/>
    <w:rsid w:val="005B1891"/>
    <w:rsid w:val="005C5204"/>
    <w:rsid w:val="005E3F7E"/>
    <w:rsid w:val="005E6954"/>
    <w:rsid w:val="005F0634"/>
    <w:rsid w:val="005F1210"/>
    <w:rsid w:val="00607869"/>
    <w:rsid w:val="00636F56"/>
    <w:rsid w:val="006469E0"/>
    <w:rsid w:val="006723E6"/>
    <w:rsid w:val="006961D5"/>
    <w:rsid w:val="006A70D8"/>
    <w:rsid w:val="006C4721"/>
    <w:rsid w:val="006C541E"/>
    <w:rsid w:val="006C7379"/>
    <w:rsid w:val="00717F75"/>
    <w:rsid w:val="007502F4"/>
    <w:rsid w:val="00761F92"/>
    <w:rsid w:val="0077241F"/>
    <w:rsid w:val="007726BB"/>
    <w:rsid w:val="0077433A"/>
    <w:rsid w:val="007B3994"/>
    <w:rsid w:val="007B7FCD"/>
    <w:rsid w:val="007E0A7B"/>
    <w:rsid w:val="007E7F11"/>
    <w:rsid w:val="008040B0"/>
    <w:rsid w:val="00823331"/>
    <w:rsid w:val="00827FA7"/>
    <w:rsid w:val="00837791"/>
    <w:rsid w:val="00844802"/>
    <w:rsid w:val="00852CD4"/>
    <w:rsid w:val="0085335C"/>
    <w:rsid w:val="00864E21"/>
    <w:rsid w:val="00865E48"/>
    <w:rsid w:val="00866879"/>
    <w:rsid w:val="0088115B"/>
    <w:rsid w:val="0089074B"/>
    <w:rsid w:val="008945A2"/>
    <w:rsid w:val="008A2B93"/>
    <w:rsid w:val="008A70AB"/>
    <w:rsid w:val="008B363F"/>
    <w:rsid w:val="008D1E62"/>
    <w:rsid w:val="008F0D52"/>
    <w:rsid w:val="008F2EED"/>
    <w:rsid w:val="008F6551"/>
    <w:rsid w:val="0090035D"/>
    <w:rsid w:val="009011C7"/>
    <w:rsid w:val="00903520"/>
    <w:rsid w:val="009040FA"/>
    <w:rsid w:val="0091593B"/>
    <w:rsid w:val="00936CF9"/>
    <w:rsid w:val="00943823"/>
    <w:rsid w:val="009534E1"/>
    <w:rsid w:val="009617A1"/>
    <w:rsid w:val="00971459"/>
    <w:rsid w:val="00991842"/>
    <w:rsid w:val="009A084B"/>
    <w:rsid w:val="009A734F"/>
    <w:rsid w:val="009B3790"/>
    <w:rsid w:val="009C4B73"/>
    <w:rsid w:val="009D03FE"/>
    <w:rsid w:val="009E3096"/>
    <w:rsid w:val="009F1355"/>
    <w:rsid w:val="009F600F"/>
    <w:rsid w:val="00A02FF6"/>
    <w:rsid w:val="00A31D89"/>
    <w:rsid w:val="00A401A5"/>
    <w:rsid w:val="00A5074C"/>
    <w:rsid w:val="00A621BA"/>
    <w:rsid w:val="00A65C01"/>
    <w:rsid w:val="00A673EE"/>
    <w:rsid w:val="00A73ED8"/>
    <w:rsid w:val="00A758C9"/>
    <w:rsid w:val="00A75F69"/>
    <w:rsid w:val="00A911E3"/>
    <w:rsid w:val="00AA4B13"/>
    <w:rsid w:val="00AA695B"/>
    <w:rsid w:val="00AC2122"/>
    <w:rsid w:val="00AC48EE"/>
    <w:rsid w:val="00B2130A"/>
    <w:rsid w:val="00B32BE8"/>
    <w:rsid w:val="00B513EA"/>
    <w:rsid w:val="00B63827"/>
    <w:rsid w:val="00B67525"/>
    <w:rsid w:val="00B71F49"/>
    <w:rsid w:val="00B7431F"/>
    <w:rsid w:val="00B86B50"/>
    <w:rsid w:val="00B877E7"/>
    <w:rsid w:val="00B91170"/>
    <w:rsid w:val="00B97BE9"/>
    <w:rsid w:val="00BA350F"/>
    <w:rsid w:val="00BB6756"/>
    <w:rsid w:val="00BC25F1"/>
    <w:rsid w:val="00BD0892"/>
    <w:rsid w:val="00BF39EC"/>
    <w:rsid w:val="00BF4A3B"/>
    <w:rsid w:val="00C00D3E"/>
    <w:rsid w:val="00C07A82"/>
    <w:rsid w:val="00C164F2"/>
    <w:rsid w:val="00C3412C"/>
    <w:rsid w:val="00C5466E"/>
    <w:rsid w:val="00C855A7"/>
    <w:rsid w:val="00CA720E"/>
    <w:rsid w:val="00CB566C"/>
    <w:rsid w:val="00CC3C61"/>
    <w:rsid w:val="00D028BA"/>
    <w:rsid w:val="00D13BA9"/>
    <w:rsid w:val="00D34E5E"/>
    <w:rsid w:val="00D367B5"/>
    <w:rsid w:val="00D43F97"/>
    <w:rsid w:val="00D46CEB"/>
    <w:rsid w:val="00D83C96"/>
    <w:rsid w:val="00D92933"/>
    <w:rsid w:val="00DC57EC"/>
    <w:rsid w:val="00DE6294"/>
    <w:rsid w:val="00E1198E"/>
    <w:rsid w:val="00E123B9"/>
    <w:rsid w:val="00E477CA"/>
    <w:rsid w:val="00E50886"/>
    <w:rsid w:val="00E53471"/>
    <w:rsid w:val="00E55839"/>
    <w:rsid w:val="00E56C82"/>
    <w:rsid w:val="00E63CF9"/>
    <w:rsid w:val="00E648C1"/>
    <w:rsid w:val="00E76DC2"/>
    <w:rsid w:val="00E82C25"/>
    <w:rsid w:val="00E90A2E"/>
    <w:rsid w:val="00E93539"/>
    <w:rsid w:val="00EA58ED"/>
    <w:rsid w:val="00EC38B3"/>
    <w:rsid w:val="00EC7010"/>
    <w:rsid w:val="00ED4815"/>
    <w:rsid w:val="00ED72DA"/>
    <w:rsid w:val="00ED793C"/>
    <w:rsid w:val="00F00FD2"/>
    <w:rsid w:val="00F01B04"/>
    <w:rsid w:val="00F05662"/>
    <w:rsid w:val="00F15F97"/>
    <w:rsid w:val="00F23825"/>
    <w:rsid w:val="00F26FF0"/>
    <w:rsid w:val="00F35CAD"/>
    <w:rsid w:val="00F54944"/>
    <w:rsid w:val="00F709F6"/>
    <w:rsid w:val="00F84914"/>
    <w:rsid w:val="00F955E1"/>
    <w:rsid w:val="00FD6D39"/>
    <w:rsid w:val="00FF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6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B73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52C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8C82E-F490-45FB-9EAB-61727F79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2307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Tab Baron</cp:lastModifiedBy>
  <cp:revision>2</cp:revision>
  <cp:lastPrinted>2023-01-28T15:42:00Z</cp:lastPrinted>
  <dcterms:created xsi:type="dcterms:W3CDTF">2024-02-10T16:17:00Z</dcterms:created>
  <dcterms:modified xsi:type="dcterms:W3CDTF">2024-02-10T16:17:00Z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