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C2818" w14:textId="7772C2FB" w:rsidR="00B914DC" w:rsidRPr="00B914DC" w:rsidRDefault="00000000" w:rsidP="00B914DC">
      <w:pPr>
        <w:ind w:left="1134" w:right="1127"/>
        <w:contextualSpacing/>
        <w:jc w:val="center"/>
        <w:rPr>
          <w:rFonts w:eastAsia="Times New Roman"/>
          <w:b/>
          <w:color w:val="auto"/>
          <w:spacing w:val="-10"/>
          <w:kern w:val="28"/>
          <w:sz w:val="40"/>
          <w:szCs w:val="56"/>
        </w:rPr>
      </w:pPr>
      <w:r>
        <w:rPr>
          <w:rFonts w:eastAsia="Times New Roman"/>
          <w:b/>
          <w:noProof/>
          <w:color w:val="auto"/>
          <w:spacing w:val="-10"/>
          <w:kern w:val="28"/>
          <w:sz w:val="40"/>
          <w:szCs w:val="56"/>
        </w:rPr>
        <w:pict w14:anchorId="352198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48.9pt;margin-top:-5.55pt;width:105.65pt;height:105.65pt;z-index:1" wrapcoords="-138 0 -138 21462 21600 21462 21600 0 -138 0">
            <v:imagedata r:id="rId8" o:title=""/>
          </v:shape>
        </w:pict>
      </w:r>
      <w:r>
        <w:rPr>
          <w:rFonts w:eastAsia="Times New Roman"/>
          <w:b/>
          <w:noProof/>
          <w:color w:val="auto"/>
          <w:spacing w:val="-10"/>
          <w:kern w:val="28"/>
          <w:sz w:val="40"/>
          <w:szCs w:val="56"/>
        </w:rPr>
        <w:pict w14:anchorId="4EA28B7C">
          <v:shape id="_x0000_s2051" type="#_x0000_t75" style="position:absolute;left:0;text-align:left;margin-left:658.3pt;margin-top:-1.5pt;width:101.6pt;height:101.6pt;z-index:2">
            <v:imagedata r:id="rId9" o:title=""/>
          </v:shape>
        </w:pict>
      </w:r>
      <w:r w:rsidR="00B914DC" w:rsidRPr="00B914DC">
        <w:rPr>
          <w:rFonts w:eastAsia="Times New Roman"/>
          <w:b/>
          <w:color w:val="auto"/>
          <w:spacing w:val="-10"/>
          <w:kern w:val="28"/>
          <w:sz w:val="52"/>
          <w:szCs w:val="144"/>
        </w:rPr>
        <w:t>REVOLVE TRAMPOLINE CLUB</w:t>
      </w:r>
      <w:r w:rsidR="00B914DC" w:rsidRPr="00B914DC">
        <w:rPr>
          <w:rFonts w:eastAsia="Times New Roman"/>
          <w:b/>
          <w:color w:val="auto"/>
          <w:spacing w:val="-10"/>
          <w:kern w:val="28"/>
          <w:sz w:val="40"/>
          <w:szCs w:val="56"/>
        </w:rPr>
        <w:t xml:space="preserve"> </w:t>
      </w:r>
    </w:p>
    <w:p w14:paraId="0D6AE249" w14:textId="560CD3BC" w:rsidR="00B914DC" w:rsidRPr="00B914DC" w:rsidRDefault="00B914DC" w:rsidP="00B914DC">
      <w:pPr>
        <w:ind w:left="1134" w:right="1127"/>
        <w:contextualSpacing/>
        <w:jc w:val="center"/>
        <w:rPr>
          <w:rFonts w:eastAsia="Times New Roman"/>
          <w:b/>
          <w:color w:val="auto"/>
          <w:spacing w:val="-10"/>
          <w:kern w:val="28"/>
          <w:sz w:val="40"/>
          <w:szCs w:val="56"/>
        </w:rPr>
      </w:pPr>
      <w:r w:rsidRPr="00B914DC">
        <w:rPr>
          <w:rFonts w:eastAsia="Times New Roman"/>
          <w:b/>
          <w:color w:val="auto"/>
          <w:spacing w:val="-10"/>
          <w:kern w:val="28"/>
          <w:sz w:val="40"/>
          <w:szCs w:val="56"/>
        </w:rPr>
        <w:t xml:space="preserve">FUNDRAISER, </w:t>
      </w:r>
      <w:r w:rsidR="00752457">
        <w:rPr>
          <w:rFonts w:eastAsia="Times New Roman"/>
          <w:b/>
          <w:color w:val="auto"/>
          <w:spacing w:val="-10"/>
          <w:kern w:val="28"/>
          <w:sz w:val="40"/>
          <w:szCs w:val="56"/>
        </w:rPr>
        <w:t>SATUR</w:t>
      </w:r>
      <w:r w:rsidRPr="00B914DC">
        <w:rPr>
          <w:rFonts w:eastAsia="Times New Roman"/>
          <w:b/>
          <w:color w:val="auto"/>
          <w:spacing w:val="-10"/>
          <w:kern w:val="28"/>
          <w:sz w:val="40"/>
          <w:szCs w:val="56"/>
        </w:rPr>
        <w:t xml:space="preserve">DAY </w:t>
      </w:r>
      <w:r w:rsidR="00752457">
        <w:rPr>
          <w:rFonts w:eastAsia="Times New Roman"/>
          <w:b/>
          <w:color w:val="auto"/>
          <w:spacing w:val="-10"/>
          <w:kern w:val="28"/>
          <w:sz w:val="40"/>
          <w:szCs w:val="56"/>
        </w:rPr>
        <w:t>20</w:t>
      </w:r>
      <w:r w:rsidRPr="00B914DC">
        <w:rPr>
          <w:rFonts w:eastAsia="Times New Roman"/>
          <w:b/>
          <w:color w:val="auto"/>
          <w:spacing w:val="-10"/>
          <w:kern w:val="28"/>
          <w:sz w:val="40"/>
          <w:szCs w:val="56"/>
          <w:vertAlign w:val="superscript"/>
        </w:rPr>
        <w:t>TH</w:t>
      </w:r>
      <w:r w:rsidRPr="00B914DC">
        <w:rPr>
          <w:rFonts w:eastAsia="Times New Roman"/>
          <w:b/>
          <w:color w:val="auto"/>
          <w:spacing w:val="-10"/>
          <w:kern w:val="28"/>
          <w:sz w:val="40"/>
          <w:szCs w:val="56"/>
        </w:rPr>
        <w:t xml:space="preserve"> JULY 202</w:t>
      </w:r>
      <w:r w:rsidR="00752457">
        <w:rPr>
          <w:rFonts w:eastAsia="Times New Roman"/>
          <w:b/>
          <w:color w:val="auto"/>
          <w:spacing w:val="-10"/>
          <w:kern w:val="28"/>
          <w:sz w:val="40"/>
          <w:szCs w:val="56"/>
        </w:rPr>
        <w:t>4</w:t>
      </w:r>
    </w:p>
    <w:p w14:paraId="5877C706" w14:textId="77777777" w:rsidR="00B914DC" w:rsidRPr="00B914DC" w:rsidRDefault="00B914DC" w:rsidP="00B914DC">
      <w:pPr>
        <w:jc w:val="center"/>
        <w:rPr>
          <w:b/>
          <w:bCs/>
          <w:color w:val="7030A0"/>
          <w:sz w:val="40"/>
          <w:szCs w:val="32"/>
        </w:rPr>
      </w:pPr>
      <w:r w:rsidRPr="00B914DC">
        <w:rPr>
          <w:b/>
          <w:bCs/>
          <w:color w:val="7030A0"/>
          <w:sz w:val="40"/>
          <w:szCs w:val="32"/>
        </w:rPr>
        <w:t>SPONSORED BOUNCE EVENT</w:t>
      </w:r>
    </w:p>
    <w:p w14:paraId="061B11BB" w14:textId="073FDBE1" w:rsidR="00B914DC" w:rsidRDefault="00B914DC" w:rsidP="00B914DC">
      <w:pPr>
        <w:jc w:val="center"/>
        <w:rPr>
          <w:b/>
          <w:bCs/>
          <w:sz w:val="40"/>
          <w:szCs w:val="32"/>
        </w:rPr>
      </w:pPr>
      <w:r w:rsidRPr="00B914DC">
        <w:rPr>
          <w:b/>
          <w:bCs/>
          <w:sz w:val="40"/>
          <w:szCs w:val="32"/>
        </w:rPr>
        <w:t>SPONSORSHIP FORM</w:t>
      </w:r>
    </w:p>
    <w:p w14:paraId="37E2F725" w14:textId="187A1092" w:rsidR="000354C1" w:rsidRPr="000354C1" w:rsidRDefault="000354C1" w:rsidP="00B914DC">
      <w:pPr>
        <w:jc w:val="center"/>
        <w:rPr>
          <w:sz w:val="22"/>
          <w:szCs w:val="18"/>
          <w:u w:val="single"/>
        </w:rPr>
      </w:pPr>
      <w:r w:rsidRPr="000354C1">
        <w:rPr>
          <w:b/>
          <w:bCs/>
          <w:sz w:val="32"/>
          <w:szCs w:val="24"/>
          <w:u w:val="single"/>
        </w:rPr>
        <w:t xml:space="preserve">(Please e-mail ‘revolvetc@hotmail.com’ by Saturday </w:t>
      </w:r>
      <w:r w:rsidR="00752457">
        <w:rPr>
          <w:b/>
          <w:bCs/>
          <w:sz w:val="32"/>
          <w:szCs w:val="24"/>
          <w:u w:val="single"/>
        </w:rPr>
        <w:t>6</w:t>
      </w:r>
      <w:r w:rsidRPr="000354C1">
        <w:rPr>
          <w:b/>
          <w:bCs/>
          <w:sz w:val="32"/>
          <w:szCs w:val="24"/>
          <w:u w:val="single"/>
          <w:vertAlign w:val="superscript"/>
        </w:rPr>
        <w:t>th</w:t>
      </w:r>
      <w:r w:rsidRPr="000354C1">
        <w:rPr>
          <w:b/>
          <w:bCs/>
          <w:sz w:val="32"/>
          <w:szCs w:val="24"/>
          <w:u w:val="single"/>
        </w:rPr>
        <w:t xml:space="preserve"> Ju</w:t>
      </w:r>
      <w:r w:rsidR="00752457">
        <w:rPr>
          <w:b/>
          <w:bCs/>
          <w:sz w:val="32"/>
          <w:szCs w:val="24"/>
          <w:u w:val="single"/>
        </w:rPr>
        <w:t>ly</w:t>
      </w:r>
      <w:r w:rsidRPr="000354C1">
        <w:rPr>
          <w:b/>
          <w:bCs/>
          <w:sz w:val="32"/>
          <w:szCs w:val="24"/>
          <w:u w:val="single"/>
        </w:rPr>
        <w:t xml:space="preserve"> to confirm your place)</w:t>
      </w:r>
    </w:p>
    <w:p w14:paraId="5783D4F3" w14:textId="77777777" w:rsidR="00B914DC" w:rsidRPr="00D91713" w:rsidRDefault="00B914DC" w:rsidP="00B914DC">
      <w:pPr>
        <w:jc w:val="center"/>
        <w:rPr>
          <w:sz w:val="26"/>
          <w:szCs w:val="26"/>
        </w:rPr>
      </w:pPr>
    </w:p>
    <w:p w14:paraId="5ACD4F0B" w14:textId="6F4AFC13" w:rsidR="00B914DC" w:rsidRDefault="00B914DC" w:rsidP="00B914DC">
      <w:pPr>
        <w:ind w:left="567" w:right="560"/>
      </w:pPr>
      <w:r w:rsidRPr="003D66F1">
        <w:rPr>
          <w:b/>
          <w:bCs/>
        </w:rPr>
        <w:t>Gymnast’s Name:</w:t>
      </w:r>
      <w:r w:rsidRPr="00B914DC">
        <w:rPr>
          <w:b/>
          <w:bCs/>
        </w:rPr>
        <w:t xml:space="preserve"> …………………………………………………</w:t>
      </w:r>
      <w:r w:rsidRPr="003D66F1">
        <w:rPr>
          <w:b/>
          <w:bCs/>
        </w:rPr>
        <w:t>…</w:t>
      </w:r>
      <w:proofErr w:type="gramStart"/>
      <w:r w:rsidRPr="003D66F1">
        <w:rPr>
          <w:b/>
          <w:bCs/>
        </w:rPr>
        <w:t>…</w:t>
      </w:r>
      <w:r w:rsidRPr="00B914DC">
        <w:rPr>
          <w:b/>
          <w:bCs/>
        </w:rPr>
        <w:t>..</w:t>
      </w:r>
      <w:proofErr w:type="gramEnd"/>
      <w:r w:rsidRPr="00B914DC">
        <w:t xml:space="preserve"> </w:t>
      </w:r>
      <w:r w:rsidR="003D66F1">
        <w:t xml:space="preserve">   </w:t>
      </w:r>
      <w:r>
        <w:t>Time Slot (</w:t>
      </w:r>
      <w:r w:rsidR="003D66F1">
        <w:t>will</w:t>
      </w:r>
      <w:r>
        <w:t xml:space="preserve"> be given by </w:t>
      </w:r>
      <w:r w:rsidR="003D66F1">
        <w:t>Revolve TC</w:t>
      </w:r>
      <w:r>
        <w:t>):</w:t>
      </w:r>
      <w:r w:rsidR="003D66F1">
        <w:t xml:space="preserve"> </w:t>
      </w:r>
      <w:r>
        <w:t>……………</w:t>
      </w:r>
      <w:proofErr w:type="gramStart"/>
      <w:r>
        <w:t>…..</w:t>
      </w:r>
      <w:proofErr w:type="gramEnd"/>
    </w:p>
    <w:p w14:paraId="6A013D2C" w14:textId="77777777" w:rsidR="00B914DC" w:rsidRPr="000354C1" w:rsidRDefault="00B914DC" w:rsidP="00B914DC">
      <w:pPr>
        <w:ind w:left="567" w:right="560"/>
        <w:rPr>
          <w:sz w:val="22"/>
          <w:szCs w:val="18"/>
        </w:rPr>
      </w:pPr>
    </w:p>
    <w:p w14:paraId="778D59F2" w14:textId="4F5E737F" w:rsidR="00B914DC" w:rsidRPr="003D66F1" w:rsidRDefault="00B914DC" w:rsidP="00B914DC">
      <w:pPr>
        <w:ind w:left="567" w:right="560"/>
        <w:rPr>
          <w:b/>
          <w:bCs/>
        </w:rPr>
      </w:pPr>
      <w:r w:rsidRPr="003D66F1">
        <w:rPr>
          <w:b/>
          <w:bCs/>
        </w:rPr>
        <w:t xml:space="preserve">I </w:t>
      </w:r>
      <w:r w:rsidRPr="00B914DC">
        <w:rPr>
          <w:b/>
          <w:bCs/>
        </w:rPr>
        <w:t>intend to complete (quantity) …………</w:t>
      </w:r>
      <w:proofErr w:type="gramStart"/>
      <w:r w:rsidRPr="00B914DC">
        <w:rPr>
          <w:b/>
          <w:bCs/>
        </w:rPr>
        <w:t>…..</w:t>
      </w:r>
      <w:proofErr w:type="gramEnd"/>
      <w:r w:rsidRPr="00B914DC">
        <w:rPr>
          <w:b/>
          <w:bCs/>
        </w:rPr>
        <w:t xml:space="preserve"> (skill) ……………………</w:t>
      </w:r>
      <w:r w:rsidRPr="003D66F1">
        <w:rPr>
          <w:b/>
          <w:bCs/>
        </w:rPr>
        <w:t>…</w:t>
      </w:r>
      <w:proofErr w:type="gramStart"/>
      <w:r w:rsidRPr="003D66F1">
        <w:rPr>
          <w:b/>
          <w:bCs/>
        </w:rPr>
        <w:t>…..</w:t>
      </w:r>
      <w:proofErr w:type="gramEnd"/>
      <w:r w:rsidRPr="00B914DC">
        <w:rPr>
          <w:b/>
          <w:bCs/>
        </w:rPr>
        <w:t>….. in the space of 5 minutes.</w:t>
      </w:r>
    </w:p>
    <w:p w14:paraId="7581A959" w14:textId="0A4AAFD9" w:rsidR="003D66F1" w:rsidRPr="00D91713" w:rsidRDefault="003D66F1" w:rsidP="00B914DC">
      <w:pPr>
        <w:ind w:left="567" w:right="560"/>
        <w:rPr>
          <w:sz w:val="20"/>
          <w:szCs w:val="16"/>
        </w:rPr>
      </w:pPr>
    </w:p>
    <w:p w14:paraId="6E48DCB0" w14:textId="389F67BA" w:rsidR="003D66F1" w:rsidRPr="00B914DC" w:rsidRDefault="003D66F1" w:rsidP="00B914DC">
      <w:pPr>
        <w:ind w:left="567" w:right="560"/>
      </w:pPr>
      <w:r>
        <w:t>Total Number of the skill in 5 Minutes</w:t>
      </w:r>
      <w:r w:rsidR="00131507">
        <w:t xml:space="preserve"> </w:t>
      </w:r>
      <w:r>
        <w:t>= ……………………… (will be completed on the Day)</w:t>
      </w:r>
    </w:p>
    <w:p w14:paraId="04C099CB" w14:textId="77777777" w:rsidR="00B914DC" w:rsidRPr="000354C1" w:rsidRDefault="00B914DC" w:rsidP="00B914DC">
      <w:pPr>
        <w:ind w:left="567" w:right="560"/>
        <w:rPr>
          <w:sz w:val="20"/>
          <w:szCs w:val="16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4536"/>
        <w:gridCol w:w="1701"/>
        <w:gridCol w:w="359"/>
        <w:gridCol w:w="350"/>
        <w:gridCol w:w="1622"/>
        <w:gridCol w:w="1363"/>
        <w:gridCol w:w="1835"/>
      </w:tblGrid>
      <w:tr w:rsidR="00131507" w:rsidRPr="000354C1" w14:paraId="3C7BD1A8" w14:textId="77777777" w:rsidTr="009965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C467" w14:textId="77777777" w:rsidR="00131507" w:rsidRPr="000354C1" w:rsidRDefault="00131507" w:rsidP="00D3434E">
            <w:pPr>
              <w:ind w:right="560"/>
              <w:rPr>
                <w:b/>
                <w:bCs/>
                <w:sz w:val="22"/>
                <w:szCs w:val="22"/>
              </w:rPr>
            </w:pPr>
            <w:r w:rsidRPr="000354C1">
              <w:rPr>
                <w:b/>
                <w:bCs/>
                <w:sz w:val="22"/>
                <w:szCs w:val="22"/>
              </w:rPr>
              <w:t>Sponsor’s Name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87B2A" w14:textId="6B1839E2" w:rsidR="00131507" w:rsidRPr="000354C1" w:rsidRDefault="00131507" w:rsidP="00D3434E">
            <w:pPr>
              <w:ind w:right="-115"/>
              <w:rPr>
                <w:b/>
                <w:bCs/>
                <w:sz w:val="22"/>
                <w:szCs w:val="22"/>
              </w:rPr>
            </w:pPr>
            <w:r w:rsidRPr="000354C1">
              <w:rPr>
                <w:b/>
                <w:bCs/>
                <w:sz w:val="22"/>
                <w:szCs w:val="22"/>
              </w:rPr>
              <w:t>Sponsor’s E-Mail Address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CB1D85" w14:textId="3CF4375E" w:rsidR="00131507" w:rsidRPr="000354C1" w:rsidRDefault="00131507" w:rsidP="0010328A">
            <w:pPr>
              <w:ind w:right="32"/>
              <w:jc w:val="center"/>
              <w:rPr>
                <w:b/>
                <w:bCs/>
                <w:sz w:val="22"/>
                <w:szCs w:val="22"/>
              </w:rPr>
            </w:pPr>
            <w:r w:rsidRPr="000354C1">
              <w:rPr>
                <w:b/>
                <w:bCs/>
                <w:sz w:val="22"/>
                <w:szCs w:val="22"/>
              </w:rPr>
              <w:t>Donation Per Skill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AAD3D2" w14:textId="77777777" w:rsidR="00131507" w:rsidRPr="000354C1" w:rsidRDefault="00131507" w:rsidP="00D3434E">
            <w:pPr>
              <w:ind w:right="32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3633F850" w14:textId="0BE029A8" w:rsidR="00131507" w:rsidRPr="000354C1" w:rsidRDefault="00131507" w:rsidP="00D3434E">
            <w:pPr>
              <w:ind w:right="32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0354C1">
              <w:rPr>
                <w:b/>
                <w:bCs/>
                <w:sz w:val="22"/>
                <w:szCs w:val="22"/>
                <w:u w:val="single"/>
              </w:rPr>
              <w:t>OR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7CB96" w14:textId="54A417DA" w:rsidR="00131507" w:rsidRPr="000354C1" w:rsidRDefault="00131507" w:rsidP="0010328A">
            <w:pPr>
              <w:ind w:right="32"/>
              <w:jc w:val="center"/>
              <w:rPr>
                <w:b/>
                <w:bCs/>
                <w:sz w:val="22"/>
                <w:szCs w:val="22"/>
              </w:rPr>
            </w:pPr>
            <w:r w:rsidRPr="000354C1">
              <w:rPr>
                <w:b/>
                <w:bCs/>
                <w:sz w:val="22"/>
                <w:szCs w:val="22"/>
              </w:rPr>
              <w:t>Flat Donation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99137" w14:textId="720AB9C2" w:rsidR="00131507" w:rsidRPr="000354C1" w:rsidRDefault="00131507" w:rsidP="00D3434E">
            <w:pPr>
              <w:ind w:right="32"/>
              <w:jc w:val="center"/>
              <w:rPr>
                <w:b/>
                <w:bCs/>
                <w:sz w:val="22"/>
                <w:szCs w:val="22"/>
              </w:rPr>
            </w:pPr>
            <w:r w:rsidRPr="000354C1">
              <w:rPr>
                <w:b/>
                <w:bCs/>
                <w:sz w:val="22"/>
                <w:szCs w:val="22"/>
              </w:rPr>
              <w:t>PAID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A27DC" w14:textId="38867DEC" w:rsidR="00131507" w:rsidRPr="000354C1" w:rsidRDefault="00131507" w:rsidP="00D3434E">
            <w:pPr>
              <w:ind w:right="32"/>
              <w:jc w:val="center"/>
              <w:rPr>
                <w:b/>
                <w:bCs/>
                <w:sz w:val="22"/>
                <w:szCs w:val="22"/>
              </w:rPr>
            </w:pPr>
            <w:r w:rsidRPr="000354C1">
              <w:rPr>
                <w:b/>
                <w:bCs/>
                <w:sz w:val="22"/>
                <w:szCs w:val="22"/>
              </w:rPr>
              <w:t>Total Donation</w:t>
            </w:r>
          </w:p>
        </w:tc>
      </w:tr>
      <w:tr w:rsidR="00D3434E" w:rsidRPr="000354C1" w14:paraId="5E893F03" w14:textId="77777777" w:rsidTr="009965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DBD1" w14:textId="77777777" w:rsidR="003D66F1" w:rsidRPr="000354C1" w:rsidRDefault="003D66F1" w:rsidP="00D3434E">
            <w:pPr>
              <w:ind w:right="560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BCD32" w14:textId="77777777" w:rsidR="003D66F1" w:rsidRPr="000354C1" w:rsidRDefault="003D66F1" w:rsidP="00D3434E">
            <w:pPr>
              <w:ind w:right="560"/>
              <w:rPr>
                <w:sz w:val="22"/>
                <w:szCs w:val="22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BE323" w14:textId="77777777" w:rsidR="003D66F1" w:rsidRPr="000354C1" w:rsidRDefault="003D66F1" w:rsidP="00D3434E">
            <w:pPr>
              <w:ind w:right="32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585D0" w14:textId="77777777" w:rsidR="003D66F1" w:rsidRPr="000354C1" w:rsidRDefault="003D66F1" w:rsidP="00D3434E">
            <w:pPr>
              <w:ind w:right="32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A5BB6" w14:textId="77777777" w:rsidR="003D66F1" w:rsidRPr="000354C1" w:rsidRDefault="003D66F1" w:rsidP="00D3434E">
            <w:pPr>
              <w:ind w:right="32"/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B5D11" w14:textId="1064B397" w:rsidR="003D66F1" w:rsidRPr="000354C1" w:rsidRDefault="003D66F1" w:rsidP="00D3434E">
            <w:pPr>
              <w:ind w:right="32"/>
              <w:jc w:val="center"/>
              <w:rPr>
                <w:sz w:val="22"/>
                <w:szCs w:val="22"/>
              </w:rPr>
            </w:pPr>
          </w:p>
        </w:tc>
      </w:tr>
      <w:tr w:rsidR="00D3434E" w:rsidRPr="000354C1" w14:paraId="40F193CB" w14:textId="77777777" w:rsidTr="009965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345CF" w14:textId="77777777" w:rsidR="003D66F1" w:rsidRPr="000354C1" w:rsidRDefault="003D66F1" w:rsidP="00D3434E">
            <w:pPr>
              <w:ind w:right="560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9E95E" w14:textId="77777777" w:rsidR="003D66F1" w:rsidRPr="000354C1" w:rsidRDefault="003D66F1" w:rsidP="00D3434E">
            <w:pPr>
              <w:ind w:right="560"/>
              <w:rPr>
                <w:sz w:val="22"/>
                <w:szCs w:val="22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AACD1" w14:textId="77777777" w:rsidR="003D66F1" w:rsidRPr="000354C1" w:rsidRDefault="003D66F1" w:rsidP="00D3434E">
            <w:pPr>
              <w:ind w:right="32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49688" w14:textId="77777777" w:rsidR="003D66F1" w:rsidRPr="000354C1" w:rsidRDefault="003D66F1" w:rsidP="00D3434E">
            <w:pPr>
              <w:ind w:right="32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F1510" w14:textId="77777777" w:rsidR="003D66F1" w:rsidRPr="000354C1" w:rsidRDefault="003D66F1" w:rsidP="00D3434E">
            <w:pPr>
              <w:ind w:right="32"/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FB99F" w14:textId="79ACFCE7" w:rsidR="003D66F1" w:rsidRPr="000354C1" w:rsidRDefault="003D66F1" w:rsidP="00D3434E">
            <w:pPr>
              <w:ind w:right="32"/>
              <w:jc w:val="center"/>
              <w:rPr>
                <w:sz w:val="22"/>
                <w:szCs w:val="22"/>
              </w:rPr>
            </w:pPr>
          </w:p>
        </w:tc>
      </w:tr>
      <w:tr w:rsidR="00D3434E" w:rsidRPr="000354C1" w14:paraId="0A2C0EB0" w14:textId="77777777" w:rsidTr="009965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FA2D9" w14:textId="77777777" w:rsidR="003D66F1" w:rsidRPr="000354C1" w:rsidRDefault="003D66F1" w:rsidP="00D3434E">
            <w:pPr>
              <w:ind w:right="560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718F9" w14:textId="77777777" w:rsidR="003D66F1" w:rsidRPr="000354C1" w:rsidRDefault="003D66F1" w:rsidP="00D3434E">
            <w:pPr>
              <w:ind w:right="560"/>
              <w:rPr>
                <w:sz w:val="22"/>
                <w:szCs w:val="22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606DD" w14:textId="77777777" w:rsidR="003D66F1" w:rsidRPr="000354C1" w:rsidRDefault="003D66F1" w:rsidP="00D3434E">
            <w:pPr>
              <w:ind w:right="32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2102B" w14:textId="77777777" w:rsidR="003D66F1" w:rsidRPr="000354C1" w:rsidRDefault="003D66F1" w:rsidP="00D3434E">
            <w:pPr>
              <w:ind w:right="32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19F2F" w14:textId="77777777" w:rsidR="003D66F1" w:rsidRPr="000354C1" w:rsidRDefault="003D66F1" w:rsidP="00D3434E">
            <w:pPr>
              <w:ind w:right="32"/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33130" w14:textId="4C88145A" w:rsidR="003D66F1" w:rsidRPr="000354C1" w:rsidRDefault="003D66F1" w:rsidP="00D3434E">
            <w:pPr>
              <w:ind w:right="32"/>
              <w:jc w:val="center"/>
              <w:rPr>
                <w:sz w:val="22"/>
                <w:szCs w:val="22"/>
              </w:rPr>
            </w:pPr>
          </w:p>
        </w:tc>
      </w:tr>
      <w:tr w:rsidR="00D3434E" w:rsidRPr="000354C1" w14:paraId="67F034E7" w14:textId="77777777" w:rsidTr="009965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C3999" w14:textId="77777777" w:rsidR="003D66F1" w:rsidRPr="000354C1" w:rsidRDefault="003D66F1" w:rsidP="00D3434E">
            <w:pPr>
              <w:ind w:right="560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A7D3F" w14:textId="77777777" w:rsidR="003D66F1" w:rsidRPr="000354C1" w:rsidRDefault="003D66F1" w:rsidP="00D3434E">
            <w:pPr>
              <w:ind w:right="560"/>
              <w:rPr>
                <w:sz w:val="22"/>
                <w:szCs w:val="22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3AB7C" w14:textId="77777777" w:rsidR="003D66F1" w:rsidRPr="000354C1" w:rsidRDefault="003D66F1" w:rsidP="00D3434E">
            <w:pPr>
              <w:ind w:right="32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68677" w14:textId="77777777" w:rsidR="003D66F1" w:rsidRPr="000354C1" w:rsidRDefault="003D66F1" w:rsidP="00D3434E">
            <w:pPr>
              <w:ind w:right="32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2ACA9" w14:textId="77777777" w:rsidR="003D66F1" w:rsidRPr="000354C1" w:rsidRDefault="003D66F1" w:rsidP="00D3434E">
            <w:pPr>
              <w:ind w:right="32"/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17BF0" w14:textId="56C4836C" w:rsidR="003D66F1" w:rsidRPr="000354C1" w:rsidRDefault="003D66F1" w:rsidP="00D3434E">
            <w:pPr>
              <w:ind w:right="32"/>
              <w:jc w:val="center"/>
              <w:rPr>
                <w:sz w:val="22"/>
                <w:szCs w:val="22"/>
              </w:rPr>
            </w:pPr>
          </w:p>
        </w:tc>
      </w:tr>
      <w:tr w:rsidR="00D3434E" w:rsidRPr="000354C1" w14:paraId="045FF44B" w14:textId="77777777" w:rsidTr="009965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A7A55" w14:textId="77777777" w:rsidR="003D66F1" w:rsidRPr="000354C1" w:rsidRDefault="003D66F1" w:rsidP="00D3434E">
            <w:pPr>
              <w:ind w:right="560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3BE62" w14:textId="77777777" w:rsidR="003D66F1" w:rsidRPr="000354C1" w:rsidRDefault="003D66F1" w:rsidP="00D3434E">
            <w:pPr>
              <w:ind w:right="560"/>
              <w:rPr>
                <w:sz w:val="22"/>
                <w:szCs w:val="22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B9596" w14:textId="77777777" w:rsidR="003D66F1" w:rsidRPr="000354C1" w:rsidRDefault="003D66F1" w:rsidP="00D3434E">
            <w:pPr>
              <w:ind w:right="32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6691F" w14:textId="77777777" w:rsidR="003D66F1" w:rsidRPr="000354C1" w:rsidRDefault="003D66F1" w:rsidP="00D3434E">
            <w:pPr>
              <w:ind w:right="32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4C06C" w14:textId="77777777" w:rsidR="003D66F1" w:rsidRPr="000354C1" w:rsidRDefault="003D66F1" w:rsidP="00D3434E">
            <w:pPr>
              <w:ind w:right="32"/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B84A1" w14:textId="37D6B4D9" w:rsidR="003D66F1" w:rsidRPr="000354C1" w:rsidRDefault="003D66F1" w:rsidP="00D3434E">
            <w:pPr>
              <w:ind w:right="32"/>
              <w:jc w:val="center"/>
              <w:rPr>
                <w:sz w:val="22"/>
                <w:szCs w:val="22"/>
              </w:rPr>
            </w:pPr>
          </w:p>
        </w:tc>
      </w:tr>
      <w:tr w:rsidR="00D3434E" w:rsidRPr="000354C1" w14:paraId="2029252B" w14:textId="77777777" w:rsidTr="009965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831C" w14:textId="77777777" w:rsidR="003D66F1" w:rsidRPr="000354C1" w:rsidRDefault="003D66F1" w:rsidP="00D3434E">
            <w:pPr>
              <w:ind w:right="560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CD45" w14:textId="77777777" w:rsidR="003D66F1" w:rsidRPr="000354C1" w:rsidRDefault="003D66F1" w:rsidP="00D3434E">
            <w:pPr>
              <w:ind w:right="560"/>
              <w:rPr>
                <w:sz w:val="22"/>
                <w:szCs w:val="22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B2E5" w14:textId="77777777" w:rsidR="003D66F1" w:rsidRPr="000354C1" w:rsidRDefault="003D66F1" w:rsidP="00D3434E">
            <w:pPr>
              <w:ind w:right="32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7EB6F" w14:textId="77777777" w:rsidR="003D66F1" w:rsidRPr="000354C1" w:rsidRDefault="003D66F1" w:rsidP="00D3434E">
            <w:pPr>
              <w:ind w:right="32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DF933" w14:textId="77777777" w:rsidR="003D66F1" w:rsidRPr="000354C1" w:rsidRDefault="003D66F1" w:rsidP="00D3434E">
            <w:pPr>
              <w:ind w:right="32"/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FDF0F" w14:textId="5CB6D609" w:rsidR="003D66F1" w:rsidRPr="000354C1" w:rsidRDefault="003D66F1" w:rsidP="00D3434E">
            <w:pPr>
              <w:ind w:right="32"/>
              <w:jc w:val="center"/>
              <w:rPr>
                <w:sz w:val="22"/>
                <w:szCs w:val="22"/>
              </w:rPr>
            </w:pPr>
          </w:p>
        </w:tc>
      </w:tr>
      <w:tr w:rsidR="00D3434E" w:rsidRPr="000354C1" w14:paraId="6220D0E7" w14:textId="77777777" w:rsidTr="009965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39DF6" w14:textId="77777777" w:rsidR="003D66F1" w:rsidRPr="000354C1" w:rsidRDefault="003D66F1" w:rsidP="00D3434E">
            <w:pPr>
              <w:ind w:right="560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FE12E" w14:textId="77777777" w:rsidR="003D66F1" w:rsidRPr="000354C1" w:rsidRDefault="003D66F1" w:rsidP="00D3434E">
            <w:pPr>
              <w:ind w:right="560"/>
              <w:rPr>
                <w:sz w:val="22"/>
                <w:szCs w:val="22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E4A05" w14:textId="77777777" w:rsidR="003D66F1" w:rsidRPr="000354C1" w:rsidRDefault="003D66F1" w:rsidP="00D3434E">
            <w:pPr>
              <w:ind w:right="32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A9761" w14:textId="77777777" w:rsidR="003D66F1" w:rsidRPr="000354C1" w:rsidRDefault="003D66F1" w:rsidP="00D3434E">
            <w:pPr>
              <w:ind w:right="32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13433" w14:textId="77777777" w:rsidR="003D66F1" w:rsidRPr="000354C1" w:rsidRDefault="003D66F1" w:rsidP="00D3434E">
            <w:pPr>
              <w:ind w:right="32"/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E3DDA" w14:textId="7D8E02E0" w:rsidR="003D66F1" w:rsidRPr="000354C1" w:rsidRDefault="003D66F1" w:rsidP="00D3434E">
            <w:pPr>
              <w:ind w:right="32"/>
              <w:jc w:val="center"/>
              <w:rPr>
                <w:sz w:val="22"/>
                <w:szCs w:val="22"/>
              </w:rPr>
            </w:pPr>
          </w:p>
        </w:tc>
      </w:tr>
      <w:tr w:rsidR="00D3434E" w:rsidRPr="000354C1" w14:paraId="05F7E865" w14:textId="77777777" w:rsidTr="009965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3C6A5" w14:textId="77777777" w:rsidR="003D66F1" w:rsidRPr="000354C1" w:rsidRDefault="003D66F1" w:rsidP="00D3434E">
            <w:pPr>
              <w:ind w:right="560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854BF" w14:textId="77777777" w:rsidR="003D66F1" w:rsidRPr="000354C1" w:rsidRDefault="003D66F1" w:rsidP="00D3434E">
            <w:pPr>
              <w:ind w:right="560"/>
              <w:rPr>
                <w:sz w:val="22"/>
                <w:szCs w:val="22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8150D" w14:textId="77777777" w:rsidR="003D66F1" w:rsidRPr="000354C1" w:rsidRDefault="003D66F1" w:rsidP="00D3434E">
            <w:pPr>
              <w:ind w:right="32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C829F" w14:textId="77777777" w:rsidR="003D66F1" w:rsidRPr="000354C1" w:rsidRDefault="003D66F1" w:rsidP="00D3434E">
            <w:pPr>
              <w:ind w:right="32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2FA10" w14:textId="77777777" w:rsidR="003D66F1" w:rsidRPr="000354C1" w:rsidRDefault="003D66F1" w:rsidP="00D3434E">
            <w:pPr>
              <w:ind w:right="32"/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BBAA5" w14:textId="4B0C66DD" w:rsidR="003D66F1" w:rsidRPr="000354C1" w:rsidRDefault="003D66F1" w:rsidP="00D3434E">
            <w:pPr>
              <w:ind w:right="32"/>
              <w:jc w:val="center"/>
              <w:rPr>
                <w:sz w:val="22"/>
                <w:szCs w:val="22"/>
              </w:rPr>
            </w:pPr>
          </w:p>
        </w:tc>
      </w:tr>
      <w:tr w:rsidR="00D3434E" w:rsidRPr="000354C1" w14:paraId="4EA82CCB" w14:textId="77777777" w:rsidTr="009965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89DB4" w14:textId="77777777" w:rsidR="003D66F1" w:rsidRPr="000354C1" w:rsidRDefault="003D66F1" w:rsidP="00D3434E">
            <w:pPr>
              <w:ind w:right="560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6BB42" w14:textId="77777777" w:rsidR="003D66F1" w:rsidRPr="000354C1" w:rsidRDefault="003D66F1" w:rsidP="00D3434E">
            <w:pPr>
              <w:ind w:right="560"/>
              <w:rPr>
                <w:sz w:val="22"/>
                <w:szCs w:val="22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ACE02" w14:textId="77777777" w:rsidR="003D66F1" w:rsidRPr="000354C1" w:rsidRDefault="003D66F1" w:rsidP="00D3434E">
            <w:pPr>
              <w:ind w:right="32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E064F" w14:textId="77777777" w:rsidR="003D66F1" w:rsidRPr="000354C1" w:rsidRDefault="003D66F1" w:rsidP="00D3434E">
            <w:pPr>
              <w:ind w:right="32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639A" w14:textId="77777777" w:rsidR="003D66F1" w:rsidRPr="000354C1" w:rsidRDefault="003D66F1" w:rsidP="00D3434E">
            <w:pPr>
              <w:ind w:right="32"/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4C789" w14:textId="79D0001D" w:rsidR="003D66F1" w:rsidRPr="000354C1" w:rsidRDefault="003D66F1" w:rsidP="00D3434E">
            <w:pPr>
              <w:ind w:right="32"/>
              <w:jc w:val="center"/>
              <w:rPr>
                <w:sz w:val="22"/>
                <w:szCs w:val="22"/>
              </w:rPr>
            </w:pPr>
          </w:p>
        </w:tc>
      </w:tr>
      <w:tr w:rsidR="00D3434E" w:rsidRPr="000354C1" w14:paraId="2C9DD264" w14:textId="77777777" w:rsidTr="009965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B97FA" w14:textId="77777777" w:rsidR="003D66F1" w:rsidRPr="000354C1" w:rsidRDefault="003D66F1" w:rsidP="00D3434E">
            <w:pPr>
              <w:ind w:right="560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25373" w14:textId="77777777" w:rsidR="003D66F1" w:rsidRPr="000354C1" w:rsidRDefault="003D66F1" w:rsidP="00D3434E">
            <w:pPr>
              <w:ind w:right="560"/>
              <w:rPr>
                <w:sz w:val="22"/>
                <w:szCs w:val="22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81F8B" w14:textId="77777777" w:rsidR="003D66F1" w:rsidRPr="000354C1" w:rsidRDefault="003D66F1" w:rsidP="00D3434E">
            <w:pPr>
              <w:ind w:right="32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EFD3F" w14:textId="77777777" w:rsidR="003D66F1" w:rsidRPr="000354C1" w:rsidRDefault="003D66F1" w:rsidP="00D3434E">
            <w:pPr>
              <w:ind w:right="32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BBC6B" w14:textId="77777777" w:rsidR="003D66F1" w:rsidRPr="000354C1" w:rsidRDefault="003D66F1" w:rsidP="00D3434E">
            <w:pPr>
              <w:ind w:right="32"/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64D5B" w14:textId="3976E995" w:rsidR="003D66F1" w:rsidRPr="000354C1" w:rsidRDefault="003D66F1" w:rsidP="00D3434E">
            <w:pPr>
              <w:ind w:right="32"/>
              <w:jc w:val="center"/>
              <w:rPr>
                <w:sz w:val="22"/>
                <w:szCs w:val="22"/>
              </w:rPr>
            </w:pPr>
          </w:p>
        </w:tc>
      </w:tr>
      <w:tr w:rsidR="00D3434E" w:rsidRPr="000354C1" w14:paraId="733CDDAF" w14:textId="77777777" w:rsidTr="009965A2"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5BA16E3" w14:textId="77777777" w:rsidR="00E63C87" w:rsidRPr="000354C1" w:rsidRDefault="00E63C87" w:rsidP="00D3434E">
            <w:pPr>
              <w:ind w:right="560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0CC4B3" w14:textId="77777777" w:rsidR="00E63C87" w:rsidRPr="000354C1" w:rsidRDefault="00E63C87" w:rsidP="00D3434E">
            <w:pPr>
              <w:ind w:right="560"/>
              <w:rPr>
                <w:sz w:val="22"/>
                <w:szCs w:val="22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E2F6BF" w14:textId="77777777" w:rsidR="00E63C87" w:rsidRPr="000354C1" w:rsidRDefault="00E63C87" w:rsidP="00D3434E">
            <w:pPr>
              <w:ind w:right="32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20D08F" w14:textId="1045981E" w:rsidR="00E63C87" w:rsidRPr="000354C1" w:rsidRDefault="00E63C87" w:rsidP="00D3434E">
            <w:pPr>
              <w:ind w:righ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BC881" w14:textId="7C6E2907" w:rsidR="00E63C87" w:rsidRPr="000354C1" w:rsidRDefault="00E63C87" w:rsidP="00D3434E">
            <w:pPr>
              <w:ind w:right="32"/>
              <w:jc w:val="center"/>
              <w:rPr>
                <w:sz w:val="22"/>
                <w:szCs w:val="22"/>
              </w:rPr>
            </w:pPr>
            <w:r w:rsidRPr="000354C1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DC941" w14:textId="6BA80CB1" w:rsidR="00E63C87" w:rsidRPr="000354C1" w:rsidRDefault="00E63C87" w:rsidP="00D3434E">
            <w:pPr>
              <w:ind w:right="32"/>
              <w:jc w:val="center"/>
              <w:rPr>
                <w:sz w:val="22"/>
                <w:szCs w:val="22"/>
              </w:rPr>
            </w:pPr>
          </w:p>
        </w:tc>
      </w:tr>
    </w:tbl>
    <w:p w14:paraId="0AE9D82F" w14:textId="785B7629" w:rsidR="008637B5" w:rsidRPr="00B914DC" w:rsidRDefault="008637B5" w:rsidP="00D91713">
      <w:pPr>
        <w:ind w:right="679"/>
      </w:pPr>
    </w:p>
    <w:sectPr w:rsidR="008637B5" w:rsidRPr="00B914DC" w:rsidSect="00292745">
      <w:headerReference w:type="default" r:id="rId10"/>
      <w:footerReference w:type="default" r:id="rId11"/>
      <w:pgSz w:w="16840" w:h="11901" w:orient="landscape" w:code="9"/>
      <w:pgMar w:top="284" w:right="720" w:bottom="284" w:left="28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71D43" w14:textId="77777777" w:rsidR="00292745" w:rsidRDefault="00292745">
      <w:r>
        <w:separator/>
      </w:r>
    </w:p>
  </w:endnote>
  <w:endnote w:type="continuationSeparator" w:id="0">
    <w:p w14:paraId="02D6E3C0" w14:textId="77777777" w:rsidR="00292745" w:rsidRDefault="0029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C605B" w14:textId="77777777" w:rsidR="003B281E" w:rsidRPr="0089074B" w:rsidRDefault="00000000" w:rsidP="0089074B">
    <w:pPr>
      <w:pStyle w:val="Footer"/>
      <w:ind w:left="1701" w:right="1978"/>
      <w:jc w:val="center"/>
      <w:rPr>
        <w:color w:val="auto"/>
        <w:szCs w:val="24"/>
      </w:rPr>
    </w:pPr>
    <w:r>
      <w:rPr>
        <w:noProof/>
      </w:rPr>
      <w:pict w14:anchorId="010EF08C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left:0;text-align:left;margin-left:-13.4pt;margin-top:-.6pt;width:842.45pt;height:45pt;z-index:3" fillcolor="#b2a1c7" strokecolor="#7030a0">
          <v:textbox style="mso-next-textbox:#_x0000_s1030">
            <w:txbxContent>
              <w:p w14:paraId="487CE981" w14:textId="77777777" w:rsidR="001650EA" w:rsidRDefault="00761F92" w:rsidP="008B66B2">
                <w:pPr>
                  <w:pStyle w:val="Footer"/>
                  <w:ind w:left="1701" w:right="1978"/>
                  <w:jc w:val="center"/>
                  <w:rPr>
                    <w:rFonts w:eastAsia="Times New Roman"/>
                    <w:color w:val="auto"/>
                    <w:szCs w:val="24"/>
                    <w:lang w:val="en-US"/>
                  </w:rPr>
                </w:pPr>
                <w:r w:rsidRPr="0089074B">
                  <w:rPr>
                    <w:rFonts w:eastAsia="Times New Roman"/>
                    <w:color w:val="auto"/>
                    <w:szCs w:val="24"/>
                    <w:lang w:val="en-US"/>
                  </w:rPr>
                  <w:t xml:space="preserve">Club sessions held at Charles Darwin School, Jail Lane, Biggin Hill, Kent TN16 3AU on </w:t>
                </w:r>
              </w:p>
              <w:p w14:paraId="7B16E0F6" w14:textId="77777777" w:rsidR="00761F92" w:rsidRPr="008B66B2" w:rsidRDefault="001650EA" w:rsidP="008B66B2">
                <w:pPr>
                  <w:pStyle w:val="Footer"/>
                  <w:ind w:left="1701" w:right="1978"/>
                  <w:jc w:val="center"/>
                  <w:rPr>
                    <w:rFonts w:eastAsia="Times New Roman"/>
                    <w:szCs w:val="24"/>
                    <w:lang w:val="en-US"/>
                  </w:rPr>
                </w:pPr>
                <w:r>
                  <w:rPr>
                    <w:rFonts w:eastAsia="Times New Roman"/>
                    <w:color w:val="auto"/>
                    <w:szCs w:val="24"/>
                    <w:lang w:val="en-US"/>
                  </w:rPr>
                  <w:t xml:space="preserve">Monday &amp; </w:t>
                </w:r>
                <w:r w:rsidR="00761F92" w:rsidRPr="0089074B">
                  <w:rPr>
                    <w:rFonts w:eastAsia="Times New Roman"/>
                    <w:color w:val="auto"/>
                    <w:szCs w:val="24"/>
                    <w:lang w:val="en-US"/>
                  </w:rPr>
                  <w:t xml:space="preserve">Thursday evenings and Saturday </w:t>
                </w:r>
                <w:r w:rsidR="0028545E">
                  <w:rPr>
                    <w:rFonts w:eastAsia="Times New Roman"/>
                    <w:color w:val="auto"/>
                    <w:szCs w:val="24"/>
                    <w:lang w:val="en-US"/>
                  </w:rPr>
                  <w:t>morning</w:t>
                </w:r>
                <w:r w:rsidR="00761F92" w:rsidRPr="0089074B">
                  <w:rPr>
                    <w:rFonts w:eastAsia="Times New Roman"/>
                    <w:color w:val="auto"/>
                    <w:szCs w:val="24"/>
                    <w:lang w:val="en-US"/>
                  </w:rPr>
                  <w:t>s</w:t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DFD00" w14:textId="77777777" w:rsidR="00292745" w:rsidRDefault="00292745">
      <w:r>
        <w:separator/>
      </w:r>
    </w:p>
  </w:footnote>
  <w:footnote w:type="continuationSeparator" w:id="0">
    <w:p w14:paraId="4A96EF7D" w14:textId="77777777" w:rsidR="00292745" w:rsidRDefault="00292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63170" w14:textId="77777777" w:rsidR="003B281E" w:rsidRDefault="00000000">
    <w:pPr>
      <w:pStyle w:val="Header"/>
      <w:ind w:right="-1797"/>
    </w:pPr>
    <w:r>
      <w:rPr>
        <w:noProof/>
        <w:lang w:eastAsia="en-GB"/>
      </w:rPr>
      <w:pict w14:anchorId="13749BD0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67.65pt;margin-top:10.5pt;width:223.15pt;height:94.5pt;z-index:2" fillcolor="#b2a1c7" stroked="f" strokecolor="#b2a1c7" strokeweight="1pt">
          <v:fill color2="#ccc0d9"/>
          <v:shadow type="perspective" color="#3f3151" opacity=".5" offset="1pt" offset2="-3pt"/>
          <v:textbox style="mso-next-textbox:#_x0000_s1029">
            <w:txbxContent>
              <w:p w14:paraId="352EE1A2" w14:textId="77777777" w:rsidR="001C42B5" w:rsidRPr="00761F92" w:rsidRDefault="001C42B5" w:rsidP="008A2B93">
                <w:pPr>
                  <w:ind w:right="342"/>
                  <w:jc w:val="right"/>
                  <w:rPr>
                    <w:sz w:val="20"/>
                  </w:rPr>
                </w:pPr>
                <w:r w:rsidRPr="00761F92">
                  <w:rPr>
                    <w:sz w:val="20"/>
                  </w:rPr>
                  <w:t>C/O 38 Fairbank Avenue</w:t>
                </w:r>
              </w:p>
              <w:p w14:paraId="6292D539" w14:textId="77777777" w:rsidR="00761F92" w:rsidRPr="00761F92" w:rsidRDefault="00761F92" w:rsidP="008A2B93">
                <w:pPr>
                  <w:ind w:right="342"/>
                  <w:jc w:val="right"/>
                  <w:rPr>
                    <w:sz w:val="20"/>
                  </w:rPr>
                </w:pPr>
                <w:r w:rsidRPr="00761F92">
                  <w:rPr>
                    <w:sz w:val="20"/>
                  </w:rPr>
                  <w:t>Orpington</w:t>
                </w:r>
              </w:p>
              <w:p w14:paraId="360ADB17" w14:textId="77777777" w:rsidR="00761F92" w:rsidRPr="00761F92" w:rsidRDefault="00761F92" w:rsidP="008A2B93">
                <w:pPr>
                  <w:ind w:right="342"/>
                  <w:jc w:val="right"/>
                  <w:rPr>
                    <w:sz w:val="20"/>
                  </w:rPr>
                </w:pPr>
                <w:r w:rsidRPr="00761F92">
                  <w:rPr>
                    <w:sz w:val="20"/>
                  </w:rPr>
                  <w:t>Kent</w:t>
                </w:r>
              </w:p>
              <w:p w14:paraId="5983C863" w14:textId="77777777" w:rsidR="00761F92" w:rsidRPr="00761F92" w:rsidRDefault="00761F92" w:rsidP="008A2B93">
                <w:pPr>
                  <w:ind w:right="342"/>
                  <w:jc w:val="right"/>
                  <w:rPr>
                    <w:sz w:val="20"/>
                  </w:rPr>
                </w:pPr>
                <w:r w:rsidRPr="00761F92">
                  <w:rPr>
                    <w:sz w:val="20"/>
                  </w:rPr>
                  <w:t>BR6 8JZ</w:t>
                </w:r>
              </w:p>
              <w:p w14:paraId="2FAB5F4C" w14:textId="77777777" w:rsidR="00761F92" w:rsidRPr="00761F92" w:rsidRDefault="00761F92" w:rsidP="008A2B93">
                <w:pPr>
                  <w:ind w:right="342"/>
                  <w:jc w:val="right"/>
                  <w:rPr>
                    <w:sz w:val="20"/>
                  </w:rPr>
                </w:pPr>
                <w:r w:rsidRPr="00761F92">
                  <w:rPr>
                    <w:sz w:val="20"/>
                  </w:rPr>
                  <w:t>Tel: 07812 916238</w:t>
                </w:r>
              </w:p>
              <w:p w14:paraId="5C73BE93" w14:textId="77777777" w:rsidR="00761F92" w:rsidRDefault="00761F92" w:rsidP="008A2B93">
                <w:pPr>
                  <w:ind w:right="342"/>
                  <w:jc w:val="right"/>
                  <w:rPr>
                    <w:sz w:val="20"/>
                  </w:rPr>
                </w:pPr>
                <w:r w:rsidRPr="00761F92">
                  <w:rPr>
                    <w:sz w:val="20"/>
                  </w:rPr>
                  <w:t xml:space="preserve">E-mail: </w:t>
                </w:r>
                <w:r w:rsidR="001650EA" w:rsidRPr="001650EA">
                  <w:rPr>
                    <w:sz w:val="20"/>
                  </w:rPr>
                  <w:t>revolvetc@hotmail.com</w:t>
                </w:r>
              </w:p>
              <w:p w14:paraId="5F62F0AE" w14:textId="77777777" w:rsidR="001650EA" w:rsidRPr="00761F92" w:rsidRDefault="001650EA" w:rsidP="008A2B93">
                <w:pPr>
                  <w:ind w:right="342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www.revolvetc.co.uk</w:t>
                </w:r>
              </w:p>
            </w:txbxContent>
          </v:textbox>
        </v:shape>
      </w:pict>
    </w:r>
    <w:r>
      <w:rPr>
        <w:noProof/>
        <w:lang w:eastAsia="en-GB"/>
      </w:rPr>
      <w:pict w14:anchorId="7B8A3B39">
        <v:shape id="_x0000_s1028" type="#_x0000_t202" style="position:absolute;margin-left:-24.7pt;margin-top:-.75pt;width:860.85pt;height:107.25pt;z-index:1" fillcolor="#b2a1c7" strokecolor="#7030a0" strokeweight="1pt">
          <v:fill color2="#ccc0d9"/>
          <v:shadow on="t" type="perspective" color="#3f3151" opacity=".5" offset="1pt" offset2="-3pt"/>
          <v:textbox style="mso-next-textbox:#_x0000_s1028">
            <w:txbxContent>
              <w:p w14:paraId="431F00C7" w14:textId="77777777" w:rsidR="009617A1" w:rsidRPr="005716CD" w:rsidRDefault="009617A1" w:rsidP="005716CD">
                <w:pPr>
                  <w:ind w:firstLine="567"/>
                  <w:rPr>
                    <w:b/>
                    <w:color w:val="7030A0"/>
                    <w:sz w:val="16"/>
                    <w:szCs w:val="16"/>
                  </w:rPr>
                </w:pPr>
                <w:r w:rsidRPr="009E3096">
                  <w:rPr>
                    <w:b/>
                    <w:color w:val="7030A0"/>
                    <w:sz w:val="56"/>
                    <w:szCs w:val="32"/>
                  </w:rPr>
                  <w:t>r</w:t>
                </w:r>
                <w:r w:rsidRPr="009E3096">
                  <w:rPr>
                    <w:b/>
                    <w:color w:val="7030A0"/>
                    <w:sz w:val="96"/>
                    <w:szCs w:val="44"/>
                  </w:rPr>
                  <w:t>e</w:t>
                </w:r>
                <w:r w:rsidRPr="009E3096">
                  <w:rPr>
                    <w:b/>
                    <w:color w:val="7030A0"/>
                    <w:sz w:val="56"/>
                    <w:szCs w:val="32"/>
                  </w:rPr>
                  <w:t>volve</w:t>
                </w:r>
                <w:r w:rsidRPr="009E3096">
                  <w:rPr>
                    <w:b/>
                    <w:color w:val="7030A0"/>
                    <w:sz w:val="44"/>
                    <w:szCs w:val="32"/>
                  </w:rPr>
                  <w:t xml:space="preserve"> </w:t>
                </w:r>
              </w:p>
              <w:p w14:paraId="176DA970" w14:textId="77777777" w:rsidR="009617A1" w:rsidRPr="009E3096" w:rsidRDefault="009E3096" w:rsidP="008A2B93">
                <w:pPr>
                  <w:ind w:firstLine="567"/>
                  <w:rPr>
                    <w:rFonts w:cs="Tahoma"/>
                    <w:color w:val="auto"/>
                    <w:sz w:val="32"/>
                    <w:szCs w:val="32"/>
                  </w:rPr>
                </w:pPr>
                <w:r w:rsidRPr="009E3096">
                  <w:rPr>
                    <w:rFonts w:cs="Tahoma"/>
                    <w:color w:val="auto"/>
                    <w:sz w:val="28"/>
                    <w:szCs w:val="32"/>
                  </w:rPr>
                  <w:t>TRAMPOLINE CLUB</w:t>
                </w:r>
              </w:p>
            </w:txbxContent>
          </v:textbox>
        </v:shape>
      </w:pict>
    </w:r>
  </w:p>
  <w:p w14:paraId="43738A33" w14:textId="77777777" w:rsidR="0089074B" w:rsidRDefault="0089074B">
    <w:pPr>
      <w:pStyle w:val="Header"/>
      <w:ind w:right="-1797"/>
    </w:pPr>
  </w:p>
  <w:p w14:paraId="4289B1AD" w14:textId="77777777" w:rsidR="0089074B" w:rsidRDefault="0089074B">
    <w:pPr>
      <w:pStyle w:val="Header"/>
      <w:ind w:right="-1797"/>
    </w:pPr>
  </w:p>
  <w:p w14:paraId="377209F2" w14:textId="77777777" w:rsidR="0089074B" w:rsidRDefault="0089074B">
    <w:pPr>
      <w:pStyle w:val="Header"/>
      <w:ind w:right="-1797"/>
    </w:pPr>
  </w:p>
  <w:p w14:paraId="2CF4696C" w14:textId="77777777" w:rsidR="0089074B" w:rsidRDefault="0089074B">
    <w:pPr>
      <w:pStyle w:val="Header"/>
      <w:ind w:right="-1797"/>
    </w:pPr>
  </w:p>
  <w:p w14:paraId="377D2C47" w14:textId="77777777" w:rsidR="0089074B" w:rsidRDefault="0089074B">
    <w:pPr>
      <w:pStyle w:val="Header"/>
      <w:ind w:right="-1797"/>
    </w:pPr>
  </w:p>
  <w:p w14:paraId="581863AD" w14:textId="77777777" w:rsidR="0089074B" w:rsidRDefault="0089074B">
    <w:pPr>
      <w:pStyle w:val="Header"/>
      <w:ind w:right="-1797"/>
    </w:pPr>
  </w:p>
  <w:p w14:paraId="3AB4D36B" w14:textId="77777777" w:rsidR="00971459" w:rsidRDefault="00971459">
    <w:pPr>
      <w:pStyle w:val="Header"/>
      <w:ind w:right="-17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25744"/>
    <w:multiLevelType w:val="hybridMultilevel"/>
    <w:tmpl w:val="0F9E8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5D8D"/>
    <w:multiLevelType w:val="hybridMultilevel"/>
    <w:tmpl w:val="813C84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154E7"/>
    <w:multiLevelType w:val="hybridMultilevel"/>
    <w:tmpl w:val="B87271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C505C"/>
    <w:multiLevelType w:val="hybridMultilevel"/>
    <w:tmpl w:val="33D249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811D0"/>
    <w:multiLevelType w:val="hybridMultilevel"/>
    <w:tmpl w:val="219848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E7A5D"/>
    <w:multiLevelType w:val="hybridMultilevel"/>
    <w:tmpl w:val="28A4A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479C6"/>
    <w:multiLevelType w:val="hybridMultilevel"/>
    <w:tmpl w:val="CA7C87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A402B"/>
    <w:multiLevelType w:val="hybridMultilevel"/>
    <w:tmpl w:val="C34832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53A57"/>
    <w:multiLevelType w:val="hybridMultilevel"/>
    <w:tmpl w:val="C3A08D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E1249"/>
    <w:multiLevelType w:val="hybridMultilevel"/>
    <w:tmpl w:val="3B2455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1939001">
    <w:abstractNumId w:val="3"/>
  </w:num>
  <w:num w:numId="2" w16cid:durableId="463814532">
    <w:abstractNumId w:val="6"/>
  </w:num>
  <w:num w:numId="3" w16cid:durableId="201137085">
    <w:abstractNumId w:val="1"/>
  </w:num>
  <w:num w:numId="4" w16cid:durableId="139082241">
    <w:abstractNumId w:val="7"/>
  </w:num>
  <w:num w:numId="5" w16cid:durableId="900486346">
    <w:abstractNumId w:val="2"/>
  </w:num>
  <w:num w:numId="6" w16cid:durableId="2061703051">
    <w:abstractNumId w:val="0"/>
  </w:num>
  <w:num w:numId="7" w16cid:durableId="995457416">
    <w:abstractNumId w:val="4"/>
  </w:num>
  <w:num w:numId="8" w16cid:durableId="1516768807">
    <w:abstractNumId w:val="8"/>
  </w:num>
  <w:num w:numId="9" w16cid:durableId="1652977485">
    <w:abstractNumId w:val="9"/>
  </w:num>
  <w:num w:numId="10" w16cid:durableId="7844716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72DA"/>
    <w:rsid w:val="00013382"/>
    <w:rsid w:val="00027292"/>
    <w:rsid w:val="00033F68"/>
    <w:rsid w:val="000354C1"/>
    <w:rsid w:val="00044A1B"/>
    <w:rsid w:val="000479D6"/>
    <w:rsid w:val="0006055E"/>
    <w:rsid w:val="00061401"/>
    <w:rsid w:val="000B273A"/>
    <w:rsid w:val="000E026F"/>
    <w:rsid w:val="000F5861"/>
    <w:rsid w:val="0010328A"/>
    <w:rsid w:val="00110942"/>
    <w:rsid w:val="0011361A"/>
    <w:rsid w:val="001136A0"/>
    <w:rsid w:val="00131507"/>
    <w:rsid w:val="001650EA"/>
    <w:rsid w:val="0018078A"/>
    <w:rsid w:val="001C0A57"/>
    <w:rsid w:val="001C42B5"/>
    <w:rsid w:val="001D2AEE"/>
    <w:rsid w:val="001D51F8"/>
    <w:rsid w:val="00224656"/>
    <w:rsid w:val="00257218"/>
    <w:rsid w:val="0026306C"/>
    <w:rsid w:val="00274F54"/>
    <w:rsid w:val="0028545E"/>
    <w:rsid w:val="00292745"/>
    <w:rsid w:val="002B149E"/>
    <w:rsid w:val="002C40FE"/>
    <w:rsid w:val="002C4854"/>
    <w:rsid w:val="002D5223"/>
    <w:rsid w:val="002F3284"/>
    <w:rsid w:val="003206C3"/>
    <w:rsid w:val="00330C93"/>
    <w:rsid w:val="00336D97"/>
    <w:rsid w:val="00344050"/>
    <w:rsid w:val="00353479"/>
    <w:rsid w:val="00360199"/>
    <w:rsid w:val="00366457"/>
    <w:rsid w:val="00370278"/>
    <w:rsid w:val="003A154F"/>
    <w:rsid w:val="003B281E"/>
    <w:rsid w:val="003B5DB9"/>
    <w:rsid w:val="003C0E9F"/>
    <w:rsid w:val="003D09A4"/>
    <w:rsid w:val="003D66F1"/>
    <w:rsid w:val="004031DB"/>
    <w:rsid w:val="00405DC6"/>
    <w:rsid w:val="00406C81"/>
    <w:rsid w:val="00450080"/>
    <w:rsid w:val="004627FF"/>
    <w:rsid w:val="00492AC8"/>
    <w:rsid w:val="00493889"/>
    <w:rsid w:val="004B3D80"/>
    <w:rsid w:val="004D1DB4"/>
    <w:rsid w:val="004D3468"/>
    <w:rsid w:val="004E7CAF"/>
    <w:rsid w:val="004F2C38"/>
    <w:rsid w:val="004F374A"/>
    <w:rsid w:val="00510675"/>
    <w:rsid w:val="005313C9"/>
    <w:rsid w:val="00544AC6"/>
    <w:rsid w:val="00557CAE"/>
    <w:rsid w:val="005716CD"/>
    <w:rsid w:val="00580498"/>
    <w:rsid w:val="00587E1A"/>
    <w:rsid w:val="005956C7"/>
    <w:rsid w:val="00597C30"/>
    <w:rsid w:val="005A7C66"/>
    <w:rsid w:val="005B1891"/>
    <w:rsid w:val="005D7AF6"/>
    <w:rsid w:val="005E3F7E"/>
    <w:rsid w:val="005E6954"/>
    <w:rsid w:val="006469E0"/>
    <w:rsid w:val="006723E6"/>
    <w:rsid w:val="006961D5"/>
    <w:rsid w:val="006A70D8"/>
    <w:rsid w:val="006C541E"/>
    <w:rsid w:val="006C7379"/>
    <w:rsid w:val="00713440"/>
    <w:rsid w:val="00717F75"/>
    <w:rsid w:val="007502F4"/>
    <w:rsid w:val="00752457"/>
    <w:rsid w:val="00761F92"/>
    <w:rsid w:val="0077241F"/>
    <w:rsid w:val="007726BB"/>
    <w:rsid w:val="0077433A"/>
    <w:rsid w:val="007B3373"/>
    <w:rsid w:val="008040B0"/>
    <w:rsid w:val="00823331"/>
    <w:rsid w:val="00837791"/>
    <w:rsid w:val="00844802"/>
    <w:rsid w:val="008637B5"/>
    <w:rsid w:val="00864E21"/>
    <w:rsid w:val="0089074B"/>
    <w:rsid w:val="008A2B93"/>
    <w:rsid w:val="008A70AB"/>
    <w:rsid w:val="008D1E62"/>
    <w:rsid w:val="008F0D52"/>
    <w:rsid w:val="00903520"/>
    <w:rsid w:val="009040FA"/>
    <w:rsid w:val="009359C5"/>
    <w:rsid w:val="00936CF9"/>
    <w:rsid w:val="00940195"/>
    <w:rsid w:val="00943823"/>
    <w:rsid w:val="009534E1"/>
    <w:rsid w:val="009617A1"/>
    <w:rsid w:val="00971459"/>
    <w:rsid w:val="009965A2"/>
    <w:rsid w:val="009B3790"/>
    <w:rsid w:val="009D03FE"/>
    <w:rsid w:val="009E3096"/>
    <w:rsid w:val="009F1355"/>
    <w:rsid w:val="009F600F"/>
    <w:rsid w:val="009F78F1"/>
    <w:rsid w:val="00A31D89"/>
    <w:rsid w:val="00A621BA"/>
    <w:rsid w:val="00A65C01"/>
    <w:rsid w:val="00A673EE"/>
    <w:rsid w:val="00A75F69"/>
    <w:rsid w:val="00AA4B13"/>
    <w:rsid w:val="00AA695B"/>
    <w:rsid w:val="00AC48EE"/>
    <w:rsid w:val="00B51F75"/>
    <w:rsid w:val="00B63827"/>
    <w:rsid w:val="00B71F49"/>
    <w:rsid w:val="00B91170"/>
    <w:rsid w:val="00B914DC"/>
    <w:rsid w:val="00B97BE9"/>
    <w:rsid w:val="00BA350F"/>
    <w:rsid w:val="00BD0892"/>
    <w:rsid w:val="00BF4A3B"/>
    <w:rsid w:val="00C06965"/>
    <w:rsid w:val="00C164F2"/>
    <w:rsid w:val="00C41C2A"/>
    <w:rsid w:val="00C42C9C"/>
    <w:rsid w:val="00C5466E"/>
    <w:rsid w:val="00C6076C"/>
    <w:rsid w:val="00C855A7"/>
    <w:rsid w:val="00CA720E"/>
    <w:rsid w:val="00CB566C"/>
    <w:rsid w:val="00CE0743"/>
    <w:rsid w:val="00D3434E"/>
    <w:rsid w:val="00D367B5"/>
    <w:rsid w:val="00D46CEB"/>
    <w:rsid w:val="00D91713"/>
    <w:rsid w:val="00D92933"/>
    <w:rsid w:val="00DC57EC"/>
    <w:rsid w:val="00DE51DD"/>
    <w:rsid w:val="00E1198E"/>
    <w:rsid w:val="00E123B9"/>
    <w:rsid w:val="00E126D2"/>
    <w:rsid w:val="00E33F9B"/>
    <w:rsid w:val="00E448E7"/>
    <w:rsid w:val="00E50886"/>
    <w:rsid w:val="00E53471"/>
    <w:rsid w:val="00E55839"/>
    <w:rsid w:val="00E56C82"/>
    <w:rsid w:val="00E63C87"/>
    <w:rsid w:val="00E63CF9"/>
    <w:rsid w:val="00E648C1"/>
    <w:rsid w:val="00E7364E"/>
    <w:rsid w:val="00E82C25"/>
    <w:rsid w:val="00E9055A"/>
    <w:rsid w:val="00E93539"/>
    <w:rsid w:val="00EA58ED"/>
    <w:rsid w:val="00EC7010"/>
    <w:rsid w:val="00ED4815"/>
    <w:rsid w:val="00ED72DA"/>
    <w:rsid w:val="00EF6183"/>
    <w:rsid w:val="00F15F97"/>
    <w:rsid w:val="00F23825"/>
    <w:rsid w:val="00F26FF0"/>
    <w:rsid w:val="00F273F0"/>
    <w:rsid w:val="00F35CAD"/>
    <w:rsid w:val="00F45FEB"/>
    <w:rsid w:val="00F54944"/>
    <w:rsid w:val="00F955E1"/>
    <w:rsid w:val="00FC0D9A"/>
    <w:rsid w:val="00FD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011FE2DC"/>
  <w15:docId w15:val="{53B14EE4-5406-4293-BBCF-BDCEA657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839"/>
    <w:rPr>
      <w:rFonts w:ascii="Verdana" w:hAnsi="Verdana"/>
      <w:color w:val="000000"/>
      <w:sz w:val="24"/>
      <w:lang w:eastAsia="en-US"/>
    </w:rPr>
  </w:style>
  <w:style w:type="paragraph" w:styleId="Heading1">
    <w:name w:val="heading 1"/>
    <w:basedOn w:val="Normal"/>
    <w:next w:val="Normal"/>
    <w:qFormat/>
    <w:rsid w:val="00E55839"/>
    <w:pPr>
      <w:keepNext/>
      <w:spacing w:before="240" w:after="60"/>
      <w:outlineLvl w:val="0"/>
    </w:pPr>
    <w:rPr>
      <w:rFonts w:ascii="Times New Roman" w:hAnsi="Times New Roman"/>
      <w:color w:val="3399FF"/>
      <w:kern w:val="32"/>
      <w:sz w:val="32"/>
    </w:rPr>
  </w:style>
  <w:style w:type="paragraph" w:styleId="Heading2">
    <w:name w:val="heading 2"/>
    <w:basedOn w:val="Normal"/>
    <w:next w:val="Normal"/>
    <w:qFormat/>
    <w:rsid w:val="00E55839"/>
    <w:pPr>
      <w:keepNext/>
      <w:spacing w:before="240" w:after="60"/>
      <w:outlineLvl w:val="1"/>
    </w:pPr>
    <w:rPr>
      <w:rFonts w:ascii="Times New Roman" w:hAnsi="Times New Roman"/>
      <w:color w:val="3399FF"/>
      <w:sz w:val="28"/>
    </w:rPr>
  </w:style>
  <w:style w:type="paragraph" w:styleId="Heading3">
    <w:name w:val="heading 3"/>
    <w:basedOn w:val="Normal"/>
    <w:next w:val="Normal"/>
    <w:qFormat/>
    <w:rsid w:val="00E55839"/>
    <w:pPr>
      <w:keepNext/>
      <w:spacing w:before="240" w:after="60"/>
      <w:outlineLvl w:val="2"/>
    </w:pPr>
    <w:rPr>
      <w:rFonts w:ascii="Times New Roman" w:hAnsi="Times New Roman"/>
      <w:color w:val="3399FF"/>
      <w:sz w:val="26"/>
    </w:rPr>
  </w:style>
  <w:style w:type="paragraph" w:styleId="Heading4">
    <w:name w:val="heading 4"/>
    <w:basedOn w:val="Normal"/>
    <w:next w:val="Normal"/>
    <w:qFormat/>
    <w:rsid w:val="00E55839"/>
    <w:pPr>
      <w:keepNext/>
      <w:spacing w:before="240" w:after="60"/>
      <w:outlineLvl w:val="3"/>
    </w:pPr>
    <w:rPr>
      <w:rFonts w:ascii="Times New Roman" w:hAnsi="Times New Roman"/>
      <w:color w:val="3399FF"/>
      <w:sz w:val="28"/>
    </w:rPr>
  </w:style>
  <w:style w:type="paragraph" w:styleId="Heading5">
    <w:name w:val="heading 5"/>
    <w:basedOn w:val="Normal"/>
    <w:next w:val="Normal"/>
    <w:qFormat/>
    <w:rsid w:val="00E55839"/>
    <w:pPr>
      <w:spacing w:before="240" w:after="60"/>
      <w:outlineLvl w:val="4"/>
    </w:pPr>
    <w:rPr>
      <w:rFonts w:ascii="Times New Roman" w:hAnsi="Times New Roman"/>
      <w:color w:val="3399FF"/>
      <w:sz w:val="26"/>
    </w:rPr>
  </w:style>
  <w:style w:type="paragraph" w:styleId="Heading6">
    <w:name w:val="heading 6"/>
    <w:basedOn w:val="Normal"/>
    <w:next w:val="Normal"/>
    <w:qFormat/>
    <w:rsid w:val="00E55839"/>
    <w:pPr>
      <w:spacing w:before="240" w:after="60"/>
      <w:outlineLvl w:val="5"/>
    </w:pPr>
    <w:rPr>
      <w:rFonts w:ascii="Times New Roman" w:hAnsi="Times New Roman"/>
      <w:color w:val="3399FF"/>
      <w:sz w:val="22"/>
    </w:rPr>
  </w:style>
  <w:style w:type="paragraph" w:styleId="Heading7">
    <w:name w:val="heading 7"/>
    <w:basedOn w:val="Normal"/>
    <w:next w:val="Normal"/>
    <w:qFormat/>
    <w:rsid w:val="00E55839"/>
    <w:pPr>
      <w:keepNext/>
      <w:outlineLvl w:val="6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5839"/>
    <w:rPr>
      <w:color w:val="3399FF"/>
      <w:u w:val="single"/>
    </w:rPr>
  </w:style>
  <w:style w:type="character" w:styleId="FollowedHyperlink">
    <w:name w:val="FollowedHyperlink"/>
    <w:rsid w:val="00E55839"/>
    <w:rPr>
      <w:color w:val="666666"/>
      <w:u w:val="single"/>
    </w:rPr>
  </w:style>
  <w:style w:type="paragraph" w:styleId="BodyText">
    <w:name w:val="Body Text"/>
    <w:basedOn w:val="Normal"/>
    <w:rsid w:val="00E55839"/>
    <w:pPr>
      <w:jc w:val="right"/>
    </w:pPr>
    <w:rPr>
      <w:rFonts w:eastAsia="Times New Roman"/>
      <w:u w:color="0000EB"/>
      <w:lang w:val="en-US"/>
    </w:rPr>
  </w:style>
  <w:style w:type="paragraph" w:styleId="BodyText2">
    <w:name w:val="Body Text 2"/>
    <w:basedOn w:val="Normal"/>
    <w:rsid w:val="00E55839"/>
    <w:rPr>
      <w:rFonts w:ascii="Arial" w:eastAsia="Times New Roman" w:hAnsi="Arial"/>
      <w:sz w:val="16"/>
      <w:lang w:val="en-US"/>
    </w:rPr>
  </w:style>
  <w:style w:type="paragraph" w:styleId="Header">
    <w:name w:val="header"/>
    <w:basedOn w:val="Normal"/>
    <w:rsid w:val="00E558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83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66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46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7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eith%20sleafer\Local%20Settings\Temporary%20Internet%20Files\OLK1\trampolining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52E68F-97B6-4D7C-A4C5-5980AC48F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trampolining (2).dot</Template>
  <TotalTime>29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jjjj</vt:lpstr>
    </vt:vector>
  </TitlesOfParts>
  <Company>t</Company>
  <LinksUpToDate>false</LinksUpToDate>
  <CharactersWithSpaces>636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jjjj</dc:title>
  <dc:creator>keith sleafer</dc:creator>
  <cp:lastModifiedBy>Tab Baron</cp:lastModifiedBy>
  <cp:revision>9</cp:revision>
  <cp:lastPrinted>2022-03-28T08:08:00Z</cp:lastPrinted>
  <dcterms:created xsi:type="dcterms:W3CDTF">2022-04-29T11:11:00Z</dcterms:created>
  <dcterms:modified xsi:type="dcterms:W3CDTF">2024-04-26T12:52:00Z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ARCS 010</vt:lpwstr>
  </property>
</Properties>
</file>