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6BBA" w14:textId="7753AEB7" w:rsidR="00F87BEA" w:rsidRPr="00A64EBE" w:rsidRDefault="00F87BEA" w:rsidP="00FF31A4">
      <w:pPr>
        <w:ind w:left="567" w:right="560"/>
        <w:rPr>
          <w:sz w:val="12"/>
        </w:rPr>
      </w:pPr>
    </w:p>
    <w:p w14:paraId="1A87AC0B" w14:textId="72446DBD" w:rsidR="00FF31A4" w:rsidRPr="00871C3E" w:rsidRDefault="00FF31A4" w:rsidP="00FF31A4">
      <w:pPr>
        <w:ind w:left="567" w:right="560"/>
        <w:rPr>
          <w:sz w:val="28"/>
          <w:szCs w:val="18"/>
        </w:rPr>
      </w:pPr>
      <w:r w:rsidRPr="00871C3E">
        <w:rPr>
          <w:sz w:val="28"/>
          <w:szCs w:val="18"/>
        </w:rPr>
        <w:t>Dear Parent/Guardian,</w:t>
      </w:r>
    </w:p>
    <w:p w14:paraId="10AC1C79" w14:textId="5594A80C" w:rsidR="00CF76CA" w:rsidRPr="00871C3E" w:rsidRDefault="00CF76CA" w:rsidP="00CF76CA">
      <w:pPr>
        <w:ind w:right="560"/>
        <w:rPr>
          <w:sz w:val="28"/>
          <w:szCs w:val="18"/>
        </w:rPr>
      </w:pPr>
    </w:p>
    <w:p w14:paraId="65381BAB" w14:textId="7EFBAC74" w:rsidR="004B30C0" w:rsidRPr="00871C3E" w:rsidRDefault="00CF76CA" w:rsidP="00CF76CA">
      <w:pPr>
        <w:spacing w:line="276" w:lineRule="auto"/>
        <w:ind w:left="567" w:right="560"/>
        <w:jc w:val="both"/>
        <w:rPr>
          <w:sz w:val="28"/>
          <w:szCs w:val="18"/>
        </w:rPr>
      </w:pPr>
      <w:r w:rsidRPr="00871C3E">
        <w:rPr>
          <w:sz w:val="28"/>
          <w:szCs w:val="18"/>
        </w:rPr>
        <w:t xml:space="preserve">The Revolve TC competition is quickly </w:t>
      </w:r>
      <w:proofErr w:type="gramStart"/>
      <w:r w:rsidRPr="00871C3E">
        <w:rPr>
          <w:sz w:val="28"/>
          <w:szCs w:val="18"/>
        </w:rPr>
        <w:t>approaching</w:t>
      </w:r>
      <w:proofErr w:type="gramEnd"/>
      <w:r w:rsidRPr="00871C3E">
        <w:rPr>
          <w:sz w:val="28"/>
          <w:szCs w:val="18"/>
        </w:rPr>
        <w:t xml:space="preserve"> and we have created some </w:t>
      </w:r>
      <w:r w:rsidR="00E9586C" w:rsidRPr="00871C3E">
        <w:rPr>
          <w:sz w:val="28"/>
          <w:szCs w:val="18"/>
        </w:rPr>
        <w:t xml:space="preserve">New </w:t>
      </w:r>
      <w:r w:rsidRPr="00871C3E">
        <w:rPr>
          <w:sz w:val="28"/>
          <w:szCs w:val="18"/>
        </w:rPr>
        <w:t xml:space="preserve">Revolve Competition T-Shirts! </w:t>
      </w:r>
      <w:r w:rsidR="00C55A88" w:rsidRPr="00871C3E">
        <w:rPr>
          <w:sz w:val="28"/>
          <w:szCs w:val="18"/>
        </w:rPr>
        <w:t>This is not obligatory, purely an option.</w:t>
      </w:r>
      <w:r w:rsidR="00F87BEA" w:rsidRPr="00871C3E">
        <w:rPr>
          <w:sz w:val="28"/>
          <w:szCs w:val="18"/>
        </w:rPr>
        <w:t xml:space="preserve"> The </w:t>
      </w:r>
      <w:r w:rsidR="002075F5" w:rsidRPr="00871C3E">
        <w:rPr>
          <w:sz w:val="28"/>
          <w:szCs w:val="18"/>
        </w:rPr>
        <w:t>T-S</w:t>
      </w:r>
      <w:r w:rsidR="00F87BEA" w:rsidRPr="00871C3E">
        <w:rPr>
          <w:sz w:val="28"/>
          <w:szCs w:val="18"/>
        </w:rPr>
        <w:t>hirts are on sale for £1</w:t>
      </w:r>
      <w:r w:rsidRPr="00871C3E">
        <w:rPr>
          <w:sz w:val="28"/>
          <w:szCs w:val="18"/>
        </w:rPr>
        <w:t>5</w:t>
      </w:r>
      <w:r w:rsidR="00F87BEA" w:rsidRPr="00871C3E">
        <w:rPr>
          <w:sz w:val="28"/>
          <w:szCs w:val="18"/>
        </w:rPr>
        <w:t xml:space="preserve"> each</w:t>
      </w:r>
      <w:r w:rsidRPr="00871C3E">
        <w:rPr>
          <w:sz w:val="28"/>
          <w:szCs w:val="18"/>
        </w:rPr>
        <w:t>.</w:t>
      </w:r>
      <w:r w:rsidR="0042639C" w:rsidRPr="00871C3E">
        <w:rPr>
          <w:sz w:val="28"/>
          <w:szCs w:val="18"/>
        </w:rPr>
        <w:t xml:space="preserve"> We are also selling Revolve Water Bottles for £10</w:t>
      </w:r>
      <w:r w:rsidR="00871C3E" w:rsidRPr="00871C3E">
        <w:rPr>
          <w:sz w:val="28"/>
          <w:szCs w:val="18"/>
        </w:rPr>
        <w:t>.</w:t>
      </w:r>
      <w:r w:rsidR="0042639C" w:rsidRPr="00871C3E">
        <w:rPr>
          <w:sz w:val="28"/>
          <w:szCs w:val="18"/>
        </w:rPr>
        <w:t xml:space="preserve"> </w:t>
      </w:r>
      <w:r w:rsidR="00871C3E" w:rsidRPr="00871C3E">
        <w:rPr>
          <w:sz w:val="28"/>
          <w:szCs w:val="18"/>
        </w:rPr>
        <w:t>If</w:t>
      </w:r>
      <w:r w:rsidR="0042639C" w:rsidRPr="00871C3E">
        <w:rPr>
          <w:sz w:val="28"/>
          <w:szCs w:val="18"/>
        </w:rPr>
        <w:t xml:space="preserve"> your child would like both the t-shirt and water </w:t>
      </w:r>
      <w:proofErr w:type="gramStart"/>
      <w:r w:rsidR="0042639C" w:rsidRPr="00871C3E">
        <w:rPr>
          <w:sz w:val="28"/>
          <w:szCs w:val="18"/>
        </w:rPr>
        <w:t>bottle</w:t>
      </w:r>
      <w:proofErr w:type="gramEnd"/>
      <w:r w:rsidR="0042639C" w:rsidRPr="00871C3E">
        <w:rPr>
          <w:sz w:val="28"/>
          <w:szCs w:val="18"/>
        </w:rPr>
        <w:t xml:space="preserve"> we are offering this as a bundle for £20. </w:t>
      </w:r>
      <w:r w:rsidR="00F87BEA" w:rsidRPr="00871C3E">
        <w:rPr>
          <w:sz w:val="28"/>
          <w:szCs w:val="18"/>
        </w:rPr>
        <w:t>Your child can then have their name/nickname on the back</w:t>
      </w:r>
      <w:r w:rsidR="0042639C" w:rsidRPr="00871C3E">
        <w:rPr>
          <w:sz w:val="28"/>
          <w:szCs w:val="18"/>
        </w:rPr>
        <w:t xml:space="preserve"> of the t-shirt/side of the water bottle as shown below</w:t>
      </w:r>
      <w:r w:rsidR="00A64EBE" w:rsidRPr="00871C3E">
        <w:rPr>
          <w:sz w:val="28"/>
          <w:szCs w:val="18"/>
        </w:rPr>
        <w:t xml:space="preserve"> (this is included in the cost).</w:t>
      </w:r>
      <w:r w:rsidR="0042639C" w:rsidRPr="00871C3E">
        <w:rPr>
          <w:sz w:val="28"/>
          <w:szCs w:val="18"/>
        </w:rPr>
        <w:t xml:space="preserve"> </w:t>
      </w:r>
    </w:p>
    <w:p w14:paraId="348A52C7" w14:textId="1FE7D33B" w:rsidR="00C55A88" w:rsidRPr="00F25FEB" w:rsidRDefault="00A6236A" w:rsidP="00FF31A4">
      <w:pPr>
        <w:spacing w:line="276" w:lineRule="auto"/>
        <w:ind w:left="567" w:right="560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FD19A4" wp14:editId="1FA08C2A">
            <wp:simplePos x="0" y="0"/>
            <wp:positionH relativeFrom="margin">
              <wp:posOffset>5448935</wp:posOffset>
            </wp:positionH>
            <wp:positionV relativeFrom="paragraph">
              <wp:posOffset>207010</wp:posOffset>
            </wp:positionV>
            <wp:extent cx="1228725" cy="2954655"/>
            <wp:effectExtent l="0" t="0" r="9525" b="0"/>
            <wp:wrapTight wrapText="bothSides">
              <wp:wrapPolygon edited="0">
                <wp:start x="0" y="0"/>
                <wp:lineTo x="0" y="21447"/>
                <wp:lineTo x="21433" y="21447"/>
                <wp:lineTo x="21433" y="0"/>
                <wp:lineTo x="0" y="0"/>
              </wp:wrapPolygon>
            </wp:wrapTight>
            <wp:docPr id="7" name="Picture 7" descr="A picture containing tableware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ableware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4" t="7353" r="21078" b="7058"/>
                    <a:stretch/>
                  </pic:blipFill>
                  <pic:spPr bwMode="auto">
                    <a:xfrm>
                      <a:off x="0" y="0"/>
                      <a:ext cx="122872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995">
        <w:rPr>
          <w:noProof/>
        </w:rPr>
        <w:drawing>
          <wp:anchor distT="0" distB="0" distL="114300" distR="114300" simplePos="0" relativeHeight="251663360" behindDoc="1" locked="0" layoutInCell="1" allowOverlap="1" wp14:anchorId="51B4B666" wp14:editId="50E8AAD6">
            <wp:simplePos x="0" y="0"/>
            <wp:positionH relativeFrom="column">
              <wp:posOffset>562610</wp:posOffset>
            </wp:positionH>
            <wp:positionV relativeFrom="paragraph">
              <wp:posOffset>234315</wp:posOffset>
            </wp:positionV>
            <wp:extent cx="2443480" cy="2953385"/>
            <wp:effectExtent l="0" t="0" r="0" b="0"/>
            <wp:wrapTight wrapText="bothSides">
              <wp:wrapPolygon edited="0">
                <wp:start x="0" y="0"/>
                <wp:lineTo x="0" y="21456"/>
                <wp:lineTo x="21387" y="21456"/>
                <wp:lineTo x="21387" y="0"/>
                <wp:lineTo x="0" y="0"/>
              </wp:wrapPolygon>
            </wp:wrapTight>
            <wp:docPr id="740379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3" t="9549" r="19046" b="33657"/>
                    <a:stretch/>
                  </pic:blipFill>
                  <pic:spPr bwMode="auto">
                    <a:xfrm>
                      <a:off x="0" y="0"/>
                      <a:ext cx="244348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66619" w14:textId="01A36F71" w:rsidR="00C55A88" w:rsidRDefault="00A6236A" w:rsidP="00FF31A4">
      <w:pPr>
        <w:spacing w:line="276" w:lineRule="auto"/>
        <w:ind w:left="567" w:right="560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0C3C1F4" wp14:editId="51F4EC75">
            <wp:simplePos x="0" y="0"/>
            <wp:positionH relativeFrom="column">
              <wp:posOffset>3115310</wp:posOffset>
            </wp:positionH>
            <wp:positionV relativeFrom="paragraph">
              <wp:posOffset>8890</wp:posOffset>
            </wp:positionV>
            <wp:extent cx="2305050" cy="2884461"/>
            <wp:effectExtent l="0" t="0" r="0" b="0"/>
            <wp:wrapTight wrapText="bothSides">
              <wp:wrapPolygon edited="0">
                <wp:start x="0" y="0"/>
                <wp:lineTo x="0" y="21400"/>
                <wp:lineTo x="21421" y="21400"/>
                <wp:lineTo x="21421" y="0"/>
                <wp:lineTo x="0" y="0"/>
              </wp:wrapPolygon>
            </wp:wrapTight>
            <wp:docPr id="204923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3" t="10773" r="4176" b="14459"/>
                    <a:stretch/>
                  </pic:blipFill>
                  <pic:spPr bwMode="auto">
                    <a:xfrm>
                      <a:off x="0" y="0"/>
                      <a:ext cx="2305050" cy="288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7A3B3" w14:textId="7C2B48F0" w:rsidR="004B30C0" w:rsidRDefault="004B30C0" w:rsidP="00FF31A4">
      <w:pPr>
        <w:spacing w:line="276" w:lineRule="auto"/>
        <w:ind w:left="567" w:right="560"/>
        <w:jc w:val="both"/>
      </w:pPr>
    </w:p>
    <w:p w14:paraId="40AFE2F8" w14:textId="77777777" w:rsidR="005143E4" w:rsidRDefault="005143E4" w:rsidP="00FF31A4">
      <w:pPr>
        <w:spacing w:line="276" w:lineRule="auto"/>
        <w:ind w:left="567" w:right="560"/>
        <w:jc w:val="both"/>
      </w:pPr>
    </w:p>
    <w:p w14:paraId="36A30EE0" w14:textId="6123F57D" w:rsidR="005143E4" w:rsidRDefault="005143E4" w:rsidP="00FF31A4">
      <w:pPr>
        <w:spacing w:line="276" w:lineRule="auto"/>
        <w:ind w:left="567" w:right="560"/>
        <w:jc w:val="both"/>
      </w:pPr>
    </w:p>
    <w:p w14:paraId="287E657E" w14:textId="1D77BAED" w:rsidR="005143E4" w:rsidRDefault="005143E4" w:rsidP="00FF31A4">
      <w:pPr>
        <w:spacing w:line="276" w:lineRule="auto"/>
        <w:ind w:left="567" w:right="560"/>
        <w:jc w:val="both"/>
      </w:pPr>
    </w:p>
    <w:p w14:paraId="14085C82" w14:textId="24F3E919" w:rsidR="005143E4" w:rsidRDefault="005143E4" w:rsidP="00FF31A4">
      <w:pPr>
        <w:spacing w:line="276" w:lineRule="auto"/>
        <w:ind w:left="567" w:right="560"/>
        <w:jc w:val="both"/>
      </w:pPr>
    </w:p>
    <w:p w14:paraId="1FD19084" w14:textId="77777777" w:rsidR="004B30C0" w:rsidRPr="00B74DFB" w:rsidRDefault="004B30C0" w:rsidP="00B74DFB"/>
    <w:p w14:paraId="45A1CEA7" w14:textId="77777777" w:rsidR="00520AB3" w:rsidRDefault="00520AB3" w:rsidP="00520AB3">
      <w:pPr>
        <w:spacing w:line="276" w:lineRule="auto"/>
        <w:ind w:left="567" w:right="560"/>
        <w:jc w:val="both"/>
      </w:pPr>
      <w:r>
        <w:t xml:space="preserve"> </w:t>
      </w:r>
    </w:p>
    <w:p w14:paraId="6B81A712" w14:textId="77777777" w:rsidR="00F25FEB" w:rsidRDefault="00F25FEB" w:rsidP="00520AB3">
      <w:pPr>
        <w:spacing w:line="276" w:lineRule="auto"/>
        <w:ind w:left="567" w:right="560"/>
        <w:jc w:val="both"/>
      </w:pPr>
    </w:p>
    <w:p w14:paraId="67F3458A" w14:textId="77777777" w:rsidR="00F25FEB" w:rsidRDefault="00F25FEB" w:rsidP="00520AB3">
      <w:pPr>
        <w:spacing w:line="276" w:lineRule="auto"/>
        <w:ind w:left="567" w:right="560"/>
        <w:jc w:val="both"/>
      </w:pPr>
    </w:p>
    <w:p w14:paraId="7ABF9D77" w14:textId="77777777" w:rsidR="00F25FEB" w:rsidRDefault="00F25FEB" w:rsidP="00520AB3">
      <w:pPr>
        <w:spacing w:line="276" w:lineRule="auto"/>
        <w:ind w:left="567" w:right="560"/>
        <w:jc w:val="both"/>
      </w:pPr>
    </w:p>
    <w:p w14:paraId="2408D25F" w14:textId="404BBC30" w:rsidR="00F25FEB" w:rsidRDefault="00F25FEB" w:rsidP="00520AB3">
      <w:pPr>
        <w:spacing w:line="276" w:lineRule="auto"/>
        <w:ind w:left="567" w:right="560"/>
        <w:jc w:val="both"/>
      </w:pPr>
    </w:p>
    <w:p w14:paraId="017B4EF9" w14:textId="77777777" w:rsidR="00F25FEB" w:rsidRPr="00A64EBE" w:rsidRDefault="00F25FEB" w:rsidP="00520AB3">
      <w:pPr>
        <w:spacing w:line="276" w:lineRule="auto"/>
        <w:ind w:left="567" w:right="560"/>
        <w:jc w:val="both"/>
        <w:rPr>
          <w:sz w:val="8"/>
        </w:rPr>
      </w:pPr>
    </w:p>
    <w:p w14:paraId="40B5C5E6" w14:textId="77777777" w:rsidR="00E4720E" w:rsidRDefault="00E4720E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7D5B6FC8" w14:textId="77777777" w:rsidR="00E4720E" w:rsidRDefault="00E4720E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72914C5E" w14:textId="1875E192" w:rsidR="00A64EBE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 xml:space="preserve">If you are </w:t>
      </w:r>
      <w:proofErr w:type="gramStart"/>
      <w:r w:rsidRPr="00E4720E">
        <w:rPr>
          <w:sz w:val="28"/>
          <w:szCs w:val="18"/>
        </w:rPr>
        <w:t>interested</w:t>
      </w:r>
      <w:proofErr w:type="gramEnd"/>
      <w:r w:rsidRPr="00E4720E">
        <w:rPr>
          <w:sz w:val="28"/>
          <w:szCs w:val="18"/>
        </w:rPr>
        <w:t xml:space="preserve"> please fill in the form</w:t>
      </w:r>
      <w:r w:rsidR="00871C3E" w:rsidRPr="00E4720E">
        <w:rPr>
          <w:sz w:val="28"/>
          <w:szCs w:val="18"/>
        </w:rPr>
        <w:t xml:space="preserve"> overleaf</w:t>
      </w:r>
      <w:r w:rsidRPr="00E4720E">
        <w:rPr>
          <w:sz w:val="28"/>
          <w:szCs w:val="18"/>
        </w:rPr>
        <w:t xml:space="preserve">, </w:t>
      </w:r>
    </w:p>
    <w:p w14:paraId="4C36FF09" w14:textId="5E78B719" w:rsidR="002075F5" w:rsidRPr="00E4720E" w:rsidRDefault="00F25FEB" w:rsidP="002075F5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and</w:t>
      </w:r>
      <w:r w:rsidR="00A64EBE" w:rsidRPr="00E4720E">
        <w:rPr>
          <w:sz w:val="28"/>
          <w:szCs w:val="18"/>
        </w:rPr>
        <w:t xml:space="preserve"> return it (along with payment)</w:t>
      </w:r>
      <w:r w:rsidR="002075F5" w:rsidRPr="00E4720E">
        <w:rPr>
          <w:sz w:val="28"/>
          <w:szCs w:val="18"/>
        </w:rPr>
        <w:t>.</w:t>
      </w:r>
    </w:p>
    <w:p w14:paraId="0ECED5A7" w14:textId="77777777" w:rsidR="002075F5" w:rsidRPr="00E4720E" w:rsidRDefault="002075F5" w:rsidP="00F339B3">
      <w:pPr>
        <w:spacing w:line="276" w:lineRule="auto"/>
        <w:ind w:left="567" w:right="560"/>
        <w:jc w:val="center"/>
        <w:rPr>
          <w:b/>
          <w:bCs/>
          <w:sz w:val="28"/>
          <w:szCs w:val="18"/>
          <w:u w:val="single"/>
        </w:rPr>
      </w:pPr>
    </w:p>
    <w:p w14:paraId="4B2BAEE8" w14:textId="398C962E" w:rsidR="00F25FEB" w:rsidRPr="00E4720E" w:rsidRDefault="002075F5" w:rsidP="00F339B3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b/>
          <w:bCs/>
          <w:sz w:val="28"/>
          <w:szCs w:val="18"/>
          <w:u w:val="single"/>
        </w:rPr>
        <w:t xml:space="preserve">DEADLINE FOR FORM IS: </w:t>
      </w:r>
      <w:r w:rsidR="00871C3E" w:rsidRPr="00E4720E">
        <w:rPr>
          <w:b/>
          <w:bCs/>
          <w:sz w:val="28"/>
          <w:szCs w:val="18"/>
          <w:u w:val="single"/>
        </w:rPr>
        <w:t>SATUR</w:t>
      </w:r>
      <w:r w:rsidRPr="00E4720E">
        <w:rPr>
          <w:b/>
          <w:bCs/>
          <w:sz w:val="28"/>
          <w:szCs w:val="18"/>
          <w:u w:val="single"/>
        </w:rPr>
        <w:t xml:space="preserve">DAY </w:t>
      </w:r>
      <w:r w:rsidR="00D227D1">
        <w:rPr>
          <w:b/>
          <w:bCs/>
          <w:sz w:val="28"/>
          <w:szCs w:val="18"/>
          <w:u w:val="single"/>
        </w:rPr>
        <w:t>22</w:t>
      </w:r>
      <w:r w:rsidR="00D227D1" w:rsidRPr="00D227D1">
        <w:rPr>
          <w:b/>
          <w:bCs/>
          <w:sz w:val="28"/>
          <w:szCs w:val="18"/>
          <w:u w:val="single"/>
          <w:vertAlign w:val="superscript"/>
        </w:rPr>
        <w:t>ND</w:t>
      </w:r>
      <w:r w:rsidR="00D227D1">
        <w:rPr>
          <w:b/>
          <w:bCs/>
          <w:sz w:val="28"/>
          <w:szCs w:val="18"/>
          <w:u w:val="single"/>
        </w:rPr>
        <w:t xml:space="preserve"> JUNE</w:t>
      </w:r>
    </w:p>
    <w:p w14:paraId="44500942" w14:textId="77777777" w:rsidR="002075F5" w:rsidRPr="00E4720E" w:rsidRDefault="002075F5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5677BB15" w14:textId="2CB8B04B" w:rsidR="00F25FEB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Many thanks,</w:t>
      </w:r>
    </w:p>
    <w:p w14:paraId="1FF88AD3" w14:textId="5829AB64" w:rsidR="00F25FEB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Tab Baron</w:t>
      </w:r>
    </w:p>
    <w:p w14:paraId="1CF28E6E" w14:textId="77777777" w:rsidR="00F25FEB" w:rsidRPr="00E4720E" w:rsidRDefault="00F25FEB" w:rsidP="00F25FEB">
      <w:pPr>
        <w:spacing w:line="276" w:lineRule="auto"/>
        <w:ind w:left="567" w:right="560"/>
        <w:jc w:val="center"/>
        <w:rPr>
          <w:b/>
          <w:sz w:val="28"/>
          <w:szCs w:val="18"/>
        </w:rPr>
      </w:pPr>
      <w:r w:rsidRPr="00E4720E">
        <w:rPr>
          <w:b/>
          <w:sz w:val="28"/>
          <w:szCs w:val="18"/>
        </w:rPr>
        <w:t>Revolve Trampoline Club</w:t>
      </w:r>
    </w:p>
    <w:p w14:paraId="204EDA45" w14:textId="1CF2C185" w:rsidR="00F25FEB" w:rsidRDefault="00F25FEB" w:rsidP="00F25FEB">
      <w:pPr>
        <w:spacing w:line="276" w:lineRule="auto"/>
        <w:ind w:left="567" w:right="560"/>
        <w:jc w:val="center"/>
        <w:rPr>
          <w:b/>
          <w:sz w:val="32"/>
        </w:rPr>
      </w:pPr>
    </w:p>
    <w:p w14:paraId="27F6BD98" w14:textId="0EB56E2B" w:rsidR="00E4720E" w:rsidRDefault="00E4720E" w:rsidP="00F25FEB">
      <w:pPr>
        <w:spacing w:line="276" w:lineRule="auto"/>
        <w:ind w:left="567" w:right="560"/>
        <w:jc w:val="center"/>
        <w:rPr>
          <w:b/>
          <w:sz w:val="32"/>
        </w:rPr>
      </w:pPr>
    </w:p>
    <w:p w14:paraId="6073A5AE" w14:textId="77777777" w:rsidR="00F25FEB" w:rsidRPr="00E4720E" w:rsidRDefault="00F25FEB" w:rsidP="002075F5">
      <w:pPr>
        <w:spacing w:line="276" w:lineRule="auto"/>
        <w:ind w:right="560"/>
        <w:jc w:val="center"/>
        <w:rPr>
          <w:b/>
          <w:bCs/>
          <w:sz w:val="32"/>
        </w:rPr>
      </w:pPr>
      <w:r w:rsidRPr="00E4720E">
        <w:rPr>
          <w:b/>
          <w:bCs/>
          <w:sz w:val="32"/>
        </w:rPr>
        <w:t>Name of gymnast: .............................................</w:t>
      </w:r>
    </w:p>
    <w:p w14:paraId="4FA7FB1F" w14:textId="77777777" w:rsidR="00F25FEB" w:rsidRPr="00F25FEB" w:rsidRDefault="00F25FEB" w:rsidP="00F25FEB">
      <w:pPr>
        <w:spacing w:line="276" w:lineRule="auto"/>
        <w:ind w:left="567" w:right="560"/>
        <w:rPr>
          <w:sz w:val="32"/>
        </w:rPr>
      </w:pPr>
      <w:bookmarkStart w:id="0" w:name="_Hlk115350562"/>
    </w:p>
    <w:tbl>
      <w:tblPr>
        <w:tblW w:w="447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018"/>
        <w:gridCol w:w="1022"/>
        <w:gridCol w:w="1022"/>
        <w:gridCol w:w="1022"/>
        <w:gridCol w:w="1020"/>
        <w:gridCol w:w="1022"/>
        <w:gridCol w:w="1022"/>
        <w:gridCol w:w="1034"/>
      </w:tblGrid>
      <w:tr w:rsidR="00F43EDD" w:rsidRPr="00DF144D" w14:paraId="5EFCFBA8" w14:textId="77777777" w:rsidTr="00E4720E">
        <w:trPr>
          <w:trHeight w:val="531"/>
        </w:trPr>
        <w:tc>
          <w:tcPr>
            <w:tcW w:w="5000" w:type="pct"/>
            <w:gridSpan w:val="9"/>
            <w:vAlign w:val="center"/>
          </w:tcPr>
          <w:p w14:paraId="7A59B836" w14:textId="77777777" w:rsidR="00F43EDD" w:rsidRPr="00DF144D" w:rsidRDefault="00F43EDD" w:rsidP="00E4720E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T-SHIRTS</w:t>
            </w:r>
          </w:p>
        </w:tc>
      </w:tr>
      <w:tr w:rsidR="00DF144D" w:rsidRPr="00DF144D" w14:paraId="4242B96A" w14:textId="77777777" w:rsidTr="00B403C4">
        <w:trPr>
          <w:trHeight w:val="340"/>
        </w:trPr>
        <w:tc>
          <w:tcPr>
            <w:tcW w:w="965" w:type="pct"/>
          </w:tcPr>
          <w:p w14:paraId="2A4F489B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AGE</w:t>
            </w:r>
          </w:p>
        </w:tc>
        <w:tc>
          <w:tcPr>
            <w:tcW w:w="502" w:type="pct"/>
          </w:tcPr>
          <w:p w14:paraId="3EA11D5A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1-2</w:t>
            </w:r>
          </w:p>
        </w:tc>
        <w:tc>
          <w:tcPr>
            <w:tcW w:w="504" w:type="pct"/>
          </w:tcPr>
          <w:p w14:paraId="45EFE4A1" w14:textId="77777777" w:rsidR="00F25FEB" w:rsidRPr="00DF144D" w:rsidRDefault="00F43EDD" w:rsidP="00DF144D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2-3</w:t>
            </w:r>
          </w:p>
        </w:tc>
        <w:tc>
          <w:tcPr>
            <w:tcW w:w="504" w:type="pct"/>
          </w:tcPr>
          <w:p w14:paraId="1F22D3A6" w14:textId="77777777" w:rsidR="00F25FEB" w:rsidRPr="00DF144D" w:rsidRDefault="00F43EDD" w:rsidP="00DF144D">
            <w:pPr>
              <w:spacing w:line="276" w:lineRule="auto"/>
              <w:ind w:right="-2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3-4</w:t>
            </w:r>
          </w:p>
        </w:tc>
        <w:tc>
          <w:tcPr>
            <w:tcW w:w="504" w:type="pct"/>
          </w:tcPr>
          <w:p w14:paraId="161E5502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5-6</w:t>
            </w:r>
          </w:p>
        </w:tc>
        <w:tc>
          <w:tcPr>
            <w:tcW w:w="503" w:type="pct"/>
          </w:tcPr>
          <w:p w14:paraId="24AFEF11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7-8</w:t>
            </w:r>
          </w:p>
        </w:tc>
        <w:tc>
          <w:tcPr>
            <w:tcW w:w="504" w:type="pct"/>
          </w:tcPr>
          <w:p w14:paraId="0C7321A4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9-11</w:t>
            </w:r>
          </w:p>
        </w:tc>
        <w:tc>
          <w:tcPr>
            <w:tcW w:w="504" w:type="pct"/>
          </w:tcPr>
          <w:p w14:paraId="37DE487A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12-13</w:t>
            </w:r>
          </w:p>
        </w:tc>
        <w:tc>
          <w:tcPr>
            <w:tcW w:w="510" w:type="pct"/>
          </w:tcPr>
          <w:p w14:paraId="658F3720" w14:textId="77777777" w:rsidR="00F25FEB" w:rsidRPr="00DF144D" w:rsidRDefault="00F43EDD" w:rsidP="00DF144D">
            <w:pPr>
              <w:spacing w:line="276" w:lineRule="auto"/>
              <w:ind w:right="34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14-15</w:t>
            </w:r>
          </w:p>
        </w:tc>
      </w:tr>
      <w:tr w:rsidR="00DF144D" w:rsidRPr="00DF144D" w14:paraId="1DBAD7B1" w14:textId="77777777" w:rsidTr="00B403C4">
        <w:trPr>
          <w:trHeight w:val="340"/>
        </w:trPr>
        <w:tc>
          <w:tcPr>
            <w:tcW w:w="965" w:type="pct"/>
          </w:tcPr>
          <w:p w14:paraId="14CFFBD7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HEIGHT (cm)</w:t>
            </w:r>
          </w:p>
        </w:tc>
        <w:tc>
          <w:tcPr>
            <w:tcW w:w="502" w:type="pct"/>
          </w:tcPr>
          <w:p w14:paraId="09FD22E7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92</w:t>
            </w:r>
          </w:p>
        </w:tc>
        <w:tc>
          <w:tcPr>
            <w:tcW w:w="504" w:type="pct"/>
          </w:tcPr>
          <w:p w14:paraId="4F30A972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98</w:t>
            </w:r>
          </w:p>
        </w:tc>
        <w:tc>
          <w:tcPr>
            <w:tcW w:w="504" w:type="pct"/>
          </w:tcPr>
          <w:p w14:paraId="18E156BA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104</w:t>
            </w:r>
          </w:p>
        </w:tc>
        <w:tc>
          <w:tcPr>
            <w:tcW w:w="504" w:type="pct"/>
          </w:tcPr>
          <w:p w14:paraId="17C8EF05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116</w:t>
            </w:r>
          </w:p>
        </w:tc>
        <w:tc>
          <w:tcPr>
            <w:tcW w:w="503" w:type="pct"/>
          </w:tcPr>
          <w:p w14:paraId="1286574E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128</w:t>
            </w:r>
          </w:p>
        </w:tc>
        <w:tc>
          <w:tcPr>
            <w:tcW w:w="504" w:type="pct"/>
          </w:tcPr>
          <w:p w14:paraId="46CFFF90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140</w:t>
            </w:r>
          </w:p>
        </w:tc>
        <w:tc>
          <w:tcPr>
            <w:tcW w:w="504" w:type="pct"/>
          </w:tcPr>
          <w:p w14:paraId="348C01F1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152</w:t>
            </w:r>
          </w:p>
        </w:tc>
        <w:tc>
          <w:tcPr>
            <w:tcW w:w="510" w:type="pct"/>
          </w:tcPr>
          <w:p w14:paraId="7A335117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164</w:t>
            </w:r>
          </w:p>
        </w:tc>
      </w:tr>
      <w:tr w:rsidR="00DF144D" w:rsidRPr="00DF144D" w14:paraId="5F2BCD7B" w14:textId="77777777" w:rsidTr="00B403C4">
        <w:trPr>
          <w:trHeight w:val="340"/>
        </w:trPr>
        <w:tc>
          <w:tcPr>
            <w:tcW w:w="965" w:type="pct"/>
          </w:tcPr>
          <w:p w14:paraId="23F1705A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CHEST (to fit)</w:t>
            </w:r>
          </w:p>
        </w:tc>
        <w:tc>
          <w:tcPr>
            <w:tcW w:w="502" w:type="pct"/>
          </w:tcPr>
          <w:p w14:paraId="006FF861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18/20</w:t>
            </w:r>
          </w:p>
        </w:tc>
        <w:tc>
          <w:tcPr>
            <w:tcW w:w="504" w:type="pct"/>
          </w:tcPr>
          <w:p w14:paraId="62983FE2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20/22</w:t>
            </w:r>
          </w:p>
        </w:tc>
        <w:tc>
          <w:tcPr>
            <w:tcW w:w="504" w:type="pct"/>
          </w:tcPr>
          <w:p w14:paraId="05D7A61C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22/24</w:t>
            </w:r>
          </w:p>
        </w:tc>
        <w:tc>
          <w:tcPr>
            <w:tcW w:w="504" w:type="pct"/>
          </w:tcPr>
          <w:p w14:paraId="3D0C396B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26/28</w:t>
            </w:r>
          </w:p>
        </w:tc>
        <w:tc>
          <w:tcPr>
            <w:tcW w:w="503" w:type="pct"/>
          </w:tcPr>
          <w:p w14:paraId="19038F05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30</w:t>
            </w:r>
          </w:p>
        </w:tc>
        <w:tc>
          <w:tcPr>
            <w:tcW w:w="504" w:type="pct"/>
          </w:tcPr>
          <w:p w14:paraId="389281CB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32</w:t>
            </w:r>
          </w:p>
        </w:tc>
        <w:tc>
          <w:tcPr>
            <w:tcW w:w="504" w:type="pct"/>
          </w:tcPr>
          <w:p w14:paraId="678A0D74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34</w:t>
            </w:r>
          </w:p>
        </w:tc>
        <w:tc>
          <w:tcPr>
            <w:tcW w:w="510" w:type="pct"/>
          </w:tcPr>
          <w:p w14:paraId="36330AA3" w14:textId="77777777" w:rsidR="00F25FEB" w:rsidRPr="00DF144D" w:rsidRDefault="00F43EDD" w:rsidP="00DF144D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36</w:t>
            </w:r>
          </w:p>
        </w:tc>
      </w:tr>
      <w:tr w:rsidR="00DF144D" w:rsidRPr="00DF144D" w14:paraId="75AC9BEC" w14:textId="77777777" w:rsidTr="00B403C4">
        <w:trPr>
          <w:trHeight w:val="340"/>
        </w:trPr>
        <w:tc>
          <w:tcPr>
            <w:tcW w:w="965" w:type="pct"/>
            <w:tcBorders>
              <w:bottom w:val="single" w:sz="4" w:space="0" w:color="auto"/>
            </w:tcBorders>
          </w:tcPr>
          <w:p w14:paraId="2E76BF5A" w14:textId="77777777" w:rsidR="00F25FEB" w:rsidRPr="00DF144D" w:rsidRDefault="00F43EDD" w:rsidP="00DF144D">
            <w:pPr>
              <w:spacing w:line="276" w:lineRule="auto"/>
              <w:ind w:right="76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PLEASE TICK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1C97A71B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00F26E42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6F7C9D56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1AACD166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72E9FD4F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15A7B5F0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5DFB83F0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5018088" w14:textId="77777777" w:rsidR="00F25FEB" w:rsidRPr="00DF144D" w:rsidRDefault="00F25FEB" w:rsidP="00DF144D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</w:tr>
      <w:tr w:rsidR="00E20368" w:rsidRPr="00DF144D" w14:paraId="4E72BDC3" w14:textId="77777777" w:rsidTr="006A67C7">
        <w:trPr>
          <w:trHeight w:val="1504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2CA2B455" w14:textId="77777777" w:rsidR="006A67C7" w:rsidRDefault="006A67C7" w:rsidP="00DF144D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79E6A79D" w14:textId="5128FDF0" w:rsidR="00E20368" w:rsidRPr="00DF144D" w:rsidRDefault="00E20368" w:rsidP="00DF144D">
            <w:pPr>
              <w:spacing w:line="276" w:lineRule="auto"/>
              <w:ind w:right="560"/>
              <w:rPr>
                <w:b/>
                <w:sz w:val="32"/>
              </w:rPr>
            </w:pPr>
            <w:r w:rsidRPr="00DF144D">
              <w:rPr>
                <w:b/>
                <w:sz w:val="22"/>
              </w:rPr>
              <w:t xml:space="preserve">WRITING REQUIRED ON BACK (IN CAPITALS): </w:t>
            </w:r>
          </w:p>
          <w:p w14:paraId="71792FBB" w14:textId="77777777" w:rsidR="006A67C7" w:rsidRDefault="006A67C7" w:rsidP="00DF144D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7B282725" w14:textId="157CD80D" w:rsidR="00E20368" w:rsidRPr="00DF144D" w:rsidRDefault="00E20368" w:rsidP="00DF144D">
            <w:pPr>
              <w:spacing w:line="276" w:lineRule="auto"/>
              <w:ind w:right="560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.....................................................................................</w:t>
            </w:r>
          </w:p>
        </w:tc>
      </w:tr>
      <w:bookmarkEnd w:id="0"/>
    </w:tbl>
    <w:p w14:paraId="44883728" w14:textId="77777777" w:rsidR="00E4720E" w:rsidRPr="00F25FEB" w:rsidRDefault="00E4720E" w:rsidP="00E4720E">
      <w:pPr>
        <w:spacing w:line="276" w:lineRule="auto"/>
        <w:ind w:left="567" w:right="560"/>
        <w:rPr>
          <w:sz w:val="32"/>
        </w:rPr>
      </w:pPr>
    </w:p>
    <w:tbl>
      <w:tblPr>
        <w:tblW w:w="447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E4720E" w:rsidRPr="00DF144D" w14:paraId="281E37D4" w14:textId="77777777" w:rsidTr="00E4720E">
        <w:trPr>
          <w:trHeight w:val="531"/>
        </w:trPr>
        <w:tc>
          <w:tcPr>
            <w:tcW w:w="5000" w:type="pct"/>
            <w:vAlign w:val="center"/>
          </w:tcPr>
          <w:p w14:paraId="38B8E461" w14:textId="1CFBB318" w:rsidR="00E4720E" w:rsidRPr="00DF144D" w:rsidRDefault="00E4720E" w:rsidP="00E4720E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WATER BOTTLES</w:t>
            </w:r>
          </w:p>
        </w:tc>
      </w:tr>
      <w:tr w:rsidR="00E4720E" w:rsidRPr="00DF144D" w14:paraId="0B1793F3" w14:textId="77777777" w:rsidTr="00EC7309">
        <w:trPr>
          <w:trHeight w:val="1504"/>
        </w:trPr>
        <w:tc>
          <w:tcPr>
            <w:tcW w:w="5000" w:type="pct"/>
            <w:tcBorders>
              <w:bottom w:val="single" w:sz="4" w:space="0" w:color="auto"/>
            </w:tcBorders>
          </w:tcPr>
          <w:p w14:paraId="68C47C10" w14:textId="77777777" w:rsidR="00E4720E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54D84DE6" w14:textId="31F1EA0B" w:rsidR="00E4720E" w:rsidRPr="00DF144D" w:rsidRDefault="00E4720E" w:rsidP="00EC7309">
            <w:pPr>
              <w:spacing w:line="276" w:lineRule="auto"/>
              <w:ind w:right="560"/>
              <w:rPr>
                <w:b/>
                <w:sz w:val="32"/>
              </w:rPr>
            </w:pPr>
            <w:r w:rsidRPr="00DF144D">
              <w:rPr>
                <w:b/>
                <w:sz w:val="22"/>
              </w:rPr>
              <w:t xml:space="preserve">WRITING REQUIRED ON </w:t>
            </w:r>
            <w:r w:rsidR="001C70AB">
              <w:rPr>
                <w:b/>
                <w:sz w:val="22"/>
              </w:rPr>
              <w:t>SIDE</w:t>
            </w:r>
            <w:r w:rsidRPr="00DF144D">
              <w:rPr>
                <w:b/>
                <w:sz w:val="22"/>
              </w:rPr>
              <w:t xml:space="preserve"> (IN CAPITALS): </w:t>
            </w:r>
          </w:p>
          <w:p w14:paraId="09315377" w14:textId="77777777" w:rsidR="00E4720E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445BA6B7" w14:textId="77777777" w:rsidR="00E4720E" w:rsidRPr="00DF144D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.....................................................................................</w:t>
            </w:r>
          </w:p>
        </w:tc>
      </w:tr>
    </w:tbl>
    <w:p w14:paraId="088F9194" w14:textId="77777777" w:rsidR="001C70AB" w:rsidRPr="00F25FEB" w:rsidRDefault="001C70AB" w:rsidP="001C70AB">
      <w:pPr>
        <w:spacing w:line="276" w:lineRule="auto"/>
        <w:ind w:left="567" w:right="560"/>
        <w:rPr>
          <w:sz w:val="32"/>
        </w:rPr>
      </w:pPr>
    </w:p>
    <w:tbl>
      <w:tblPr>
        <w:tblW w:w="445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2986"/>
        <w:gridCol w:w="2986"/>
        <w:gridCol w:w="2983"/>
      </w:tblGrid>
      <w:tr w:rsidR="00410A4E" w:rsidRPr="00410A4E" w14:paraId="5FC6A3CF" w14:textId="77777777" w:rsidTr="00410A4E">
        <w:trPr>
          <w:trHeight w:val="531"/>
        </w:trPr>
        <w:tc>
          <w:tcPr>
            <w:tcW w:w="564" w:type="pct"/>
          </w:tcPr>
          <w:p w14:paraId="2D21903C" w14:textId="77777777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1789BD04" w14:textId="0D69C119" w:rsid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 w:rsidRPr="00410A4E">
              <w:rPr>
                <w:b/>
                <w:sz w:val="20"/>
              </w:rPr>
              <w:t>T-Shirt Only</w:t>
            </w:r>
          </w:p>
          <w:p w14:paraId="0E4F5C48" w14:textId="57BC7098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£15</w:t>
            </w:r>
            <w:r>
              <w:rPr>
                <w:b/>
                <w:sz w:val="20"/>
              </w:rPr>
              <w:t>.00)</w:t>
            </w:r>
          </w:p>
        </w:tc>
        <w:tc>
          <w:tcPr>
            <w:tcW w:w="1479" w:type="pct"/>
            <w:vAlign w:val="center"/>
          </w:tcPr>
          <w:p w14:paraId="1EED0D19" w14:textId="77777777" w:rsid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  <w:r w:rsidRPr="00410A4E">
              <w:rPr>
                <w:b/>
                <w:sz w:val="20"/>
              </w:rPr>
              <w:t>Water Bottle Only</w:t>
            </w:r>
          </w:p>
          <w:p w14:paraId="67D84D9D" w14:textId="0A1E8BA9" w:rsidR="00410A4E" w:rsidRP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£10</w:t>
            </w:r>
            <w:r>
              <w:rPr>
                <w:b/>
                <w:sz w:val="20"/>
              </w:rPr>
              <w:t>.00)</w:t>
            </w:r>
          </w:p>
        </w:tc>
        <w:tc>
          <w:tcPr>
            <w:tcW w:w="1479" w:type="pct"/>
            <w:vAlign w:val="center"/>
          </w:tcPr>
          <w:p w14:paraId="66E32843" w14:textId="77777777" w:rsid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  <w:r w:rsidRPr="00B403C4">
              <w:rPr>
                <w:b/>
                <w:sz w:val="16"/>
                <w:szCs w:val="16"/>
              </w:rPr>
              <w:t>T-Shirt &amp; Water Bottle Bundle</w:t>
            </w:r>
            <w:r w:rsidRPr="00410A4E">
              <w:rPr>
                <w:b/>
                <w:sz w:val="20"/>
              </w:rPr>
              <w:t xml:space="preserve"> </w:t>
            </w:r>
          </w:p>
          <w:p w14:paraId="0EC7E4B5" w14:textId="7ACD795A" w:rsidR="00410A4E" w:rsidRP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£20</w:t>
            </w:r>
            <w:r>
              <w:rPr>
                <w:b/>
                <w:sz w:val="20"/>
              </w:rPr>
              <w:t>.00)</w:t>
            </w:r>
          </w:p>
        </w:tc>
      </w:tr>
      <w:tr w:rsidR="00410A4E" w:rsidRPr="00410A4E" w14:paraId="53CB99C0" w14:textId="77777777" w:rsidTr="00410A4E">
        <w:trPr>
          <w:trHeight w:val="531"/>
        </w:trPr>
        <w:tc>
          <w:tcPr>
            <w:tcW w:w="564" w:type="pct"/>
            <w:vAlign w:val="center"/>
          </w:tcPr>
          <w:p w14:paraId="5355902B" w14:textId="12A28393" w:rsidR="00410A4E" w:rsidRPr="00410A4E" w:rsidRDefault="00410A4E" w:rsidP="00410A4E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TICK</w:t>
            </w:r>
          </w:p>
        </w:tc>
        <w:tc>
          <w:tcPr>
            <w:tcW w:w="1479" w:type="pct"/>
            <w:vAlign w:val="center"/>
          </w:tcPr>
          <w:p w14:paraId="292004A0" w14:textId="7BA71174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5369B509" w14:textId="77777777" w:rsidR="00410A4E" w:rsidRP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227F18E7" w14:textId="77777777" w:rsidR="00410A4E" w:rsidRP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</w:tbl>
    <w:p w14:paraId="35BE2AD6" w14:textId="3AD7281F" w:rsidR="002075F5" w:rsidRDefault="002075F5" w:rsidP="00B403C4">
      <w:pPr>
        <w:spacing w:line="276" w:lineRule="auto"/>
        <w:ind w:right="5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0657"/>
      </w:tblGrid>
      <w:tr w:rsidR="00FD45BA" w:rsidRPr="008646AE" w14:paraId="24DC3CE5" w14:textId="77777777" w:rsidTr="00D812AB">
        <w:tc>
          <w:tcPr>
            <w:tcW w:w="421" w:type="dxa"/>
            <w:tcBorders>
              <w:bottom w:val="single" w:sz="4" w:space="0" w:color="auto"/>
            </w:tcBorders>
          </w:tcPr>
          <w:p w14:paraId="26F77F64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bottom w:val="nil"/>
              <w:right w:val="nil"/>
            </w:tcBorders>
          </w:tcPr>
          <w:p w14:paraId="7FDEE3F5" w14:textId="274CDA2F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  <w:r w:rsidRPr="008646AE">
              <w:rPr>
                <w:color w:val="auto"/>
                <w:szCs w:val="24"/>
              </w:rPr>
              <w:t xml:space="preserve">I have enclosed </w:t>
            </w:r>
            <w:r w:rsidR="00D812AB">
              <w:rPr>
                <w:color w:val="auto"/>
                <w:szCs w:val="24"/>
              </w:rPr>
              <w:t>£...............</w:t>
            </w:r>
            <w:r w:rsidRPr="008646AE">
              <w:rPr>
                <w:color w:val="auto"/>
                <w:szCs w:val="24"/>
              </w:rPr>
              <w:t xml:space="preserve"> </w:t>
            </w:r>
            <w:r w:rsidR="00D812AB">
              <w:rPr>
                <w:color w:val="auto"/>
                <w:szCs w:val="24"/>
              </w:rPr>
              <w:t>in cash.</w:t>
            </w:r>
          </w:p>
        </w:tc>
      </w:tr>
      <w:tr w:rsidR="00FD45BA" w:rsidRPr="008B1EDD" w14:paraId="6CB0FC99" w14:textId="77777777" w:rsidTr="00D812AB">
        <w:trPr>
          <w:trHeight w:val="18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E8F7E" w14:textId="77777777" w:rsidR="00FD45BA" w:rsidRPr="008B1EDD" w:rsidRDefault="00FD45BA" w:rsidP="00DF3370">
            <w:pPr>
              <w:ind w:right="134"/>
              <w:rPr>
                <w:color w:val="auto"/>
                <w:sz w:val="12"/>
                <w:szCs w:val="12"/>
              </w:rPr>
            </w:pPr>
          </w:p>
        </w:tc>
        <w:tc>
          <w:tcPr>
            <w:tcW w:w="10657" w:type="dxa"/>
            <w:tcBorders>
              <w:top w:val="nil"/>
              <w:left w:val="nil"/>
              <w:bottom w:val="nil"/>
              <w:right w:val="nil"/>
            </w:tcBorders>
          </w:tcPr>
          <w:p w14:paraId="0113B91B" w14:textId="77777777" w:rsidR="00FD45BA" w:rsidRPr="008B1EDD" w:rsidRDefault="00FD45BA" w:rsidP="00DF3370">
            <w:pPr>
              <w:ind w:right="134"/>
              <w:rPr>
                <w:color w:val="auto"/>
                <w:sz w:val="12"/>
                <w:szCs w:val="12"/>
              </w:rPr>
            </w:pPr>
          </w:p>
        </w:tc>
      </w:tr>
      <w:tr w:rsidR="00FD45BA" w:rsidRPr="008646AE" w14:paraId="687A5B7C" w14:textId="77777777" w:rsidTr="00D812AB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7D6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D34AB" w14:textId="351E6778" w:rsidR="00FD45BA" w:rsidRDefault="00FD45BA" w:rsidP="00DF3370">
            <w:pPr>
              <w:ind w:right="13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I have </w:t>
            </w:r>
            <w:r w:rsidR="00D812AB">
              <w:rPr>
                <w:color w:val="auto"/>
                <w:szCs w:val="24"/>
              </w:rPr>
              <w:t>paid</w:t>
            </w:r>
            <w:r>
              <w:rPr>
                <w:color w:val="auto"/>
                <w:szCs w:val="24"/>
              </w:rPr>
              <w:t xml:space="preserve"> £...............</w:t>
            </w:r>
            <w:r w:rsidR="00D812AB">
              <w:rPr>
                <w:color w:val="auto"/>
                <w:szCs w:val="24"/>
              </w:rPr>
              <w:t xml:space="preserve"> using RTC card reader.</w:t>
            </w:r>
          </w:p>
        </w:tc>
      </w:tr>
      <w:tr w:rsidR="00FD45BA" w:rsidRPr="008646AE" w14:paraId="06E4EAB8" w14:textId="77777777" w:rsidTr="00D812AB">
        <w:trPr>
          <w:trHeight w:val="145"/>
        </w:trPr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</w:tcPr>
          <w:p w14:paraId="39149C4F" w14:textId="77777777" w:rsidR="00FD45BA" w:rsidRPr="008646AE" w:rsidRDefault="00FD45BA" w:rsidP="00DF3370">
            <w:pPr>
              <w:ind w:right="134"/>
              <w:rPr>
                <w:color w:val="auto"/>
                <w:sz w:val="8"/>
                <w:szCs w:val="16"/>
              </w:rPr>
            </w:pPr>
          </w:p>
        </w:tc>
        <w:tc>
          <w:tcPr>
            <w:tcW w:w="10657" w:type="dxa"/>
            <w:tcBorders>
              <w:top w:val="nil"/>
              <w:left w:val="nil"/>
              <w:bottom w:val="nil"/>
              <w:right w:val="nil"/>
            </w:tcBorders>
          </w:tcPr>
          <w:p w14:paraId="66BD4AA1" w14:textId="5FFBCF80" w:rsidR="00FD45BA" w:rsidRPr="008646AE" w:rsidRDefault="00FD45BA" w:rsidP="00DF3370">
            <w:pPr>
              <w:ind w:right="134"/>
              <w:rPr>
                <w:color w:val="auto"/>
                <w:sz w:val="8"/>
                <w:szCs w:val="24"/>
              </w:rPr>
            </w:pPr>
          </w:p>
        </w:tc>
      </w:tr>
      <w:tr w:rsidR="00FD45BA" w:rsidRPr="008646AE" w14:paraId="473F502C" w14:textId="77777777" w:rsidTr="00D812AB">
        <w:tc>
          <w:tcPr>
            <w:tcW w:w="421" w:type="dxa"/>
          </w:tcPr>
          <w:p w14:paraId="170D3B5C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bottom w:val="nil"/>
              <w:right w:val="nil"/>
            </w:tcBorders>
          </w:tcPr>
          <w:p w14:paraId="71AAF9D5" w14:textId="1ED956BD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  <w:r w:rsidRPr="008646AE">
              <w:rPr>
                <w:color w:val="auto"/>
                <w:szCs w:val="24"/>
              </w:rPr>
              <w:t>I have paid</w:t>
            </w:r>
            <w:r w:rsidR="00B403C4">
              <w:rPr>
                <w:color w:val="auto"/>
                <w:szCs w:val="24"/>
              </w:rPr>
              <w:t xml:space="preserve"> </w:t>
            </w:r>
            <w:r w:rsidR="00D812AB">
              <w:rPr>
                <w:color w:val="auto"/>
                <w:szCs w:val="24"/>
              </w:rPr>
              <w:t>£...............</w:t>
            </w:r>
            <w:r w:rsidRPr="008646AE">
              <w:rPr>
                <w:color w:val="auto"/>
                <w:szCs w:val="24"/>
              </w:rPr>
              <w:t xml:space="preserve"> via online banking, using the following details:</w:t>
            </w:r>
          </w:p>
        </w:tc>
      </w:tr>
    </w:tbl>
    <w:p w14:paraId="62F3821F" w14:textId="3A2C1E32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Account Name: Revolve Trampoline Club (enter gymnast’s name as reference)</w:t>
      </w:r>
    </w:p>
    <w:p w14:paraId="32D3CCCF" w14:textId="0C8AF4D3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Bank: Barclays</w:t>
      </w:r>
    </w:p>
    <w:p w14:paraId="0264EA1C" w14:textId="6367B059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Branch: Orpington</w:t>
      </w:r>
    </w:p>
    <w:p w14:paraId="7475DD88" w14:textId="2AF84D40" w:rsidR="00FD45BA" w:rsidRDefault="00FD45BA" w:rsidP="00FD45BA">
      <w:pPr>
        <w:ind w:left="142" w:right="-7" w:firstLine="578"/>
        <w:rPr>
          <w:color w:val="auto"/>
          <w:szCs w:val="24"/>
        </w:rPr>
      </w:pPr>
      <w:r>
        <w:rPr>
          <w:color w:val="auto"/>
          <w:szCs w:val="24"/>
        </w:rPr>
        <w:t>Sort Code: 20-12-26</w:t>
      </w:r>
    </w:p>
    <w:p w14:paraId="68C08E70" w14:textId="63928E15" w:rsidR="00E20368" w:rsidRPr="00F25FEB" w:rsidRDefault="00FD45BA" w:rsidP="00BB0EEF">
      <w:pPr>
        <w:ind w:left="142" w:right="-7" w:firstLine="578"/>
        <w:rPr>
          <w:b/>
          <w:sz w:val="22"/>
        </w:rPr>
      </w:pPr>
      <w:r>
        <w:rPr>
          <w:color w:val="auto"/>
          <w:szCs w:val="24"/>
        </w:rPr>
        <w:t>Account Number: 80117676</w:t>
      </w:r>
    </w:p>
    <w:sectPr w:rsidR="00E20368" w:rsidRPr="00F25FEB" w:rsidSect="00844802">
      <w:headerReference w:type="default" r:id="rId11"/>
      <w:footerReference w:type="default" r:id="rId12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17CB5" w14:textId="77777777" w:rsidR="00B23D2A" w:rsidRDefault="00B23D2A">
      <w:r>
        <w:separator/>
      </w:r>
    </w:p>
  </w:endnote>
  <w:endnote w:type="continuationSeparator" w:id="0">
    <w:p w14:paraId="4FFED5D6" w14:textId="77777777" w:rsidR="00B23D2A" w:rsidRDefault="00B2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BB93E" w14:textId="77777777" w:rsidR="003B281E" w:rsidRPr="0089074B" w:rsidRDefault="00A5682A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B3F6AF" wp14:editId="270B4BCD">
              <wp:simplePos x="0" y="0"/>
              <wp:positionH relativeFrom="column">
                <wp:posOffset>-180340</wp:posOffset>
              </wp:positionH>
              <wp:positionV relativeFrom="paragraph">
                <wp:posOffset>-6985</wp:posOffset>
              </wp:positionV>
              <wp:extent cx="7690485" cy="571500"/>
              <wp:effectExtent l="0" t="0" r="5715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048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E5523" w14:textId="77777777" w:rsidR="00761F92" w:rsidRPr="008B66B2" w:rsidRDefault="00761F92" w:rsidP="008809EC">
                          <w:pPr>
                            <w:pStyle w:val="Footer"/>
                            <w:ind w:left="1276" w:right="1605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Hill, Kent TN16 3AU on </w:t>
                          </w:r>
                          <w:r w:rsidR="008809EC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Monday &amp; 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Thursday evenings and Saturday </w:t>
                          </w:r>
                          <w:r w:rsidR="00EB7F7F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morning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3F6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.2pt;margin-top:-.55pt;width:605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" fillcolor="#b2a1c7" strokecolor="#7030a0">
              <v:path arrowok="t"/>
              <v:textbox>
                <w:txbxContent>
                  <w:p w14:paraId="5DCE5523" w14:textId="77777777" w:rsidR="00761F92" w:rsidRPr="008B66B2" w:rsidRDefault="00761F92" w:rsidP="008809EC">
                    <w:pPr>
                      <w:pStyle w:val="Footer"/>
                      <w:ind w:left="1276" w:right="1605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Hill, Kent TN16 3AU on </w:t>
                    </w:r>
                    <w:r w:rsidR="008809EC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Monday &amp; 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Thursday evenings and Saturday </w:t>
                    </w:r>
                    <w:r w:rsidR="00EB7F7F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morning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50DDF" w14:textId="77777777" w:rsidR="00B23D2A" w:rsidRDefault="00B23D2A">
      <w:r>
        <w:separator/>
      </w:r>
    </w:p>
  </w:footnote>
  <w:footnote w:type="continuationSeparator" w:id="0">
    <w:p w14:paraId="010B7B8B" w14:textId="77777777" w:rsidR="00B23D2A" w:rsidRDefault="00B2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B9267" w14:textId="77777777" w:rsidR="003B281E" w:rsidRDefault="00A5682A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95577" wp14:editId="1F608E20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0" t="0" r="10160" b="222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767C219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628E35FC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955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" fillcolor="#b2a1c7" strokecolor="#7030a0" strokeweight="1pt">
              <v:shadow on="t" color="#3f3151" opacity=".5" offset="1pt"/>
              <v:path arrowok="t"/>
              <v:textbox>
                <w:txbxContent>
                  <w:p w14:paraId="7767C219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628E35FC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391793" wp14:editId="674A33D9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0" t="0" r="0" b="190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A18DF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600902F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54C4BE5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1AC6D0F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584A966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077BF23" w14:textId="77777777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 xml:space="preserve">E-mail: </w:t>
                          </w:r>
                          <w:r w:rsidR="008809EC" w:rsidRPr="008809EC">
                            <w:rPr>
                              <w:sz w:val="20"/>
                            </w:rPr>
                            <w:t>revolvetc@hotmail.com</w:t>
                          </w:r>
                        </w:p>
                        <w:p w14:paraId="4CEC6886" w14:textId="77777777" w:rsidR="008809EC" w:rsidRPr="00761F92" w:rsidRDefault="008809EC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91793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" fillcolor="#b2a1c7" stroked="f" strokecolor="#b2a1c7" strokeweight="1pt">
              <v:shadow on="t" color="#3f3151" opacity=".5" offset="1pt"/>
              <v:path arrowok="t"/>
              <v:textbox>
                <w:txbxContent>
                  <w:p w14:paraId="6E2A18DF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600902F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54C4BE5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1AC6D0F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584A966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077BF23" w14:textId="77777777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 xml:space="preserve">E-mail: </w:t>
                    </w:r>
                    <w:r w:rsidR="008809EC" w:rsidRPr="008809EC">
                      <w:rPr>
                        <w:sz w:val="20"/>
                      </w:rPr>
                      <w:t>revolvetc@hotmail.com</w:t>
                    </w:r>
                  </w:p>
                  <w:p w14:paraId="4CEC6886" w14:textId="77777777" w:rsidR="008809EC" w:rsidRPr="00761F92" w:rsidRDefault="008809EC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5DC50B5" w14:textId="77777777" w:rsidR="0089074B" w:rsidRDefault="0089074B">
    <w:pPr>
      <w:pStyle w:val="Header"/>
      <w:ind w:right="-1797"/>
    </w:pPr>
  </w:p>
  <w:p w14:paraId="0011210D" w14:textId="77777777" w:rsidR="0089074B" w:rsidRDefault="0089074B">
    <w:pPr>
      <w:pStyle w:val="Header"/>
      <w:ind w:right="-1797"/>
    </w:pPr>
  </w:p>
  <w:p w14:paraId="2C2D956A" w14:textId="77777777" w:rsidR="0089074B" w:rsidRDefault="0089074B">
    <w:pPr>
      <w:pStyle w:val="Header"/>
      <w:ind w:right="-1797"/>
    </w:pPr>
  </w:p>
  <w:p w14:paraId="6BC9C4FF" w14:textId="77777777" w:rsidR="0089074B" w:rsidRDefault="0089074B">
    <w:pPr>
      <w:pStyle w:val="Header"/>
      <w:ind w:right="-1797"/>
    </w:pPr>
  </w:p>
  <w:p w14:paraId="369748AC" w14:textId="77777777" w:rsidR="0089074B" w:rsidRDefault="0089074B">
    <w:pPr>
      <w:pStyle w:val="Header"/>
      <w:ind w:right="-1797"/>
    </w:pPr>
  </w:p>
  <w:p w14:paraId="64CBC6D3" w14:textId="77777777" w:rsidR="0089074B" w:rsidRDefault="0089074B">
    <w:pPr>
      <w:pStyle w:val="Header"/>
      <w:ind w:right="-1797"/>
    </w:pPr>
  </w:p>
  <w:p w14:paraId="78976C68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047020">
    <w:abstractNumId w:val="3"/>
  </w:num>
  <w:num w:numId="2" w16cid:durableId="694964128">
    <w:abstractNumId w:val="6"/>
  </w:num>
  <w:num w:numId="3" w16cid:durableId="88619707">
    <w:abstractNumId w:val="1"/>
  </w:num>
  <w:num w:numId="4" w16cid:durableId="580986479">
    <w:abstractNumId w:val="7"/>
  </w:num>
  <w:num w:numId="5" w16cid:durableId="945312107">
    <w:abstractNumId w:val="2"/>
  </w:num>
  <w:num w:numId="6" w16cid:durableId="822282736">
    <w:abstractNumId w:val="0"/>
  </w:num>
  <w:num w:numId="7" w16cid:durableId="2037995740">
    <w:abstractNumId w:val="4"/>
  </w:num>
  <w:num w:numId="8" w16cid:durableId="1822192573">
    <w:abstractNumId w:val="8"/>
  </w:num>
  <w:num w:numId="9" w16cid:durableId="287586284">
    <w:abstractNumId w:val="9"/>
  </w:num>
  <w:num w:numId="10" w16cid:durableId="1207327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13382"/>
    <w:rsid w:val="00027292"/>
    <w:rsid w:val="00033F68"/>
    <w:rsid w:val="000479D6"/>
    <w:rsid w:val="00050158"/>
    <w:rsid w:val="00057747"/>
    <w:rsid w:val="00061401"/>
    <w:rsid w:val="000B273A"/>
    <w:rsid w:val="000B7130"/>
    <w:rsid w:val="00110942"/>
    <w:rsid w:val="0011361A"/>
    <w:rsid w:val="001136A0"/>
    <w:rsid w:val="001727F3"/>
    <w:rsid w:val="00180672"/>
    <w:rsid w:val="001C0A57"/>
    <w:rsid w:val="001C42B5"/>
    <w:rsid w:val="001C70AB"/>
    <w:rsid w:val="001D2AEE"/>
    <w:rsid w:val="001D2BBA"/>
    <w:rsid w:val="001D51F8"/>
    <w:rsid w:val="002075F5"/>
    <w:rsid w:val="00224656"/>
    <w:rsid w:val="00242180"/>
    <w:rsid w:val="00257218"/>
    <w:rsid w:val="00274F54"/>
    <w:rsid w:val="002B149E"/>
    <w:rsid w:val="003206C3"/>
    <w:rsid w:val="00330C93"/>
    <w:rsid w:val="00335D72"/>
    <w:rsid w:val="00344050"/>
    <w:rsid w:val="00360199"/>
    <w:rsid w:val="00366457"/>
    <w:rsid w:val="00371B9D"/>
    <w:rsid w:val="00380869"/>
    <w:rsid w:val="003A154F"/>
    <w:rsid w:val="003B281E"/>
    <w:rsid w:val="003B5DB9"/>
    <w:rsid w:val="004031DB"/>
    <w:rsid w:val="00406C81"/>
    <w:rsid w:val="00410A4E"/>
    <w:rsid w:val="0042639C"/>
    <w:rsid w:val="004627FF"/>
    <w:rsid w:val="00492AC8"/>
    <w:rsid w:val="00493889"/>
    <w:rsid w:val="004B30C0"/>
    <w:rsid w:val="004B3D80"/>
    <w:rsid w:val="004B71A2"/>
    <w:rsid w:val="004D3468"/>
    <w:rsid w:val="004F2C38"/>
    <w:rsid w:val="004F374A"/>
    <w:rsid w:val="00510675"/>
    <w:rsid w:val="005143E4"/>
    <w:rsid w:val="00520AB3"/>
    <w:rsid w:val="005313C9"/>
    <w:rsid w:val="00550364"/>
    <w:rsid w:val="005716CD"/>
    <w:rsid w:val="00580498"/>
    <w:rsid w:val="005819A8"/>
    <w:rsid w:val="005956C7"/>
    <w:rsid w:val="00597C30"/>
    <w:rsid w:val="005A4A8F"/>
    <w:rsid w:val="005A7C66"/>
    <w:rsid w:val="005B1891"/>
    <w:rsid w:val="005D193B"/>
    <w:rsid w:val="005E1750"/>
    <w:rsid w:val="005E3F7E"/>
    <w:rsid w:val="005E6954"/>
    <w:rsid w:val="00606F3B"/>
    <w:rsid w:val="006122ED"/>
    <w:rsid w:val="00633995"/>
    <w:rsid w:val="006469E0"/>
    <w:rsid w:val="006723E6"/>
    <w:rsid w:val="00686B5E"/>
    <w:rsid w:val="006961D5"/>
    <w:rsid w:val="006A67C7"/>
    <w:rsid w:val="006A70D8"/>
    <w:rsid w:val="006C7379"/>
    <w:rsid w:val="006E655E"/>
    <w:rsid w:val="00715027"/>
    <w:rsid w:val="00717F75"/>
    <w:rsid w:val="007502F4"/>
    <w:rsid w:val="00761F92"/>
    <w:rsid w:val="0077241F"/>
    <w:rsid w:val="007726BB"/>
    <w:rsid w:val="0077433A"/>
    <w:rsid w:val="007A0EFA"/>
    <w:rsid w:val="007D0E44"/>
    <w:rsid w:val="008040B0"/>
    <w:rsid w:val="00823331"/>
    <w:rsid w:val="00836E7E"/>
    <w:rsid w:val="00837791"/>
    <w:rsid w:val="00844802"/>
    <w:rsid w:val="00864E21"/>
    <w:rsid w:val="00871C3E"/>
    <w:rsid w:val="008809EC"/>
    <w:rsid w:val="0089074B"/>
    <w:rsid w:val="0089638F"/>
    <w:rsid w:val="008A2B93"/>
    <w:rsid w:val="008A70AB"/>
    <w:rsid w:val="008B1EDD"/>
    <w:rsid w:val="008B248C"/>
    <w:rsid w:val="008B3718"/>
    <w:rsid w:val="008D1E62"/>
    <w:rsid w:val="008F0D52"/>
    <w:rsid w:val="00903520"/>
    <w:rsid w:val="009040FA"/>
    <w:rsid w:val="00936CF9"/>
    <w:rsid w:val="00943823"/>
    <w:rsid w:val="009534E1"/>
    <w:rsid w:val="009617A1"/>
    <w:rsid w:val="00971459"/>
    <w:rsid w:val="009B3790"/>
    <w:rsid w:val="009D03FE"/>
    <w:rsid w:val="009E3096"/>
    <w:rsid w:val="009E3185"/>
    <w:rsid w:val="009F1355"/>
    <w:rsid w:val="009F36B2"/>
    <w:rsid w:val="009F600F"/>
    <w:rsid w:val="00A31D89"/>
    <w:rsid w:val="00A5682A"/>
    <w:rsid w:val="00A621BA"/>
    <w:rsid w:val="00A6236A"/>
    <w:rsid w:val="00A64EBE"/>
    <w:rsid w:val="00A65C01"/>
    <w:rsid w:val="00A673EE"/>
    <w:rsid w:val="00A75F69"/>
    <w:rsid w:val="00AA4B13"/>
    <w:rsid w:val="00AA695B"/>
    <w:rsid w:val="00AC1ACB"/>
    <w:rsid w:val="00AC48EE"/>
    <w:rsid w:val="00B23D2A"/>
    <w:rsid w:val="00B403C4"/>
    <w:rsid w:val="00B63827"/>
    <w:rsid w:val="00B71F49"/>
    <w:rsid w:val="00B74DFB"/>
    <w:rsid w:val="00B91170"/>
    <w:rsid w:val="00B97BE9"/>
    <w:rsid w:val="00BA350F"/>
    <w:rsid w:val="00BB0EEF"/>
    <w:rsid w:val="00BD0892"/>
    <w:rsid w:val="00BF316F"/>
    <w:rsid w:val="00BF3A2B"/>
    <w:rsid w:val="00BF4A3B"/>
    <w:rsid w:val="00C164F2"/>
    <w:rsid w:val="00C24A89"/>
    <w:rsid w:val="00C5466E"/>
    <w:rsid w:val="00C55A88"/>
    <w:rsid w:val="00C70430"/>
    <w:rsid w:val="00C855A7"/>
    <w:rsid w:val="00CA720E"/>
    <w:rsid w:val="00CB566C"/>
    <w:rsid w:val="00CF76CA"/>
    <w:rsid w:val="00D20F61"/>
    <w:rsid w:val="00D227D1"/>
    <w:rsid w:val="00D367B5"/>
    <w:rsid w:val="00D46CEB"/>
    <w:rsid w:val="00D812AB"/>
    <w:rsid w:val="00D92933"/>
    <w:rsid w:val="00DA63B8"/>
    <w:rsid w:val="00DB187D"/>
    <w:rsid w:val="00DC57EC"/>
    <w:rsid w:val="00DF144D"/>
    <w:rsid w:val="00E1198E"/>
    <w:rsid w:val="00E123B9"/>
    <w:rsid w:val="00E20368"/>
    <w:rsid w:val="00E35A8E"/>
    <w:rsid w:val="00E4720E"/>
    <w:rsid w:val="00E50886"/>
    <w:rsid w:val="00E53471"/>
    <w:rsid w:val="00E55839"/>
    <w:rsid w:val="00E56C82"/>
    <w:rsid w:val="00E63CF9"/>
    <w:rsid w:val="00E648C1"/>
    <w:rsid w:val="00E82C25"/>
    <w:rsid w:val="00E9586C"/>
    <w:rsid w:val="00EA58ED"/>
    <w:rsid w:val="00EB7F7F"/>
    <w:rsid w:val="00EC7010"/>
    <w:rsid w:val="00ED4815"/>
    <w:rsid w:val="00ED72DA"/>
    <w:rsid w:val="00F15F97"/>
    <w:rsid w:val="00F23825"/>
    <w:rsid w:val="00F25FEB"/>
    <w:rsid w:val="00F26FF0"/>
    <w:rsid w:val="00F339B3"/>
    <w:rsid w:val="00F35CAD"/>
    <w:rsid w:val="00F43EDD"/>
    <w:rsid w:val="00F54944"/>
    <w:rsid w:val="00F87BEA"/>
    <w:rsid w:val="00F955E1"/>
    <w:rsid w:val="00FA0094"/>
    <w:rsid w:val="00FD3B53"/>
    <w:rsid w:val="00FD45BA"/>
    <w:rsid w:val="00FD6D39"/>
    <w:rsid w:val="00FD6EF7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DD1E2"/>
  <w15:docId w15:val="{2EEA0EEC-B5EF-4D59-9ECF-9C51191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DDDE7-17FC-42FB-B461-C9F97C91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(2).dot</Template>
  <TotalTime>1406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</dc:title>
  <dc:creator>keith sleafer</dc:creator>
  <cp:lastModifiedBy>Tab Baron</cp:lastModifiedBy>
  <cp:revision>6</cp:revision>
  <cp:lastPrinted>2018-10-02T09:18:00Z</cp:lastPrinted>
  <dcterms:created xsi:type="dcterms:W3CDTF">2024-05-14T13:13:00Z</dcterms:created>
  <dcterms:modified xsi:type="dcterms:W3CDTF">2024-06-04T10:39:00Z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</Properties>
</file>