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CFC" w:rsidRDefault="00A91CD9" w:rsidP="00A91CD9">
      <w:pPr>
        <w:ind w:left="709" w:right="701"/>
        <w:jc w:val="center"/>
        <w:rPr>
          <w:b/>
        </w:rPr>
      </w:pPr>
      <w:r w:rsidRPr="00A91CD9">
        <w:rPr>
          <w:b/>
          <w:sz w:val="32"/>
          <w:szCs w:val="24"/>
        </w:rPr>
        <w:t>COMPETITION STRUCTURE</w:t>
      </w:r>
    </w:p>
    <w:p w:rsidR="0057488D" w:rsidRDefault="0057488D" w:rsidP="00E30CFC">
      <w:pPr>
        <w:ind w:left="709" w:right="701"/>
        <w:jc w:val="both"/>
        <w:rPr>
          <w:b/>
        </w:rPr>
      </w:pPr>
    </w:p>
    <w:p w:rsidR="00E30CFC" w:rsidRDefault="00393452" w:rsidP="00E30CFC">
      <w:pPr>
        <w:ind w:left="709" w:right="701"/>
        <w:jc w:val="both"/>
      </w:pPr>
      <w:r>
        <w:rPr>
          <w:b/>
        </w:rPr>
        <w:t>WHAT TO WEAR:</w:t>
      </w:r>
    </w:p>
    <w:p w:rsidR="0057488D" w:rsidRDefault="0057488D" w:rsidP="00E30CFC">
      <w:pPr>
        <w:ind w:left="709" w:right="701"/>
        <w:jc w:val="both"/>
      </w:pPr>
    </w:p>
    <w:p w:rsidR="00393452" w:rsidRDefault="00393452" w:rsidP="00E30CFC">
      <w:pPr>
        <w:ind w:left="709" w:right="701"/>
        <w:jc w:val="both"/>
      </w:pPr>
      <w:r>
        <w:t>Girls</w:t>
      </w:r>
      <w:r w:rsidR="001A6423">
        <w:t xml:space="preserve"> – </w:t>
      </w:r>
      <w:r>
        <w:t>t-shirt/leotard with shorts/leggings, and white</w:t>
      </w:r>
      <w:r w:rsidR="00E707E0">
        <w:t xml:space="preserve"> ankle</w:t>
      </w:r>
      <w:r>
        <w:t xml:space="preserve"> socks</w:t>
      </w:r>
    </w:p>
    <w:p w:rsidR="00393452" w:rsidRDefault="00393452" w:rsidP="00E30CFC">
      <w:pPr>
        <w:ind w:left="709" w:right="701"/>
        <w:jc w:val="both"/>
      </w:pPr>
    </w:p>
    <w:p w:rsidR="00393452" w:rsidRDefault="00393452" w:rsidP="00E30CFC">
      <w:pPr>
        <w:ind w:left="709" w:right="701"/>
        <w:jc w:val="both"/>
      </w:pPr>
      <w:r>
        <w:t>Boys</w:t>
      </w:r>
      <w:r w:rsidR="001A6423">
        <w:t xml:space="preserve"> – t</w:t>
      </w:r>
      <w:r>
        <w:t>-shirt with shorts/joggers, and white</w:t>
      </w:r>
      <w:r w:rsidR="00E707E0">
        <w:t xml:space="preserve"> ankle</w:t>
      </w:r>
      <w:r>
        <w:t xml:space="preserve"> socks</w:t>
      </w:r>
    </w:p>
    <w:p w:rsidR="00393452" w:rsidRDefault="00393452" w:rsidP="00E30CFC">
      <w:pPr>
        <w:ind w:left="709" w:right="701"/>
        <w:jc w:val="both"/>
      </w:pPr>
    </w:p>
    <w:p w:rsidR="00393452" w:rsidRDefault="00393452" w:rsidP="00E30CFC">
      <w:pPr>
        <w:ind w:left="709" w:right="701"/>
        <w:jc w:val="both"/>
      </w:pPr>
      <w:r>
        <w:t xml:space="preserve">No jewellery, watches, </w:t>
      </w:r>
      <w:proofErr w:type="spellStart"/>
      <w:r>
        <w:t>fitbits</w:t>
      </w:r>
      <w:proofErr w:type="spellEnd"/>
      <w:r>
        <w:t xml:space="preserve"> etc </w:t>
      </w:r>
    </w:p>
    <w:p w:rsidR="00393452" w:rsidRDefault="00393452" w:rsidP="00E30CFC">
      <w:pPr>
        <w:ind w:left="709" w:right="701"/>
        <w:jc w:val="both"/>
      </w:pPr>
    </w:p>
    <w:p w:rsidR="00393452" w:rsidRDefault="00393452" w:rsidP="00E30CFC">
      <w:pPr>
        <w:ind w:left="709" w:right="701"/>
        <w:jc w:val="both"/>
      </w:pPr>
      <w:r>
        <w:t>All long hair must be tied back</w:t>
      </w:r>
    </w:p>
    <w:p w:rsidR="00393452" w:rsidRDefault="00393452" w:rsidP="00E30CFC">
      <w:pPr>
        <w:ind w:left="709" w:right="701"/>
        <w:jc w:val="both"/>
      </w:pPr>
    </w:p>
    <w:p w:rsidR="00393452" w:rsidRDefault="00393452" w:rsidP="00E30CFC">
      <w:pPr>
        <w:ind w:left="709" w:right="701"/>
        <w:jc w:val="both"/>
      </w:pPr>
    </w:p>
    <w:p w:rsidR="00393452" w:rsidRDefault="00393452" w:rsidP="00E30CFC">
      <w:pPr>
        <w:ind w:left="709" w:right="701"/>
        <w:jc w:val="both"/>
        <w:rPr>
          <w:b/>
          <w:bCs/>
        </w:rPr>
      </w:pPr>
      <w:r>
        <w:rPr>
          <w:b/>
          <w:bCs/>
        </w:rPr>
        <w:t>THE FORMAT OF THE COMPETITION:</w:t>
      </w:r>
    </w:p>
    <w:p w:rsidR="00393452" w:rsidRDefault="00393452" w:rsidP="00E30CFC">
      <w:pPr>
        <w:ind w:left="709" w:right="701"/>
        <w:jc w:val="both"/>
      </w:pPr>
    </w:p>
    <w:p w:rsidR="00393452" w:rsidRDefault="00393452" w:rsidP="00E30CFC">
      <w:pPr>
        <w:ind w:left="709" w:right="701"/>
        <w:jc w:val="both"/>
      </w:pPr>
      <w:r>
        <w:t xml:space="preserve">Competitions will be run in separate flights, normally lasting approximately </w:t>
      </w:r>
      <w:r w:rsidR="00455BFD">
        <w:t>2</w:t>
      </w:r>
      <w:r>
        <w:t xml:space="preserve"> </w:t>
      </w:r>
      <w:r w:rsidR="00455BFD">
        <w:t>hours</w:t>
      </w:r>
      <w:r>
        <w:t xml:space="preserve"> per flight. If the competition is from 10am to </w:t>
      </w:r>
      <w:r w:rsidR="00455BFD">
        <w:t>2</w:t>
      </w:r>
      <w:r>
        <w:t>pm, the flights will normally run from 10am to 1</w:t>
      </w:r>
      <w:r w:rsidR="00455BFD">
        <w:t>2p</w:t>
      </w:r>
      <w:r>
        <w:t>m, and 1</w:t>
      </w:r>
      <w:r w:rsidR="00455BFD">
        <w:t>2p</w:t>
      </w:r>
      <w:r>
        <w:t xml:space="preserve">m to </w:t>
      </w:r>
      <w:r w:rsidR="00455BFD">
        <w:t>2</w:t>
      </w:r>
      <w:r>
        <w:t xml:space="preserve">pm (this means the competitors only </w:t>
      </w:r>
      <w:proofErr w:type="gramStart"/>
      <w:r>
        <w:t>need</w:t>
      </w:r>
      <w:proofErr w:type="gramEnd"/>
      <w:r>
        <w:t xml:space="preserve"> to turn up for their flight, rather than for the whole competition).</w:t>
      </w:r>
    </w:p>
    <w:p w:rsidR="00393452" w:rsidRDefault="00393452" w:rsidP="00E30CFC">
      <w:pPr>
        <w:ind w:left="709" w:right="701"/>
        <w:jc w:val="both"/>
      </w:pPr>
    </w:p>
    <w:p w:rsidR="00393452" w:rsidRDefault="00393452" w:rsidP="00E30CFC">
      <w:pPr>
        <w:ind w:left="709" w:right="701"/>
        <w:jc w:val="both"/>
      </w:pPr>
      <w:r>
        <w:t xml:space="preserve">When the </w:t>
      </w:r>
      <w:r w:rsidR="001A6423">
        <w:t>flight</w:t>
      </w:r>
      <w:r>
        <w:t xml:space="preserve"> starts, the competitors will have a couple of trampolines to choose from on their Panel. They will warm up their routines (both set &amp; voluntary) on a ‘one routine and down’ basis, so that everyone gets a fair amount of time on the trampoline to practice. Once they have had a minimum of 4 warm ups each</w:t>
      </w:r>
      <w:r w:rsidR="001A6423">
        <w:t xml:space="preserve"> we move the competitors away from the trampolines where they will wait to compete.</w:t>
      </w:r>
    </w:p>
    <w:p w:rsidR="001A6423" w:rsidRDefault="001A6423" w:rsidP="00E30CFC">
      <w:pPr>
        <w:ind w:left="709" w:right="701"/>
        <w:jc w:val="both"/>
      </w:pPr>
    </w:p>
    <w:p w:rsidR="001A6423" w:rsidRDefault="001A6423" w:rsidP="00E30CFC">
      <w:pPr>
        <w:ind w:left="709" w:right="701"/>
        <w:jc w:val="both"/>
      </w:pPr>
      <w:r>
        <w:t xml:space="preserve">When the competition starts, the competitors will be called up one at a time for each panel. They will sit and wait on the trampoline they have been practicing on. When the Chair tells them to go they can start their first routine (set). </w:t>
      </w:r>
      <w:proofErr w:type="gramStart"/>
      <w:r>
        <w:t>Once completed they must stop, and go back to the waiting area.</w:t>
      </w:r>
      <w:proofErr w:type="gramEnd"/>
      <w:r>
        <w:t xml:space="preserve"> Once all competitors in their group have </w:t>
      </w:r>
      <w:proofErr w:type="gramStart"/>
      <w:r>
        <w:t>competed</w:t>
      </w:r>
      <w:proofErr w:type="gramEnd"/>
      <w:r>
        <w:t xml:space="preserve"> their set routines, we begin again with their voluntary routines.</w:t>
      </w:r>
    </w:p>
    <w:p w:rsidR="001A6423" w:rsidRDefault="001A6423" w:rsidP="00E30CFC">
      <w:pPr>
        <w:ind w:left="709" w:right="701"/>
        <w:jc w:val="both"/>
      </w:pPr>
    </w:p>
    <w:p w:rsidR="001A6423" w:rsidRDefault="001A6423" w:rsidP="00E30CFC">
      <w:pPr>
        <w:ind w:left="709" w:right="701"/>
        <w:jc w:val="both"/>
      </w:pPr>
      <w:r>
        <w:t xml:space="preserve">After both routines have been </w:t>
      </w:r>
      <w:proofErr w:type="gramStart"/>
      <w:r>
        <w:t>competed</w:t>
      </w:r>
      <w:proofErr w:type="gramEnd"/>
      <w:r>
        <w:t xml:space="preserve"> by all the competitors, the results are processed and we are able to begin the presentations. Trophies are handed out for the top 3</w:t>
      </w:r>
      <w:r w:rsidR="00455BFD">
        <w:t xml:space="preserve"> </w:t>
      </w:r>
      <w:r>
        <w:t>places in each group at the end of each Flight.</w:t>
      </w:r>
    </w:p>
    <w:p w:rsidR="001A6423" w:rsidRDefault="001A6423" w:rsidP="00E30CFC">
      <w:pPr>
        <w:ind w:left="709" w:right="701"/>
        <w:jc w:val="both"/>
      </w:pPr>
    </w:p>
    <w:p w:rsidR="00A91CD9" w:rsidRDefault="00A91CD9" w:rsidP="00E30CFC">
      <w:pPr>
        <w:ind w:left="709" w:right="701"/>
        <w:jc w:val="both"/>
        <w:rPr>
          <w:b/>
          <w:bCs/>
        </w:rPr>
      </w:pPr>
      <w:r>
        <w:rPr>
          <w:b/>
          <w:bCs/>
        </w:rPr>
        <w:t>Competitions can be a scary process which can become overwhelming for some children. We are incredibly proud of your son/daughter already, regardless of how they do at the competition!</w:t>
      </w:r>
      <w:r w:rsidR="001A6423">
        <w:rPr>
          <w:b/>
          <w:bCs/>
        </w:rPr>
        <w:t xml:space="preserve"> </w:t>
      </w:r>
    </w:p>
    <w:p w:rsidR="00A91CD9" w:rsidRDefault="00A91CD9" w:rsidP="00E30CFC">
      <w:pPr>
        <w:ind w:left="709" w:right="701"/>
        <w:jc w:val="both"/>
        <w:rPr>
          <w:b/>
          <w:bCs/>
        </w:rPr>
      </w:pPr>
    </w:p>
    <w:p w:rsidR="001A6423" w:rsidRPr="001A6423" w:rsidRDefault="001A6423" w:rsidP="00A91CD9">
      <w:pPr>
        <w:ind w:left="709" w:right="701"/>
        <w:jc w:val="center"/>
        <w:rPr>
          <w:b/>
          <w:bCs/>
        </w:rPr>
      </w:pPr>
      <w:r>
        <w:rPr>
          <w:b/>
          <w:bCs/>
        </w:rPr>
        <w:t>APPLAUSE IS WELCOME!!!</w:t>
      </w:r>
    </w:p>
    <w:sectPr w:rsidR="001A6423" w:rsidRPr="001A6423" w:rsidSect="00844802">
      <w:headerReference w:type="default" r:id="rId8"/>
      <w:footerReference w:type="default" r:id="rId9"/>
      <w:pgSz w:w="11901" w:h="16840" w:code="9"/>
      <w:pgMar w:top="284" w:right="284" w:bottom="284" w:left="284" w:header="0" w:footer="60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071" w:rsidRDefault="002A2071">
      <w:r>
        <w:separator/>
      </w:r>
    </w:p>
  </w:endnote>
  <w:endnote w:type="continuationSeparator" w:id="0">
    <w:p w:rsidR="002A2071" w:rsidRDefault="002A20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81E" w:rsidRPr="0089074B" w:rsidRDefault="00D238C4" w:rsidP="0089074B">
    <w:pPr>
      <w:pStyle w:val="Footer"/>
      <w:ind w:left="1701" w:right="1978"/>
      <w:jc w:val="center"/>
      <w:rPr>
        <w:color w:val="auto"/>
        <w:szCs w:val="24"/>
      </w:rPr>
    </w:pPr>
    <w:r w:rsidRPr="00D238C4">
      <w:rPr>
        <w:noProof/>
      </w:rPr>
      <w:pict>
        <v:shapetype id="_x0000_t202" coordsize="21600,21600" o:spt="202" path="m,l,21600r21600,l21600,xe">
          <v:stroke joinstyle="miter"/>
          <v:path gradientshapeok="t" o:connecttype="rect"/>
        </v:shapetype>
        <v:shape id="_x0000_s1030" type="#_x0000_t202" style="position:absolute;left:0;text-align:left;margin-left:-14.2pt;margin-top:-.55pt;width:605.55pt;height:45pt;z-index:3" fillcolor="#b2a1c7" strokecolor="#7030a0">
          <v:textbox>
            <w:txbxContent>
              <w:p w:rsidR="00761F92" w:rsidRPr="008B66B2" w:rsidRDefault="00761F92" w:rsidP="00D01EF6">
                <w:pPr>
                  <w:pStyle w:val="Footer"/>
                  <w:ind w:left="1276" w:right="1599"/>
                  <w:jc w:val="center"/>
                  <w:rPr>
                    <w:rFonts w:eastAsia="Times New Roman"/>
                    <w:szCs w:val="24"/>
                    <w:lang w:val="en-US"/>
                  </w:rPr>
                </w:pPr>
                <w:r w:rsidRPr="0089074B">
                  <w:rPr>
                    <w:rFonts w:eastAsia="Times New Roman"/>
                    <w:color w:val="auto"/>
                    <w:szCs w:val="24"/>
                    <w:lang w:val="en-US"/>
                  </w:rPr>
                  <w:t xml:space="preserve">Club sessions held at Charles Darwin School, Jail Lane, </w:t>
                </w:r>
                <w:proofErr w:type="spellStart"/>
                <w:r w:rsidRPr="0089074B">
                  <w:rPr>
                    <w:rFonts w:eastAsia="Times New Roman"/>
                    <w:color w:val="auto"/>
                    <w:szCs w:val="24"/>
                    <w:lang w:val="en-US"/>
                  </w:rPr>
                  <w:t>Biggin</w:t>
                </w:r>
                <w:proofErr w:type="spellEnd"/>
                <w:r w:rsidRPr="0089074B">
                  <w:rPr>
                    <w:rFonts w:eastAsia="Times New Roman"/>
                    <w:color w:val="auto"/>
                    <w:szCs w:val="24"/>
                    <w:lang w:val="en-US"/>
                  </w:rPr>
                  <w:t xml:space="preserve"> Hill, Kent TN16 3AU on </w:t>
                </w:r>
                <w:r w:rsidR="00D01EF6">
                  <w:rPr>
                    <w:rFonts w:eastAsia="Times New Roman"/>
                    <w:color w:val="auto"/>
                    <w:szCs w:val="24"/>
                    <w:lang w:val="en-US"/>
                  </w:rPr>
                  <w:t xml:space="preserve">Monday &amp; </w:t>
                </w:r>
                <w:r w:rsidRPr="0089074B">
                  <w:rPr>
                    <w:rFonts w:eastAsia="Times New Roman"/>
                    <w:color w:val="auto"/>
                    <w:szCs w:val="24"/>
                    <w:lang w:val="en-US"/>
                  </w:rPr>
                  <w:t xml:space="preserve">Thursday evenings and Saturday </w:t>
                </w:r>
                <w:r w:rsidR="0028545E">
                  <w:rPr>
                    <w:rFonts w:eastAsia="Times New Roman"/>
                    <w:color w:val="auto"/>
                    <w:szCs w:val="24"/>
                    <w:lang w:val="en-US"/>
                  </w:rPr>
                  <w:t>morning</w:t>
                </w:r>
                <w:r w:rsidRPr="0089074B">
                  <w:rPr>
                    <w:rFonts w:eastAsia="Times New Roman"/>
                    <w:color w:val="auto"/>
                    <w:szCs w:val="24"/>
                    <w:lang w:val="en-US"/>
                  </w:rPr>
                  <w:t>s</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071" w:rsidRDefault="002A2071">
      <w:r>
        <w:separator/>
      </w:r>
    </w:p>
  </w:footnote>
  <w:footnote w:type="continuationSeparator" w:id="0">
    <w:p w:rsidR="002A2071" w:rsidRDefault="002A2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81E" w:rsidRDefault="00D238C4">
    <w:pPr>
      <w:pStyle w:val="Header"/>
      <w:ind w:right="-1797"/>
    </w:pPr>
    <w:r>
      <w:rPr>
        <w:noProof/>
        <w:lang w:eastAsia="en-GB"/>
      </w:rPr>
      <w:pict>
        <v:shapetype id="_x0000_t202" coordsize="21600,21600" o:spt="202" path="m,l,21600r21600,l21600,xe">
          <v:stroke joinstyle="miter"/>
          <v:path gradientshapeok="t" o:connecttype="rect"/>
        </v:shapetype>
        <v:shape id="_x0000_s1028" type="#_x0000_t202" style="position:absolute;margin-left:-24.7pt;margin-top:-.75pt;width:620.2pt;height:107.25pt;z-index:1" fillcolor="#b2a1c7" strokecolor="#7030a0" strokeweight="1pt">
          <v:fill color2="#ccc0d9"/>
          <v:shadow on="t" type="perspective" color="#3f3151" opacity=".5" offset="1pt" offset2="-3pt"/>
          <v:textbox>
            <w:txbxContent>
              <w:p w:rsidR="009617A1" w:rsidRPr="005716CD" w:rsidRDefault="009617A1" w:rsidP="005716CD">
                <w:pPr>
                  <w:ind w:firstLine="567"/>
                  <w:rPr>
                    <w:b/>
                    <w:color w:val="7030A0"/>
                    <w:sz w:val="16"/>
                    <w:szCs w:val="16"/>
                  </w:rPr>
                </w:pPr>
                <w:proofErr w:type="gramStart"/>
                <w:r w:rsidRPr="009E3096">
                  <w:rPr>
                    <w:b/>
                    <w:color w:val="7030A0"/>
                    <w:sz w:val="56"/>
                    <w:szCs w:val="32"/>
                  </w:rPr>
                  <w:t>r</w:t>
                </w:r>
                <w:r w:rsidRPr="009E3096">
                  <w:rPr>
                    <w:b/>
                    <w:color w:val="7030A0"/>
                    <w:sz w:val="96"/>
                    <w:szCs w:val="44"/>
                  </w:rPr>
                  <w:t>e</w:t>
                </w:r>
                <w:r w:rsidRPr="009E3096">
                  <w:rPr>
                    <w:b/>
                    <w:color w:val="7030A0"/>
                    <w:sz w:val="56"/>
                    <w:szCs w:val="32"/>
                  </w:rPr>
                  <w:t>volve</w:t>
                </w:r>
                <w:proofErr w:type="gramEnd"/>
                <w:r w:rsidRPr="009E3096">
                  <w:rPr>
                    <w:b/>
                    <w:color w:val="7030A0"/>
                    <w:sz w:val="44"/>
                    <w:szCs w:val="32"/>
                  </w:rPr>
                  <w:t xml:space="preserve"> </w:t>
                </w:r>
              </w:p>
              <w:p w:rsidR="009617A1" w:rsidRPr="009E3096" w:rsidRDefault="009E3096" w:rsidP="008A2B93">
                <w:pPr>
                  <w:ind w:firstLine="567"/>
                  <w:rPr>
                    <w:rFonts w:cs="Tahoma"/>
                    <w:color w:val="auto"/>
                    <w:sz w:val="32"/>
                    <w:szCs w:val="32"/>
                  </w:rPr>
                </w:pPr>
                <w:r w:rsidRPr="009E3096">
                  <w:rPr>
                    <w:rFonts w:cs="Tahoma"/>
                    <w:color w:val="auto"/>
                    <w:sz w:val="28"/>
                    <w:szCs w:val="32"/>
                  </w:rPr>
                  <w:t>TRAMPOLINE CLUB</w:t>
                </w:r>
              </w:p>
            </w:txbxContent>
          </v:textbox>
        </v:shape>
      </w:pict>
    </w:r>
    <w:r>
      <w:rPr>
        <w:noProof/>
        <w:lang w:eastAsia="en-GB"/>
      </w:rPr>
      <w:pict>
        <v:shape id="_x0000_s1029" type="#_x0000_t202" style="position:absolute;margin-left:359.65pt;margin-top:12pt;width:223.15pt;height:94.5pt;z-index:2" fillcolor="#b2a1c7" stroked="f" strokecolor="#b2a1c7" strokeweight="1pt">
          <v:fill color2="#ccc0d9"/>
          <v:shadow on="t" type="perspective" color="#3f3151" opacity=".5" offset="1pt" offset2="-3pt"/>
          <v:textbox>
            <w:txbxContent>
              <w:p w:rsidR="001C42B5" w:rsidRPr="00761F92" w:rsidRDefault="001C42B5" w:rsidP="008A2B93">
                <w:pPr>
                  <w:ind w:right="342"/>
                  <w:jc w:val="right"/>
                  <w:rPr>
                    <w:sz w:val="20"/>
                  </w:rPr>
                </w:pPr>
                <w:r w:rsidRPr="00761F92">
                  <w:rPr>
                    <w:sz w:val="20"/>
                  </w:rPr>
                  <w:t>C/O 38 Fairbank Avenue</w:t>
                </w:r>
              </w:p>
              <w:p w:rsidR="00761F92" w:rsidRPr="00761F92" w:rsidRDefault="00761F92" w:rsidP="008A2B93">
                <w:pPr>
                  <w:ind w:right="342"/>
                  <w:jc w:val="right"/>
                  <w:rPr>
                    <w:sz w:val="20"/>
                  </w:rPr>
                </w:pPr>
                <w:r w:rsidRPr="00761F92">
                  <w:rPr>
                    <w:sz w:val="20"/>
                  </w:rPr>
                  <w:t>Orpington</w:t>
                </w:r>
              </w:p>
              <w:p w:rsidR="00761F92" w:rsidRPr="00761F92" w:rsidRDefault="00761F92" w:rsidP="008A2B93">
                <w:pPr>
                  <w:ind w:right="342"/>
                  <w:jc w:val="right"/>
                  <w:rPr>
                    <w:sz w:val="20"/>
                  </w:rPr>
                </w:pPr>
                <w:r w:rsidRPr="00761F92">
                  <w:rPr>
                    <w:sz w:val="20"/>
                  </w:rPr>
                  <w:t>Kent</w:t>
                </w:r>
              </w:p>
              <w:p w:rsidR="00761F92" w:rsidRPr="00761F92" w:rsidRDefault="00761F92" w:rsidP="008A2B93">
                <w:pPr>
                  <w:ind w:right="342"/>
                  <w:jc w:val="right"/>
                  <w:rPr>
                    <w:sz w:val="20"/>
                  </w:rPr>
                </w:pPr>
                <w:r w:rsidRPr="00761F92">
                  <w:rPr>
                    <w:sz w:val="20"/>
                  </w:rPr>
                  <w:t>BR6 8JZ</w:t>
                </w:r>
              </w:p>
              <w:p w:rsidR="00761F92" w:rsidRPr="00761F92" w:rsidRDefault="00761F92" w:rsidP="008A2B93">
                <w:pPr>
                  <w:ind w:right="342"/>
                  <w:jc w:val="right"/>
                  <w:rPr>
                    <w:sz w:val="20"/>
                  </w:rPr>
                </w:pPr>
                <w:r w:rsidRPr="00761F92">
                  <w:rPr>
                    <w:sz w:val="20"/>
                  </w:rPr>
                  <w:t>Tel: 07812 916238</w:t>
                </w:r>
              </w:p>
              <w:p w:rsidR="00761F92" w:rsidRDefault="00761F92" w:rsidP="008A2B93">
                <w:pPr>
                  <w:ind w:right="342"/>
                  <w:jc w:val="right"/>
                  <w:rPr>
                    <w:sz w:val="20"/>
                  </w:rPr>
                </w:pPr>
                <w:r w:rsidRPr="00761F92">
                  <w:rPr>
                    <w:sz w:val="20"/>
                  </w:rPr>
                  <w:t xml:space="preserve">E-mail: </w:t>
                </w:r>
                <w:r w:rsidR="005E3F7E">
                  <w:rPr>
                    <w:sz w:val="20"/>
                  </w:rPr>
                  <w:t>revolvetc</w:t>
                </w:r>
                <w:r w:rsidRPr="00761F92">
                  <w:rPr>
                    <w:sz w:val="20"/>
                  </w:rPr>
                  <w:t>@hotmail.co</w:t>
                </w:r>
                <w:r w:rsidR="005E3F7E">
                  <w:rPr>
                    <w:sz w:val="20"/>
                  </w:rPr>
                  <w:t>m</w:t>
                </w:r>
              </w:p>
              <w:p w:rsidR="00D01EF6" w:rsidRPr="00761F92" w:rsidRDefault="00D01EF6" w:rsidP="008A2B93">
                <w:pPr>
                  <w:ind w:right="342"/>
                  <w:jc w:val="right"/>
                  <w:rPr>
                    <w:sz w:val="20"/>
                  </w:rPr>
                </w:pPr>
                <w:r>
                  <w:rPr>
                    <w:sz w:val="20"/>
                  </w:rPr>
                  <w:t>www.revolvetc.co.uk</w:t>
                </w:r>
              </w:p>
            </w:txbxContent>
          </v:textbox>
        </v:shape>
      </w:pict>
    </w:r>
  </w:p>
  <w:p w:rsidR="0089074B" w:rsidRDefault="0089074B">
    <w:pPr>
      <w:pStyle w:val="Header"/>
      <w:ind w:right="-1797"/>
    </w:pPr>
  </w:p>
  <w:p w:rsidR="0089074B" w:rsidRDefault="0089074B">
    <w:pPr>
      <w:pStyle w:val="Header"/>
      <w:ind w:right="-1797"/>
    </w:pPr>
  </w:p>
  <w:p w:rsidR="0089074B" w:rsidRDefault="0089074B">
    <w:pPr>
      <w:pStyle w:val="Header"/>
      <w:ind w:right="-1797"/>
    </w:pPr>
  </w:p>
  <w:p w:rsidR="0089074B" w:rsidRDefault="0089074B">
    <w:pPr>
      <w:pStyle w:val="Header"/>
      <w:ind w:right="-1797"/>
    </w:pPr>
  </w:p>
  <w:p w:rsidR="0089074B" w:rsidRDefault="0089074B">
    <w:pPr>
      <w:pStyle w:val="Header"/>
      <w:ind w:right="-1797"/>
    </w:pPr>
  </w:p>
  <w:p w:rsidR="0089074B" w:rsidRDefault="0089074B">
    <w:pPr>
      <w:pStyle w:val="Header"/>
      <w:ind w:right="-1797"/>
    </w:pPr>
  </w:p>
  <w:p w:rsidR="00971459" w:rsidRDefault="00971459">
    <w:pPr>
      <w:pStyle w:val="Header"/>
      <w:ind w:right="-179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25744"/>
    <w:multiLevelType w:val="hybridMultilevel"/>
    <w:tmpl w:val="0F9E8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465D8D"/>
    <w:multiLevelType w:val="hybridMultilevel"/>
    <w:tmpl w:val="813C8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A154E7"/>
    <w:multiLevelType w:val="hybridMultilevel"/>
    <w:tmpl w:val="B872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1C505C"/>
    <w:multiLevelType w:val="hybridMultilevel"/>
    <w:tmpl w:val="33D24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7811D0"/>
    <w:multiLevelType w:val="hybridMultilevel"/>
    <w:tmpl w:val="21984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2E7A5D"/>
    <w:multiLevelType w:val="hybridMultilevel"/>
    <w:tmpl w:val="28A4A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C479C6"/>
    <w:multiLevelType w:val="hybridMultilevel"/>
    <w:tmpl w:val="CA7C8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AA402B"/>
    <w:multiLevelType w:val="hybridMultilevel"/>
    <w:tmpl w:val="C3483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053A57"/>
    <w:multiLevelType w:val="hybridMultilevel"/>
    <w:tmpl w:val="C3A08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36E1249"/>
    <w:multiLevelType w:val="hybridMultilevel"/>
    <w:tmpl w:val="3B245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7"/>
  </w:num>
  <w:num w:numId="5">
    <w:abstractNumId w:val="2"/>
  </w:num>
  <w:num w:numId="6">
    <w:abstractNumId w:val="0"/>
  </w:num>
  <w:num w:numId="7">
    <w:abstractNumId w:val="4"/>
  </w:num>
  <w:num w:numId="8">
    <w:abstractNumId w:val="8"/>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rawingGridHorizontalSpacing w:val="12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72DA"/>
    <w:rsid w:val="00011EB5"/>
    <w:rsid w:val="00013382"/>
    <w:rsid w:val="00027292"/>
    <w:rsid w:val="00033F68"/>
    <w:rsid w:val="000479D6"/>
    <w:rsid w:val="00061401"/>
    <w:rsid w:val="000B273A"/>
    <w:rsid w:val="000B63A2"/>
    <w:rsid w:val="000E774C"/>
    <w:rsid w:val="000F5861"/>
    <w:rsid w:val="00110942"/>
    <w:rsid w:val="0011361A"/>
    <w:rsid w:val="001136A0"/>
    <w:rsid w:val="00124751"/>
    <w:rsid w:val="00173FCB"/>
    <w:rsid w:val="001A6423"/>
    <w:rsid w:val="001C0A57"/>
    <w:rsid w:val="001C42B5"/>
    <w:rsid w:val="001C7CF3"/>
    <w:rsid w:val="001D2AEE"/>
    <w:rsid w:val="001D51F8"/>
    <w:rsid w:val="001E2134"/>
    <w:rsid w:val="00224656"/>
    <w:rsid w:val="00233E52"/>
    <w:rsid w:val="00257218"/>
    <w:rsid w:val="00274F54"/>
    <w:rsid w:val="0028545E"/>
    <w:rsid w:val="002A2071"/>
    <w:rsid w:val="002B149E"/>
    <w:rsid w:val="002D28D2"/>
    <w:rsid w:val="003206C3"/>
    <w:rsid w:val="003242A4"/>
    <w:rsid w:val="00330C93"/>
    <w:rsid w:val="00344050"/>
    <w:rsid w:val="00360199"/>
    <w:rsid w:val="00366457"/>
    <w:rsid w:val="00393452"/>
    <w:rsid w:val="003A154F"/>
    <w:rsid w:val="003B281E"/>
    <w:rsid w:val="003B5DB9"/>
    <w:rsid w:val="004031DB"/>
    <w:rsid w:val="00406C81"/>
    <w:rsid w:val="00435F46"/>
    <w:rsid w:val="00455BFD"/>
    <w:rsid w:val="004627FF"/>
    <w:rsid w:val="00472A91"/>
    <w:rsid w:val="00492AC8"/>
    <w:rsid w:val="00493889"/>
    <w:rsid w:val="004A0B9B"/>
    <w:rsid w:val="004B3D80"/>
    <w:rsid w:val="004D3468"/>
    <w:rsid w:val="004F2C38"/>
    <w:rsid w:val="004F374A"/>
    <w:rsid w:val="00510675"/>
    <w:rsid w:val="00525DDB"/>
    <w:rsid w:val="005313C9"/>
    <w:rsid w:val="0056527E"/>
    <w:rsid w:val="005716CD"/>
    <w:rsid w:val="0057488D"/>
    <w:rsid w:val="00580498"/>
    <w:rsid w:val="005956C7"/>
    <w:rsid w:val="00597C30"/>
    <w:rsid w:val="005A7C66"/>
    <w:rsid w:val="005B1891"/>
    <w:rsid w:val="005E3F7E"/>
    <w:rsid w:val="005E6954"/>
    <w:rsid w:val="00607869"/>
    <w:rsid w:val="00636F56"/>
    <w:rsid w:val="006469E0"/>
    <w:rsid w:val="006723E6"/>
    <w:rsid w:val="0067754A"/>
    <w:rsid w:val="006961D5"/>
    <w:rsid w:val="006A70D8"/>
    <w:rsid w:val="006C541E"/>
    <w:rsid w:val="006C7379"/>
    <w:rsid w:val="00717F75"/>
    <w:rsid w:val="007502F4"/>
    <w:rsid w:val="00761F92"/>
    <w:rsid w:val="0077241F"/>
    <w:rsid w:val="007726BB"/>
    <w:rsid w:val="0077433A"/>
    <w:rsid w:val="007B7FCD"/>
    <w:rsid w:val="008040B0"/>
    <w:rsid w:val="00823331"/>
    <w:rsid w:val="00837791"/>
    <w:rsid w:val="00844802"/>
    <w:rsid w:val="00864E21"/>
    <w:rsid w:val="0089074B"/>
    <w:rsid w:val="008A2B93"/>
    <w:rsid w:val="008A70AB"/>
    <w:rsid w:val="008D1E62"/>
    <w:rsid w:val="008F0D52"/>
    <w:rsid w:val="008F2EED"/>
    <w:rsid w:val="008F6551"/>
    <w:rsid w:val="009011C7"/>
    <w:rsid w:val="00903520"/>
    <w:rsid w:val="009040FA"/>
    <w:rsid w:val="00936CF9"/>
    <w:rsid w:val="00943823"/>
    <w:rsid w:val="009534E1"/>
    <w:rsid w:val="009617A1"/>
    <w:rsid w:val="00971459"/>
    <w:rsid w:val="009B3790"/>
    <w:rsid w:val="009D03FE"/>
    <w:rsid w:val="009E3096"/>
    <w:rsid w:val="009F1355"/>
    <w:rsid w:val="009F600F"/>
    <w:rsid w:val="00A02FF6"/>
    <w:rsid w:val="00A31D89"/>
    <w:rsid w:val="00A621BA"/>
    <w:rsid w:val="00A65C01"/>
    <w:rsid w:val="00A673EE"/>
    <w:rsid w:val="00A75F69"/>
    <w:rsid w:val="00A82F76"/>
    <w:rsid w:val="00A91CD9"/>
    <w:rsid w:val="00AA4B13"/>
    <w:rsid w:val="00AA695B"/>
    <w:rsid w:val="00AC48EE"/>
    <w:rsid w:val="00B26F45"/>
    <w:rsid w:val="00B63827"/>
    <w:rsid w:val="00B71F49"/>
    <w:rsid w:val="00B86B50"/>
    <w:rsid w:val="00B91170"/>
    <w:rsid w:val="00B97BE9"/>
    <w:rsid w:val="00BA350F"/>
    <w:rsid w:val="00BA5E50"/>
    <w:rsid w:val="00BD0892"/>
    <w:rsid w:val="00BF4A3B"/>
    <w:rsid w:val="00C164F2"/>
    <w:rsid w:val="00C5466E"/>
    <w:rsid w:val="00C855A7"/>
    <w:rsid w:val="00CA720E"/>
    <w:rsid w:val="00CB566C"/>
    <w:rsid w:val="00D01EF6"/>
    <w:rsid w:val="00D238C4"/>
    <w:rsid w:val="00D367B5"/>
    <w:rsid w:val="00D46CEB"/>
    <w:rsid w:val="00D92933"/>
    <w:rsid w:val="00DC57EC"/>
    <w:rsid w:val="00E1198E"/>
    <w:rsid w:val="00E123B9"/>
    <w:rsid w:val="00E30CFC"/>
    <w:rsid w:val="00E50886"/>
    <w:rsid w:val="00E53471"/>
    <w:rsid w:val="00E55839"/>
    <w:rsid w:val="00E56C82"/>
    <w:rsid w:val="00E63CF9"/>
    <w:rsid w:val="00E648C1"/>
    <w:rsid w:val="00E707E0"/>
    <w:rsid w:val="00E82C25"/>
    <w:rsid w:val="00E93539"/>
    <w:rsid w:val="00EA58ED"/>
    <w:rsid w:val="00EC7010"/>
    <w:rsid w:val="00ED4815"/>
    <w:rsid w:val="00ED72DA"/>
    <w:rsid w:val="00F15F97"/>
    <w:rsid w:val="00F23825"/>
    <w:rsid w:val="00F26FF0"/>
    <w:rsid w:val="00F35CAD"/>
    <w:rsid w:val="00F54944"/>
    <w:rsid w:val="00F955E1"/>
    <w:rsid w:val="00FD6D3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39"/>
    <w:rPr>
      <w:rFonts w:ascii="Verdana" w:hAnsi="Verdana"/>
      <w:color w:val="000000"/>
      <w:sz w:val="24"/>
      <w:lang w:eastAsia="en-US"/>
    </w:rPr>
  </w:style>
  <w:style w:type="paragraph" w:styleId="Heading1">
    <w:name w:val="heading 1"/>
    <w:basedOn w:val="Normal"/>
    <w:next w:val="Normal"/>
    <w:qFormat/>
    <w:rsid w:val="00E55839"/>
    <w:pPr>
      <w:keepNext/>
      <w:spacing w:before="240" w:after="60"/>
      <w:outlineLvl w:val="0"/>
    </w:pPr>
    <w:rPr>
      <w:rFonts w:ascii="Times New Roman" w:hAnsi="Times New Roman"/>
      <w:color w:val="3399FF"/>
      <w:kern w:val="32"/>
      <w:sz w:val="32"/>
    </w:rPr>
  </w:style>
  <w:style w:type="paragraph" w:styleId="Heading2">
    <w:name w:val="heading 2"/>
    <w:basedOn w:val="Normal"/>
    <w:next w:val="Normal"/>
    <w:qFormat/>
    <w:rsid w:val="00E55839"/>
    <w:pPr>
      <w:keepNext/>
      <w:spacing w:before="240" w:after="60"/>
      <w:outlineLvl w:val="1"/>
    </w:pPr>
    <w:rPr>
      <w:rFonts w:ascii="Times New Roman" w:hAnsi="Times New Roman"/>
      <w:color w:val="3399FF"/>
      <w:sz w:val="28"/>
    </w:rPr>
  </w:style>
  <w:style w:type="paragraph" w:styleId="Heading3">
    <w:name w:val="heading 3"/>
    <w:basedOn w:val="Normal"/>
    <w:next w:val="Normal"/>
    <w:qFormat/>
    <w:rsid w:val="00E55839"/>
    <w:pPr>
      <w:keepNext/>
      <w:spacing w:before="240" w:after="60"/>
      <w:outlineLvl w:val="2"/>
    </w:pPr>
    <w:rPr>
      <w:rFonts w:ascii="Times New Roman" w:hAnsi="Times New Roman"/>
      <w:color w:val="3399FF"/>
      <w:sz w:val="26"/>
    </w:rPr>
  </w:style>
  <w:style w:type="paragraph" w:styleId="Heading4">
    <w:name w:val="heading 4"/>
    <w:basedOn w:val="Normal"/>
    <w:next w:val="Normal"/>
    <w:qFormat/>
    <w:rsid w:val="00E55839"/>
    <w:pPr>
      <w:keepNext/>
      <w:spacing w:before="240" w:after="60"/>
      <w:outlineLvl w:val="3"/>
    </w:pPr>
    <w:rPr>
      <w:rFonts w:ascii="Times New Roman" w:hAnsi="Times New Roman"/>
      <w:color w:val="3399FF"/>
      <w:sz w:val="28"/>
    </w:rPr>
  </w:style>
  <w:style w:type="paragraph" w:styleId="Heading5">
    <w:name w:val="heading 5"/>
    <w:basedOn w:val="Normal"/>
    <w:next w:val="Normal"/>
    <w:qFormat/>
    <w:rsid w:val="00E55839"/>
    <w:pPr>
      <w:spacing w:before="240" w:after="60"/>
      <w:outlineLvl w:val="4"/>
    </w:pPr>
    <w:rPr>
      <w:rFonts w:ascii="Times New Roman" w:hAnsi="Times New Roman"/>
      <w:color w:val="3399FF"/>
      <w:sz w:val="26"/>
    </w:rPr>
  </w:style>
  <w:style w:type="paragraph" w:styleId="Heading6">
    <w:name w:val="heading 6"/>
    <w:basedOn w:val="Normal"/>
    <w:next w:val="Normal"/>
    <w:qFormat/>
    <w:rsid w:val="00E55839"/>
    <w:pPr>
      <w:spacing w:before="240" w:after="60"/>
      <w:outlineLvl w:val="5"/>
    </w:pPr>
    <w:rPr>
      <w:rFonts w:ascii="Times New Roman" w:hAnsi="Times New Roman"/>
      <w:color w:val="3399FF"/>
      <w:sz w:val="22"/>
    </w:rPr>
  </w:style>
  <w:style w:type="paragraph" w:styleId="Heading7">
    <w:name w:val="heading 7"/>
    <w:basedOn w:val="Normal"/>
    <w:next w:val="Normal"/>
    <w:qFormat/>
    <w:rsid w:val="00E55839"/>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5839"/>
    <w:rPr>
      <w:color w:val="3399FF"/>
      <w:u w:val="single"/>
    </w:rPr>
  </w:style>
  <w:style w:type="character" w:styleId="FollowedHyperlink">
    <w:name w:val="FollowedHyperlink"/>
    <w:rsid w:val="00E55839"/>
    <w:rPr>
      <w:color w:val="666666"/>
      <w:u w:val="single"/>
    </w:rPr>
  </w:style>
  <w:style w:type="paragraph" w:styleId="BodyText">
    <w:name w:val="Body Text"/>
    <w:basedOn w:val="Normal"/>
    <w:rsid w:val="00E55839"/>
    <w:pPr>
      <w:jc w:val="right"/>
    </w:pPr>
    <w:rPr>
      <w:rFonts w:eastAsia="Times New Roman"/>
      <w:u w:color="0000EB"/>
      <w:lang w:val="en-US"/>
    </w:rPr>
  </w:style>
  <w:style w:type="paragraph" w:styleId="BodyText2">
    <w:name w:val="Body Text 2"/>
    <w:basedOn w:val="Normal"/>
    <w:rsid w:val="00E55839"/>
    <w:rPr>
      <w:rFonts w:ascii="Arial" w:eastAsia="Times New Roman" w:hAnsi="Arial"/>
      <w:sz w:val="16"/>
      <w:lang w:val="en-US"/>
    </w:rPr>
  </w:style>
  <w:style w:type="paragraph" w:styleId="Header">
    <w:name w:val="header"/>
    <w:basedOn w:val="Normal"/>
    <w:rsid w:val="00E55839"/>
    <w:pPr>
      <w:tabs>
        <w:tab w:val="center" w:pos="4320"/>
        <w:tab w:val="right" w:pos="8640"/>
      </w:tabs>
    </w:pPr>
  </w:style>
  <w:style w:type="paragraph" w:styleId="Footer">
    <w:name w:val="footer"/>
    <w:basedOn w:val="Normal"/>
    <w:rsid w:val="00E55839"/>
    <w:pPr>
      <w:tabs>
        <w:tab w:val="center" w:pos="4320"/>
        <w:tab w:val="right" w:pos="8640"/>
      </w:tabs>
    </w:pPr>
  </w:style>
  <w:style w:type="table" w:styleId="TableGrid">
    <w:name w:val="Table Grid"/>
    <w:basedOn w:val="TableNormal"/>
    <w:rsid w:val="003664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469E0"/>
    <w:rPr>
      <w:rFonts w:ascii="Tahoma" w:hAnsi="Tahoma" w:cs="Tahoma"/>
      <w:sz w:val="16"/>
      <w:szCs w:val="16"/>
    </w:rPr>
  </w:style>
  <w:style w:type="character" w:customStyle="1" w:styleId="UnresolvedMention">
    <w:name w:val="Unresolved Mention"/>
    <w:uiPriority w:val="99"/>
    <w:semiHidden/>
    <w:unhideWhenUsed/>
    <w:rsid w:val="00D01EF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2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ith%20sleafer\Local%20Settings\Temporary%20Internet%20Files\OLK1\trampolining%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3504A-E9B6-422E-9F59-181E8EB2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trampolining (2).dot</Template>
  <TotalTime>8</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jjjj</vt:lpstr>
    </vt:vector>
  </TitlesOfParts>
  <Company>t</Company>
  <LinksUpToDate>false</LinksUpToDate>
  <CharactersWithSpaces>1828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jjjj</dc:title>
  <dc:creator>keith sleafer</dc:creator>
  <cp:lastModifiedBy>Tab Baron</cp:lastModifiedBy>
  <cp:revision>5</cp:revision>
  <cp:lastPrinted>2016-04-14T12:54:00Z</cp:lastPrinted>
  <dcterms:created xsi:type="dcterms:W3CDTF">2022-02-24T12:24:00Z</dcterms:created>
  <dcterms:modified xsi:type="dcterms:W3CDTF">2023-11-27T13:47:00Z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ARCS 010</vt:lpwstr>
  </property>
</Properties>
</file>