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4E6BBA" w14:textId="7753AEB7" w:rsidR="00F87BEA" w:rsidRPr="00A64EBE" w:rsidRDefault="00F87BEA" w:rsidP="00FF31A4">
      <w:pPr>
        <w:ind w:left="567" w:right="560"/>
        <w:rPr>
          <w:sz w:val="12"/>
        </w:rPr>
      </w:pPr>
    </w:p>
    <w:p w14:paraId="1A87AC0B" w14:textId="72446DBD" w:rsidR="00FF31A4" w:rsidRPr="00871C3E" w:rsidRDefault="00FF31A4" w:rsidP="00FF31A4">
      <w:pPr>
        <w:ind w:left="567" w:right="560"/>
        <w:rPr>
          <w:sz w:val="28"/>
          <w:szCs w:val="18"/>
        </w:rPr>
      </w:pPr>
      <w:r w:rsidRPr="00871C3E">
        <w:rPr>
          <w:sz w:val="28"/>
          <w:szCs w:val="18"/>
        </w:rPr>
        <w:t>Dear Parent/Guardian,</w:t>
      </w:r>
    </w:p>
    <w:p w14:paraId="10AC1C79" w14:textId="5594A80C" w:rsidR="00CF76CA" w:rsidRPr="00871C3E" w:rsidRDefault="00CF76CA" w:rsidP="00CF76CA">
      <w:pPr>
        <w:ind w:right="560"/>
        <w:rPr>
          <w:sz w:val="28"/>
          <w:szCs w:val="18"/>
        </w:rPr>
      </w:pPr>
    </w:p>
    <w:p w14:paraId="65381BAB" w14:textId="12E0A1DC" w:rsidR="004B30C0" w:rsidRPr="00871C3E" w:rsidRDefault="00CF76CA" w:rsidP="00CF76CA">
      <w:pPr>
        <w:spacing w:line="276" w:lineRule="auto"/>
        <w:ind w:left="567" w:right="560"/>
        <w:jc w:val="both"/>
        <w:rPr>
          <w:sz w:val="28"/>
          <w:szCs w:val="18"/>
        </w:rPr>
      </w:pPr>
      <w:r w:rsidRPr="00871C3E">
        <w:rPr>
          <w:sz w:val="28"/>
          <w:szCs w:val="18"/>
        </w:rPr>
        <w:t xml:space="preserve">The Revolve TC competition is quickly </w:t>
      </w:r>
      <w:proofErr w:type="gramStart"/>
      <w:r w:rsidRPr="00871C3E">
        <w:rPr>
          <w:sz w:val="28"/>
          <w:szCs w:val="18"/>
        </w:rPr>
        <w:t>approaching</w:t>
      </w:r>
      <w:proofErr w:type="gramEnd"/>
      <w:r w:rsidRPr="00871C3E">
        <w:rPr>
          <w:sz w:val="28"/>
          <w:szCs w:val="18"/>
        </w:rPr>
        <w:t xml:space="preserve"> and we have created some </w:t>
      </w:r>
      <w:r w:rsidR="00E9586C" w:rsidRPr="00871C3E">
        <w:rPr>
          <w:sz w:val="28"/>
          <w:szCs w:val="18"/>
        </w:rPr>
        <w:t xml:space="preserve">New </w:t>
      </w:r>
      <w:r w:rsidRPr="00871C3E">
        <w:rPr>
          <w:sz w:val="28"/>
          <w:szCs w:val="18"/>
        </w:rPr>
        <w:t xml:space="preserve">Revolve Competition T-Shirts! </w:t>
      </w:r>
      <w:r w:rsidR="00C55A88" w:rsidRPr="00871C3E">
        <w:rPr>
          <w:sz w:val="28"/>
          <w:szCs w:val="18"/>
        </w:rPr>
        <w:t>This is not obligatory, purely an option.</w:t>
      </w:r>
      <w:r w:rsidR="00F87BEA" w:rsidRPr="00871C3E">
        <w:rPr>
          <w:sz w:val="28"/>
          <w:szCs w:val="18"/>
        </w:rPr>
        <w:t xml:space="preserve"> The </w:t>
      </w:r>
      <w:r w:rsidR="002075F5" w:rsidRPr="00871C3E">
        <w:rPr>
          <w:sz w:val="28"/>
          <w:szCs w:val="18"/>
        </w:rPr>
        <w:t>T-S</w:t>
      </w:r>
      <w:r w:rsidR="00F87BEA" w:rsidRPr="00871C3E">
        <w:rPr>
          <w:sz w:val="28"/>
          <w:szCs w:val="18"/>
        </w:rPr>
        <w:t>hirts are on sale for £1</w:t>
      </w:r>
      <w:r w:rsidR="00074D89">
        <w:rPr>
          <w:sz w:val="28"/>
          <w:szCs w:val="18"/>
        </w:rPr>
        <w:t>8</w:t>
      </w:r>
      <w:r w:rsidR="00F87BEA" w:rsidRPr="00871C3E">
        <w:rPr>
          <w:sz w:val="28"/>
          <w:szCs w:val="18"/>
        </w:rPr>
        <w:t xml:space="preserve"> each</w:t>
      </w:r>
      <w:r w:rsidRPr="00871C3E">
        <w:rPr>
          <w:sz w:val="28"/>
          <w:szCs w:val="18"/>
        </w:rPr>
        <w:t>.</w:t>
      </w:r>
      <w:r w:rsidR="0042639C" w:rsidRPr="00871C3E">
        <w:rPr>
          <w:sz w:val="28"/>
          <w:szCs w:val="18"/>
        </w:rPr>
        <w:t xml:space="preserve"> We are also selling Revolve Water Bottles for £1</w:t>
      </w:r>
      <w:r w:rsidR="00074D89">
        <w:rPr>
          <w:sz w:val="28"/>
          <w:szCs w:val="18"/>
        </w:rPr>
        <w:t>2</w:t>
      </w:r>
      <w:r w:rsidR="00871C3E" w:rsidRPr="00871C3E">
        <w:rPr>
          <w:sz w:val="28"/>
          <w:szCs w:val="18"/>
        </w:rPr>
        <w:t>.</w:t>
      </w:r>
      <w:r w:rsidR="0042639C" w:rsidRPr="00871C3E">
        <w:rPr>
          <w:sz w:val="28"/>
          <w:szCs w:val="18"/>
        </w:rPr>
        <w:t xml:space="preserve"> </w:t>
      </w:r>
      <w:r w:rsidR="00F87BEA" w:rsidRPr="00871C3E">
        <w:rPr>
          <w:sz w:val="28"/>
          <w:szCs w:val="18"/>
        </w:rPr>
        <w:t>Your child can then have their name/nickname on the back</w:t>
      </w:r>
      <w:r w:rsidR="0042639C" w:rsidRPr="00871C3E">
        <w:rPr>
          <w:sz w:val="28"/>
          <w:szCs w:val="18"/>
        </w:rPr>
        <w:t xml:space="preserve"> of the t-shirt/side of the water bottle as shown below</w:t>
      </w:r>
      <w:r w:rsidR="00A64EBE" w:rsidRPr="00871C3E">
        <w:rPr>
          <w:sz w:val="28"/>
          <w:szCs w:val="18"/>
        </w:rPr>
        <w:t xml:space="preserve"> (this is included in the cost).</w:t>
      </w:r>
      <w:r w:rsidR="0042639C" w:rsidRPr="00871C3E">
        <w:rPr>
          <w:sz w:val="28"/>
          <w:szCs w:val="18"/>
        </w:rPr>
        <w:t xml:space="preserve"> </w:t>
      </w:r>
    </w:p>
    <w:p w14:paraId="348A52C7" w14:textId="57849359" w:rsidR="00C55A88" w:rsidRPr="00F25FEB" w:rsidRDefault="00B70652" w:rsidP="00FF31A4">
      <w:pPr>
        <w:spacing w:line="276" w:lineRule="auto"/>
        <w:ind w:left="567" w:right="560"/>
        <w:jc w:val="both"/>
        <w:rPr>
          <w:sz w:val="32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0B0588BE" wp14:editId="1B1EA71E">
            <wp:simplePos x="0" y="0"/>
            <wp:positionH relativeFrom="column">
              <wp:posOffset>3056255</wp:posOffset>
            </wp:positionH>
            <wp:positionV relativeFrom="paragraph">
              <wp:posOffset>237884</wp:posOffset>
            </wp:positionV>
            <wp:extent cx="2228850" cy="2796540"/>
            <wp:effectExtent l="0" t="0" r="0" b="3810"/>
            <wp:wrapTight wrapText="bothSides">
              <wp:wrapPolygon edited="0">
                <wp:start x="0" y="0"/>
                <wp:lineTo x="0" y="21482"/>
                <wp:lineTo x="21415" y="21482"/>
                <wp:lineTo x="21415" y="0"/>
                <wp:lineTo x="0" y="0"/>
              </wp:wrapPolygon>
            </wp:wrapTight>
            <wp:docPr id="156236799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003" t="7073" r="17880" b="17500"/>
                    <a:stretch/>
                  </pic:blipFill>
                  <pic:spPr bwMode="auto">
                    <a:xfrm>
                      <a:off x="0" y="0"/>
                      <a:ext cx="2228850" cy="279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3CD625FF" wp14:editId="141595C0">
            <wp:simplePos x="0" y="0"/>
            <wp:positionH relativeFrom="column">
              <wp:posOffset>455239</wp:posOffset>
            </wp:positionH>
            <wp:positionV relativeFrom="paragraph">
              <wp:posOffset>239789</wp:posOffset>
            </wp:positionV>
            <wp:extent cx="2374265" cy="2841625"/>
            <wp:effectExtent l="0" t="0" r="6985" b="0"/>
            <wp:wrapTight wrapText="bothSides">
              <wp:wrapPolygon edited="0">
                <wp:start x="0" y="0"/>
                <wp:lineTo x="0" y="21431"/>
                <wp:lineTo x="21490" y="21431"/>
                <wp:lineTo x="21490" y="0"/>
                <wp:lineTo x="0" y="0"/>
              </wp:wrapPolygon>
            </wp:wrapTight>
            <wp:docPr id="78624263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444" t="6853" r="12014" b="9882"/>
                    <a:stretch/>
                  </pic:blipFill>
                  <pic:spPr bwMode="auto">
                    <a:xfrm>
                      <a:off x="0" y="0"/>
                      <a:ext cx="2374265" cy="284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236A">
        <w:rPr>
          <w:noProof/>
        </w:rPr>
        <w:drawing>
          <wp:anchor distT="0" distB="0" distL="114300" distR="114300" simplePos="0" relativeHeight="251660288" behindDoc="1" locked="0" layoutInCell="1" allowOverlap="1" wp14:anchorId="2EFD19A4" wp14:editId="1FA08C2A">
            <wp:simplePos x="0" y="0"/>
            <wp:positionH relativeFrom="margin">
              <wp:posOffset>5448935</wp:posOffset>
            </wp:positionH>
            <wp:positionV relativeFrom="paragraph">
              <wp:posOffset>207010</wp:posOffset>
            </wp:positionV>
            <wp:extent cx="1228725" cy="2954655"/>
            <wp:effectExtent l="0" t="0" r="9525" b="0"/>
            <wp:wrapTight wrapText="bothSides">
              <wp:wrapPolygon edited="0">
                <wp:start x="0" y="0"/>
                <wp:lineTo x="0" y="21447"/>
                <wp:lineTo x="21433" y="21447"/>
                <wp:lineTo x="21433" y="0"/>
                <wp:lineTo x="0" y="0"/>
              </wp:wrapPolygon>
            </wp:wrapTight>
            <wp:docPr id="7" name="Picture 7" descr="A picture containing tableware&#10;&#10;Description automatically generated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picture containing tableware&#10;&#10;Description automatically generated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974" t="7353" r="21078" b="7058"/>
                    <a:stretch/>
                  </pic:blipFill>
                  <pic:spPr bwMode="auto">
                    <a:xfrm>
                      <a:off x="0" y="0"/>
                      <a:ext cx="1228725" cy="295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966619" w14:textId="5A4E0037" w:rsidR="00C55A88" w:rsidRDefault="00C55A88" w:rsidP="00FF31A4">
      <w:pPr>
        <w:spacing w:line="276" w:lineRule="auto"/>
        <w:ind w:left="567" w:right="560"/>
        <w:jc w:val="both"/>
      </w:pPr>
    </w:p>
    <w:p w14:paraId="59D7A3B3" w14:textId="7E45EA64" w:rsidR="004B30C0" w:rsidRDefault="004B30C0" w:rsidP="00FF31A4">
      <w:pPr>
        <w:spacing w:line="276" w:lineRule="auto"/>
        <w:ind w:left="567" w:right="560"/>
        <w:jc w:val="both"/>
      </w:pPr>
    </w:p>
    <w:p w14:paraId="40AFE2F8" w14:textId="1A5ED0BE" w:rsidR="005143E4" w:rsidRDefault="005143E4" w:rsidP="00FF31A4">
      <w:pPr>
        <w:spacing w:line="276" w:lineRule="auto"/>
        <w:ind w:left="567" w:right="560"/>
        <w:jc w:val="both"/>
      </w:pPr>
    </w:p>
    <w:p w14:paraId="36A30EE0" w14:textId="625C9756" w:rsidR="005143E4" w:rsidRDefault="005143E4" w:rsidP="00FF31A4">
      <w:pPr>
        <w:spacing w:line="276" w:lineRule="auto"/>
        <w:ind w:left="567" w:right="560"/>
        <w:jc w:val="both"/>
      </w:pPr>
    </w:p>
    <w:p w14:paraId="287E657E" w14:textId="784511A8" w:rsidR="005143E4" w:rsidRDefault="005143E4" w:rsidP="00FF31A4">
      <w:pPr>
        <w:spacing w:line="276" w:lineRule="auto"/>
        <w:ind w:left="567" w:right="560"/>
        <w:jc w:val="both"/>
      </w:pPr>
    </w:p>
    <w:p w14:paraId="14085C82" w14:textId="368427CB" w:rsidR="005143E4" w:rsidRDefault="005143E4" w:rsidP="00FF31A4">
      <w:pPr>
        <w:spacing w:line="276" w:lineRule="auto"/>
        <w:ind w:left="567" w:right="560"/>
        <w:jc w:val="both"/>
      </w:pPr>
    </w:p>
    <w:p w14:paraId="1FD19084" w14:textId="77777777" w:rsidR="004B30C0" w:rsidRPr="00B74DFB" w:rsidRDefault="004B30C0" w:rsidP="00B74DFB"/>
    <w:p w14:paraId="45A1CEA7" w14:textId="77777777" w:rsidR="00520AB3" w:rsidRDefault="00520AB3" w:rsidP="00520AB3">
      <w:pPr>
        <w:spacing w:line="276" w:lineRule="auto"/>
        <w:ind w:left="567" w:right="560"/>
        <w:jc w:val="both"/>
      </w:pPr>
      <w:r>
        <w:t xml:space="preserve"> </w:t>
      </w:r>
    </w:p>
    <w:p w14:paraId="6B81A712" w14:textId="77777777" w:rsidR="00F25FEB" w:rsidRDefault="00F25FEB" w:rsidP="00520AB3">
      <w:pPr>
        <w:spacing w:line="276" w:lineRule="auto"/>
        <w:ind w:left="567" w:right="560"/>
        <w:jc w:val="both"/>
      </w:pPr>
    </w:p>
    <w:p w14:paraId="67F3458A" w14:textId="77777777" w:rsidR="00F25FEB" w:rsidRDefault="00F25FEB" w:rsidP="00520AB3">
      <w:pPr>
        <w:spacing w:line="276" w:lineRule="auto"/>
        <w:ind w:left="567" w:right="560"/>
        <w:jc w:val="both"/>
      </w:pPr>
    </w:p>
    <w:p w14:paraId="7ABF9D77" w14:textId="77777777" w:rsidR="00F25FEB" w:rsidRDefault="00F25FEB" w:rsidP="00520AB3">
      <w:pPr>
        <w:spacing w:line="276" w:lineRule="auto"/>
        <w:ind w:left="567" w:right="560"/>
        <w:jc w:val="both"/>
      </w:pPr>
    </w:p>
    <w:p w14:paraId="2408D25F" w14:textId="404BBC30" w:rsidR="00F25FEB" w:rsidRDefault="00F25FEB" w:rsidP="00520AB3">
      <w:pPr>
        <w:spacing w:line="276" w:lineRule="auto"/>
        <w:ind w:left="567" w:right="560"/>
        <w:jc w:val="both"/>
      </w:pPr>
    </w:p>
    <w:p w14:paraId="017B4EF9" w14:textId="77777777" w:rsidR="00F25FEB" w:rsidRPr="00A64EBE" w:rsidRDefault="00F25FEB" w:rsidP="00520AB3">
      <w:pPr>
        <w:spacing w:line="276" w:lineRule="auto"/>
        <w:ind w:left="567" w:right="560"/>
        <w:jc w:val="both"/>
        <w:rPr>
          <w:sz w:val="8"/>
        </w:rPr>
      </w:pPr>
    </w:p>
    <w:p w14:paraId="40B5C5E6" w14:textId="77777777" w:rsidR="00E4720E" w:rsidRDefault="00E4720E" w:rsidP="00F25FEB">
      <w:pPr>
        <w:spacing w:line="276" w:lineRule="auto"/>
        <w:ind w:left="567" w:right="560"/>
        <w:jc w:val="center"/>
        <w:rPr>
          <w:sz w:val="28"/>
          <w:szCs w:val="18"/>
        </w:rPr>
      </w:pPr>
    </w:p>
    <w:p w14:paraId="7D5B6FC8" w14:textId="77777777" w:rsidR="00E4720E" w:rsidRDefault="00E4720E" w:rsidP="00F25FEB">
      <w:pPr>
        <w:spacing w:line="276" w:lineRule="auto"/>
        <w:ind w:left="567" w:right="560"/>
        <w:jc w:val="center"/>
        <w:rPr>
          <w:sz w:val="28"/>
          <w:szCs w:val="18"/>
        </w:rPr>
      </w:pPr>
    </w:p>
    <w:p w14:paraId="72914C5E" w14:textId="1875E192" w:rsidR="00A64EBE" w:rsidRPr="00E4720E" w:rsidRDefault="00F25FEB" w:rsidP="00F25FEB">
      <w:pPr>
        <w:spacing w:line="276" w:lineRule="auto"/>
        <w:ind w:left="567" w:right="560"/>
        <w:jc w:val="center"/>
        <w:rPr>
          <w:sz w:val="28"/>
          <w:szCs w:val="18"/>
        </w:rPr>
      </w:pPr>
      <w:r w:rsidRPr="00E4720E">
        <w:rPr>
          <w:sz w:val="28"/>
          <w:szCs w:val="18"/>
        </w:rPr>
        <w:t xml:space="preserve">If you are </w:t>
      </w:r>
      <w:proofErr w:type="gramStart"/>
      <w:r w:rsidRPr="00E4720E">
        <w:rPr>
          <w:sz w:val="28"/>
          <w:szCs w:val="18"/>
        </w:rPr>
        <w:t>interested</w:t>
      </w:r>
      <w:proofErr w:type="gramEnd"/>
      <w:r w:rsidRPr="00E4720E">
        <w:rPr>
          <w:sz w:val="28"/>
          <w:szCs w:val="18"/>
        </w:rPr>
        <w:t xml:space="preserve"> please fill in the form</w:t>
      </w:r>
      <w:r w:rsidR="00871C3E" w:rsidRPr="00E4720E">
        <w:rPr>
          <w:sz w:val="28"/>
          <w:szCs w:val="18"/>
        </w:rPr>
        <w:t xml:space="preserve"> overleaf</w:t>
      </w:r>
      <w:r w:rsidRPr="00E4720E">
        <w:rPr>
          <w:sz w:val="28"/>
          <w:szCs w:val="18"/>
        </w:rPr>
        <w:t xml:space="preserve">, </w:t>
      </w:r>
    </w:p>
    <w:p w14:paraId="4C36FF09" w14:textId="5E78B719" w:rsidR="002075F5" w:rsidRPr="00E4720E" w:rsidRDefault="00F25FEB" w:rsidP="002075F5">
      <w:pPr>
        <w:spacing w:line="276" w:lineRule="auto"/>
        <w:ind w:left="567" w:right="560"/>
        <w:jc w:val="center"/>
        <w:rPr>
          <w:sz w:val="28"/>
          <w:szCs w:val="18"/>
        </w:rPr>
      </w:pPr>
      <w:r w:rsidRPr="00E4720E">
        <w:rPr>
          <w:sz w:val="28"/>
          <w:szCs w:val="18"/>
        </w:rPr>
        <w:t>and</w:t>
      </w:r>
      <w:r w:rsidR="00A64EBE" w:rsidRPr="00E4720E">
        <w:rPr>
          <w:sz w:val="28"/>
          <w:szCs w:val="18"/>
        </w:rPr>
        <w:t xml:space="preserve"> return it (along with payment)</w:t>
      </w:r>
      <w:r w:rsidR="002075F5" w:rsidRPr="00E4720E">
        <w:rPr>
          <w:sz w:val="28"/>
          <w:szCs w:val="18"/>
        </w:rPr>
        <w:t>.</w:t>
      </w:r>
    </w:p>
    <w:p w14:paraId="0ECED5A7" w14:textId="77777777" w:rsidR="002075F5" w:rsidRPr="00E4720E" w:rsidRDefault="002075F5" w:rsidP="00F339B3">
      <w:pPr>
        <w:spacing w:line="276" w:lineRule="auto"/>
        <w:ind w:left="567" w:right="560"/>
        <w:jc w:val="center"/>
        <w:rPr>
          <w:b/>
          <w:bCs/>
          <w:sz w:val="28"/>
          <w:szCs w:val="18"/>
          <w:u w:val="single"/>
        </w:rPr>
      </w:pPr>
    </w:p>
    <w:p w14:paraId="4B2BAEE8" w14:textId="3E850EDF" w:rsidR="00F25FEB" w:rsidRPr="00E4720E" w:rsidRDefault="002075F5" w:rsidP="00F339B3">
      <w:pPr>
        <w:spacing w:line="276" w:lineRule="auto"/>
        <w:ind w:left="567" w:right="560"/>
        <w:jc w:val="center"/>
        <w:rPr>
          <w:sz w:val="28"/>
          <w:szCs w:val="18"/>
        </w:rPr>
      </w:pPr>
      <w:r w:rsidRPr="00E4720E">
        <w:rPr>
          <w:b/>
          <w:bCs/>
          <w:sz w:val="28"/>
          <w:szCs w:val="18"/>
          <w:u w:val="single"/>
        </w:rPr>
        <w:t xml:space="preserve">DEADLINE FOR FORM IS: </w:t>
      </w:r>
      <w:r w:rsidR="00871C3E" w:rsidRPr="00E4720E">
        <w:rPr>
          <w:b/>
          <w:bCs/>
          <w:sz w:val="28"/>
          <w:szCs w:val="18"/>
          <w:u w:val="single"/>
        </w:rPr>
        <w:t>SATUR</w:t>
      </w:r>
      <w:r w:rsidRPr="00E4720E">
        <w:rPr>
          <w:b/>
          <w:bCs/>
          <w:sz w:val="28"/>
          <w:szCs w:val="18"/>
          <w:u w:val="single"/>
        </w:rPr>
        <w:t xml:space="preserve">DAY </w:t>
      </w:r>
      <w:r w:rsidR="007A10EB">
        <w:rPr>
          <w:b/>
          <w:bCs/>
          <w:sz w:val="28"/>
          <w:szCs w:val="18"/>
          <w:u w:val="single"/>
        </w:rPr>
        <w:t>23</w:t>
      </w:r>
      <w:r w:rsidR="007A10EB" w:rsidRPr="007A10EB">
        <w:rPr>
          <w:b/>
          <w:bCs/>
          <w:sz w:val="28"/>
          <w:szCs w:val="18"/>
          <w:u w:val="single"/>
          <w:vertAlign w:val="superscript"/>
        </w:rPr>
        <w:t>RD</w:t>
      </w:r>
      <w:r w:rsidR="007A10EB">
        <w:rPr>
          <w:b/>
          <w:bCs/>
          <w:sz w:val="28"/>
          <w:szCs w:val="18"/>
          <w:u w:val="single"/>
        </w:rPr>
        <w:t xml:space="preserve"> NOVEMBER</w:t>
      </w:r>
    </w:p>
    <w:p w14:paraId="44500942" w14:textId="77777777" w:rsidR="002075F5" w:rsidRPr="00E4720E" w:rsidRDefault="002075F5" w:rsidP="00F25FEB">
      <w:pPr>
        <w:spacing w:line="276" w:lineRule="auto"/>
        <w:ind w:left="567" w:right="560"/>
        <w:jc w:val="center"/>
        <w:rPr>
          <w:sz w:val="28"/>
          <w:szCs w:val="18"/>
        </w:rPr>
      </w:pPr>
    </w:p>
    <w:p w14:paraId="5677BB15" w14:textId="2CB8B04B" w:rsidR="00F25FEB" w:rsidRPr="00E4720E" w:rsidRDefault="00F25FEB" w:rsidP="00F25FEB">
      <w:pPr>
        <w:spacing w:line="276" w:lineRule="auto"/>
        <w:ind w:left="567" w:right="560"/>
        <w:jc w:val="center"/>
        <w:rPr>
          <w:sz w:val="28"/>
          <w:szCs w:val="18"/>
        </w:rPr>
      </w:pPr>
      <w:r w:rsidRPr="00E4720E">
        <w:rPr>
          <w:sz w:val="28"/>
          <w:szCs w:val="18"/>
        </w:rPr>
        <w:t>Many thanks,</w:t>
      </w:r>
    </w:p>
    <w:p w14:paraId="1FF88AD3" w14:textId="5829AB64" w:rsidR="00F25FEB" w:rsidRPr="00E4720E" w:rsidRDefault="00F25FEB" w:rsidP="00F25FEB">
      <w:pPr>
        <w:spacing w:line="276" w:lineRule="auto"/>
        <w:ind w:left="567" w:right="560"/>
        <w:jc w:val="center"/>
        <w:rPr>
          <w:sz w:val="28"/>
          <w:szCs w:val="18"/>
        </w:rPr>
      </w:pPr>
      <w:r w:rsidRPr="00E4720E">
        <w:rPr>
          <w:sz w:val="28"/>
          <w:szCs w:val="18"/>
        </w:rPr>
        <w:t>Tab Baron</w:t>
      </w:r>
    </w:p>
    <w:p w14:paraId="1CF28E6E" w14:textId="77777777" w:rsidR="00F25FEB" w:rsidRPr="00E4720E" w:rsidRDefault="00F25FEB" w:rsidP="00F25FEB">
      <w:pPr>
        <w:spacing w:line="276" w:lineRule="auto"/>
        <w:ind w:left="567" w:right="560"/>
        <w:jc w:val="center"/>
        <w:rPr>
          <w:b/>
          <w:sz w:val="28"/>
          <w:szCs w:val="18"/>
        </w:rPr>
      </w:pPr>
      <w:r w:rsidRPr="00E4720E">
        <w:rPr>
          <w:b/>
          <w:sz w:val="28"/>
          <w:szCs w:val="18"/>
        </w:rPr>
        <w:t>Revolve Trampoline Club</w:t>
      </w:r>
    </w:p>
    <w:p w14:paraId="204EDA45" w14:textId="1CF2C185" w:rsidR="00F25FEB" w:rsidRDefault="00F25FEB" w:rsidP="00F25FEB">
      <w:pPr>
        <w:spacing w:line="276" w:lineRule="auto"/>
        <w:ind w:left="567" w:right="560"/>
        <w:jc w:val="center"/>
        <w:rPr>
          <w:b/>
          <w:sz w:val="32"/>
        </w:rPr>
      </w:pPr>
    </w:p>
    <w:p w14:paraId="27F6BD98" w14:textId="0EB56E2B" w:rsidR="00E4720E" w:rsidRDefault="00E4720E" w:rsidP="00F25FEB">
      <w:pPr>
        <w:spacing w:line="276" w:lineRule="auto"/>
        <w:ind w:left="567" w:right="560"/>
        <w:jc w:val="center"/>
        <w:rPr>
          <w:b/>
          <w:sz w:val="32"/>
        </w:rPr>
      </w:pPr>
    </w:p>
    <w:p w14:paraId="6073A5AE" w14:textId="77777777" w:rsidR="00F25FEB" w:rsidRPr="00E4720E" w:rsidRDefault="00F25FEB" w:rsidP="002075F5">
      <w:pPr>
        <w:spacing w:line="276" w:lineRule="auto"/>
        <w:ind w:right="560"/>
        <w:jc w:val="center"/>
        <w:rPr>
          <w:b/>
          <w:bCs/>
          <w:sz w:val="32"/>
        </w:rPr>
      </w:pPr>
      <w:r w:rsidRPr="00E4720E">
        <w:rPr>
          <w:b/>
          <w:bCs/>
          <w:sz w:val="32"/>
        </w:rPr>
        <w:lastRenderedPageBreak/>
        <w:t>Name of gymnast: .............................................</w:t>
      </w:r>
    </w:p>
    <w:p w14:paraId="4FA7FB1F" w14:textId="77777777" w:rsidR="00F25FEB" w:rsidRPr="00F25FEB" w:rsidRDefault="00F25FEB" w:rsidP="00F25FEB">
      <w:pPr>
        <w:spacing w:line="276" w:lineRule="auto"/>
        <w:ind w:left="567" w:right="560"/>
        <w:rPr>
          <w:sz w:val="32"/>
        </w:rPr>
      </w:pPr>
      <w:bookmarkStart w:id="0" w:name="_Hlk115350562"/>
    </w:p>
    <w:tbl>
      <w:tblPr>
        <w:tblW w:w="4470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9"/>
        <w:gridCol w:w="1272"/>
        <w:gridCol w:w="1280"/>
        <w:gridCol w:w="1280"/>
        <w:gridCol w:w="1280"/>
        <w:gridCol w:w="1278"/>
        <w:gridCol w:w="1284"/>
      </w:tblGrid>
      <w:tr w:rsidR="00F43EDD" w:rsidRPr="00DF144D" w14:paraId="5EFCFBA8" w14:textId="77777777" w:rsidTr="00850CDA">
        <w:trPr>
          <w:trHeight w:val="541"/>
        </w:trPr>
        <w:tc>
          <w:tcPr>
            <w:tcW w:w="5000" w:type="pct"/>
            <w:gridSpan w:val="7"/>
            <w:vAlign w:val="center"/>
          </w:tcPr>
          <w:p w14:paraId="7A59B836" w14:textId="45515052" w:rsidR="00F43EDD" w:rsidRPr="00DF144D" w:rsidRDefault="00850CDA" w:rsidP="00850CDA">
            <w:pPr>
              <w:spacing w:line="276" w:lineRule="auto"/>
              <w:ind w:right="-7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CHILDRENS </w:t>
            </w:r>
            <w:r w:rsidR="00F43EDD" w:rsidRPr="00DF144D">
              <w:rPr>
                <w:b/>
                <w:sz w:val="22"/>
              </w:rPr>
              <w:t>T-SHIRTS</w:t>
            </w:r>
          </w:p>
        </w:tc>
      </w:tr>
      <w:tr w:rsidR="00850CDA" w:rsidRPr="00DF144D" w14:paraId="2F515764" w14:textId="77777777" w:rsidTr="00850CDA">
        <w:trPr>
          <w:trHeight w:val="541"/>
        </w:trPr>
        <w:tc>
          <w:tcPr>
            <w:tcW w:w="5000" w:type="pct"/>
            <w:gridSpan w:val="7"/>
            <w:vAlign w:val="center"/>
          </w:tcPr>
          <w:p w14:paraId="728339E7" w14:textId="04287101" w:rsidR="00850CDA" w:rsidRPr="00DF144D" w:rsidRDefault="00850CDA" w:rsidP="00850CDA"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(Please enquire about </w:t>
            </w:r>
            <w:proofErr w:type="gramStart"/>
            <w:r>
              <w:rPr>
                <w:b/>
                <w:sz w:val="22"/>
              </w:rPr>
              <w:t>Adult</w:t>
            </w:r>
            <w:proofErr w:type="gramEnd"/>
            <w:r>
              <w:rPr>
                <w:b/>
                <w:sz w:val="22"/>
              </w:rPr>
              <w:t xml:space="preserve"> sizes)</w:t>
            </w:r>
          </w:p>
        </w:tc>
      </w:tr>
      <w:tr w:rsidR="00850CDA" w:rsidRPr="00DF144D" w14:paraId="4242B96A" w14:textId="77777777" w:rsidTr="00850CDA">
        <w:trPr>
          <w:trHeight w:val="346"/>
        </w:trPr>
        <w:tc>
          <w:tcPr>
            <w:tcW w:w="1210" w:type="pct"/>
          </w:tcPr>
          <w:p w14:paraId="2A4F489B" w14:textId="77777777" w:rsidR="00850CDA" w:rsidRPr="00DF144D" w:rsidRDefault="00850CDA" w:rsidP="00AE7FDA">
            <w:pPr>
              <w:spacing w:line="276" w:lineRule="auto"/>
              <w:ind w:right="76"/>
              <w:rPr>
                <w:b/>
                <w:sz w:val="20"/>
              </w:rPr>
            </w:pPr>
            <w:r w:rsidRPr="00DF144D">
              <w:rPr>
                <w:b/>
                <w:sz w:val="20"/>
              </w:rPr>
              <w:t>AGE</w:t>
            </w:r>
          </w:p>
        </w:tc>
        <w:tc>
          <w:tcPr>
            <w:tcW w:w="629" w:type="pct"/>
          </w:tcPr>
          <w:p w14:paraId="3EA11D5A" w14:textId="15183704" w:rsidR="00850CDA" w:rsidRPr="00DF144D" w:rsidRDefault="00850CDA" w:rsidP="00AE7FDA">
            <w:pPr>
              <w:spacing w:line="276" w:lineRule="auto"/>
              <w:jc w:val="center"/>
              <w:rPr>
                <w:b/>
                <w:sz w:val="22"/>
              </w:rPr>
            </w:pPr>
            <w:r w:rsidRPr="00DF144D">
              <w:rPr>
                <w:b/>
                <w:sz w:val="22"/>
              </w:rPr>
              <w:t>3-4</w:t>
            </w:r>
          </w:p>
        </w:tc>
        <w:tc>
          <w:tcPr>
            <w:tcW w:w="632" w:type="pct"/>
          </w:tcPr>
          <w:p w14:paraId="45EFE4A1" w14:textId="5D0355CA" w:rsidR="00850CDA" w:rsidRPr="00DF144D" w:rsidRDefault="00850CDA" w:rsidP="00AE7FDA">
            <w:pPr>
              <w:tabs>
                <w:tab w:val="left" w:pos="813"/>
              </w:tabs>
              <w:spacing w:line="276" w:lineRule="auto"/>
              <w:ind w:right="103"/>
              <w:jc w:val="center"/>
              <w:rPr>
                <w:b/>
                <w:sz w:val="22"/>
              </w:rPr>
            </w:pPr>
            <w:r w:rsidRPr="00DF144D">
              <w:rPr>
                <w:b/>
                <w:sz w:val="22"/>
              </w:rPr>
              <w:t>5-6</w:t>
            </w:r>
          </w:p>
        </w:tc>
        <w:tc>
          <w:tcPr>
            <w:tcW w:w="632" w:type="pct"/>
          </w:tcPr>
          <w:p w14:paraId="1F22D3A6" w14:textId="63FF0F35" w:rsidR="00850CDA" w:rsidRPr="00DF144D" w:rsidRDefault="00850CDA" w:rsidP="00AE7FDA">
            <w:pPr>
              <w:spacing w:line="276" w:lineRule="auto"/>
              <w:ind w:right="-2"/>
              <w:jc w:val="center"/>
              <w:rPr>
                <w:b/>
                <w:sz w:val="22"/>
              </w:rPr>
            </w:pPr>
            <w:r w:rsidRPr="00DF144D">
              <w:rPr>
                <w:b/>
                <w:sz w:val="22"/>
              </w:rPr>
              <w:t>7-8</w:t>
            </w:r>
          </w:p>
        </w:tc>
        <w:tc>
          <w:tcPr>
            <w:tcW w:w="632" w:type="pct"/>
          </w:tcPr>
          <w:p w14:paraId="161E5502" w14:textId="4AF74283" w:rsidR="00850CDA" w:rsidRPr="00DF144D" w:rsidRDefault="00850CDA" w:rsidP="00AE7FDA">
            <w:pPr>
              <w:spacing w:line="276" w:lineRule="auto"/>
              <w:jc w:val="center"/>
              <w:rPr>
                <w:b/>
                <w:sz w:val="22"/>
              </w:rPr>
            </w:pPr>
            <w:r w:rsidRPr="00DF144D">
              <w:rPr>
                <w:b/>
                <w:sz w:val="22"/>
              </w:rPr>
              <w:t>9-11</w:t>
            </w:r>
          </w:p>
        </w:tc>
        <w:tc>
          <w:tcPr>
            <w:tcW w:w="631" w:type="pct"/>
          </w:tcPr>
          <w:p w14:paraId="24AFEF11" w14:textId="0ABF88C4" w:rsidR="00850CDA" w:rsidRPr="00DF144D" w:rsidRDefault="00850CDA" w:rsidP="00AE7FDA">
            <w:pPr>
              <w:spacing w:line="276" w:lineRule="auto"/>
              <w:jc w:val="center"/>
              <w:rPr>
                <w:b/>
                <w:sz w:val="22"/>
              </w:rPr>
            </w:pPr>
            <w:r w:rsidRPr="00DF144D">
              <w:rPr>
                <w:b/>
                <w:sz w:val="22"/>
              </w:rPr>
              <w:t>12-13</w:t>
            </w:r>
          </w:p>
        </w:tc>
        <w:tc>
          <w:tcPr>
            <w:tcW w:w="632" w:type="pct"/>
          </w:tcPr>
          <w:p w14:paraId="0C7321A4" w14:textId="70EE6D44" w:rsidR="00850CDA" w:rsidRPr="00DF144D" w:rsidRDefault="00850CDA" w:rsidP="00AE7FDA">
            <w:pPr>
              <w:spacing w:line="276" w:lineRule="auto"/>
              <w:jc w:val="center"/>
              <w:rPr>
                <w:b/>
                <w:sz w:val="22"/>
              </w:rPr>
            </w:pPr>
            <w:r w:rsidRPr="00DF144D">
              <w:rPr>
                <w:b/>
                <w:sz w:val="22"/>
              </w:rPr>
              <w:t>14-15</w:t>
            </w:r>
          </w:p>
        </w:tc>
      </w:tr>
      <w:tr w:rsidR="00850CDA" w:rsidRPr="00DF144D" w14:paraId="1DBAD7B1" w14:textId="77777777" w:rsidTr="00850CDA">
        <w:trPr>
          <w:trHeight w:val="346"/>
        </w:trPr>
        <w:tc>
          <w:tcPr>
            <w:tcW w:w="1210" w:type="pct"/>
          </w:tcPr>
          <w:p w14:paraId="14CFFBD7" w14:textId="77777777" w:rsidR="00850CDA" w:rsidRPr="00DF144D" w:rsidRDefault="00850CDA" w:rsidP="00AE7FDA">
            <w:pPr>
              <w:spacing w:line="276" w:lineRule="auto"/>
              <w:ind w:right="76"/>
              <w:rPr>
                <w:b/>
                <w:sz w:val="20"/>
              </w:rPr>
            </w:pPr>
            <w:r w:rsidRPr="00DF144D">
              <w:rPr>
                <w:b/>
                <w:sz w:val="20"/>
              </w:rPr>
              <w:t>HEIGHT (cm)</w:t>
            </w:r>
          </w:p>
        </w:tc>
        <w:tc>
          <w:tcPr>
            <w:tcW w:w="629" w:type="pct"/>
          </w:tcPr>
          <w:p w14:paraId="09FD22E7" w14:textId="05E2AE09" w:rsidR="00850CDA" w:rsidRPr="00DF144D" w:rsidRDefault="00850CDA" w:rsidP="00AE7FDA">
            <w:pPr>
              <w:spacing w:line="276" w:lineRule="auto"/>
              <w:jc w:val="center"/>
              <w:rPr>
                <w:b/>
                <w:sz w:val="22"/>
              </w:rPr>
            </w:pPr>
            <w:r w:rsidRPr="00DF144D">
              <w:rPr>
                <w:b/>
                <w:sz w:val="22"/>
              </w:rPr>
              <w:t>104</w:t>
            </w:r>
          </w:p>
        </w:tc>
        <w:tc>
          <w:tcPr>
            <w:tcW w:w="632" w:type="pct"/>
          </w:tcPr>
          <w:p w14:paraId="4F30A972" w14:textId="643B4B23" w:rsidR="00850CDA" w:rsidRPr="00DF144D" w:rsidRDefault="00850CDA" w:rsidP="00AE7FDA">
            <w:pPr>
              <w:spacing w:line="276" w:lineRule="auto"/>
              <w:jc w:val="center"/>
              <w:rPr>
                <w:b/>
                <w:sz w:val="22"/>
              </w:rPr>
            </w:pPr>
            <w:r w:rsidRPr="00DF144D">
              <w:rPr>
                <w:b/>
                <w:sz w:val="22"/>
              </w:rPr>
              <w:t>116</w:t>
            </w:r>
          </w:p>
        </w:tc>
        <w:tc>
          <w:tcPr>
            <w:tcW w:w="632" w:type="pct"/>
          </w:tcPr>
          <w:p w14:paraId="18E156BA" w14:textId="51BE5C93" w:rsidR="00850CDA" w:rsidRPr="00DF144D" w:rsidRDefault="00850CDA" w:rsidP="00AE7FDA">
            <w:pPr>
              <w:spacing w:line="276" w:lineRule="auto"/>
              <w:jc w:val="center"/>
              <w:rPr>
                <w:b/>
                <w:sz w:val="22"/>
              </w:rPr>
            </w:pPr>
            <w:r w:rsidRPr="00DF144D">
              <w:rPr>
                <w:b/>
                <w:sz w:val="22"/>
              </w:rPr>
              <w:t>128</w:t>
            </w:r>
          </w:p>
        </w:tc>
        <w:tc>
          <w:tcPr>
            <w:tcW w:w="632" w:type="pct"/>
          </w:tcPr>
          <w:p w14:paraId="17C8EF05" w14:textId="0EF24B99" w:rsidR="00850CDA" w:rsidRPr="00DF144D" w:rsidRDefault="00850CDA" w:rsidP="00AE7FDA">
            <w:pPr>
              <w:spacing w:line="276" w:lineRule="auto"/>
              <w:jc w:val="center"/>
              <w:rPr>
                <w:b/>
                <w:sz w:val="22"/>
              </w:rPr>
            </w:pPr>
            <w:r w:rsidRPr="00DF144D">
              <w:rPr>
                <w:b/>
                <w:sz w:val="22"/>
              </w:rPr>
              <w:t>140</w:t>
            </w:r>
          </w:p>
        </w:tc>
        <w:tc>
          <w:tcPr>
            <w:tcW w:w="631" w:type="pct"/>
          </w:tcPr>
          <w:p w14:paraId="1286574E" w14:textId="004AD80B" w:rsidR="00850CDA" w:rsidRPr="00DF144D" w:rsidRDefault="00850CDA" w:rsidP="00AE7FDA">
            <w:pPr>
              <w:spacing w:line="276" w:lineRule="auto"/>
              <w:jc w:val="center"/>
              <w:rPr>
                <w:b/>
                <w:sz w:val="22"/>
              </w:rPr>
            </w:pPr>
            <w:r w:rsidRPr="00DF144D">
              <w:rPr>
                <w:b/>
                <w:sz w:val="22"/>
              </w:rPr>
              <w:t>152</w:t>
            </w:r>
          </w:p>
        </w:tc>
        <w:tc>
          <w:tcPr>
            <w:tcW w:w="632" w:type="pct"/>
          </w:tcPr>
          <w:p w14:paraId="46CFFF90" w14:textId="524EDEF5" w:rsidR="00850CDA" w:rsidRPr="00DF144D" w:rsidRDefault="00850CDA" w:rsidP="00AE7FDA">
            <w:pPr>
              <w:spacing w:line="276" w:lineRule="auto"/>
              <w:jc w:val="center"/>
              <w:rPr>
                <w:b/>
                <w:sz w:val="22"/>
              </w:rPr>
            </w:pPr>
            <w:r w:rsidRPr="00DF144D">
              <w:rPr>
                <w:b/>
                <w:sz w:val="22"/>
              </w:rPr>
              <w:t>164</w:t>
            </w:r>
          </w:p>
        </w:tc>
      </w:tr>
      <w:tr w:rsidR="00850CDA" w:rsidRPr="00DF144D" w14:paraId="5F2BCD7B" w14:textId="77777777" w:rsidTr="00850CDA">
        <w:trPr>
          <w:trHeight w:val="346"/>
        </w:trPr>
        <w:tc>
          <w:tcPr>
            <w:tcW w:w="1210" w:type="pct"/>
          </w:tcPr>
          <w:p w14:paraId="23F1705A" w14:textId="77777777" w:rsidR="00850CDA" w:rsidRPr="00DF144D" w:rsidRDefault="00850CDA" w:rsidP="00AE7FDA">
            <w:pPr>
              <w:spacing w:line="276" w:lineRule="auto"/>
              <w:ind w:right="76"/>
              <w:rPr>
                <w:b/>
                <w:sz w:val="20"/>
              </w:rPr>
            </w:pPr>
            <w:r w:rsidRPr="00DF144D">
              <w:rPr>
                <w:b/>
                <w:sz w:val="20"/>
              </w:rPr>
              <w:t>CHEST (to fit)</w:t>
            </w:r>
          </w:p>
        </w:tc>
        <w:tc>
          <w:tcPr>
            <w:tcW w:w="629" w:type="pct"/>
          </w:tcPr>
          <w:p w14:paraId="006FF861" w14:textId="36CC495A" w:rsidR="00850CDA" w:rsidRPr="00DF144D" w:rsidRDefault="00850CDA" w:rsidP="00AE7FDA">
            <w:pPr>
              <w:spacing w:line="276" w:lineRule="auto"/>
              <w:jc w:val="center"/>
              <w:rPr>
                <w:b/>
                <w:sz w:val="22"/>
              </w:rPr>
            </w:pPr>
            <w:r w:rsidRPr="00DF144D">
              <w:rPr>
                <w:b/>
                <w:sz w:val="22"/>
              </w:rPr>
              <w:t>22/24</w:t>
            </w:r>
          </w:p>
        </w:tc>
        <w:tc>
          <w:tcPr>
            <w:tcW w:w="632" w:type="pct"/>
          </w:tcPr>
          <w:p w14:paraId="62983FE2" w14:textId="5626DC95" w:rsidR="00850CDA" w:rsidRPr="00DF144D" w:rsidRDefault="00850CDA" w:rsidP="00AE7FDA">
            <w:pPr>
              <w:spacing w:line="276" w:lineRule="auto"/>
              <w:jc w:val="center"/>
              <w:rPr>
                <w:b/>
                <w:sz w:val="22"/>
              </w:rPr>
            </w:pPr>
            <w:r w:rsidRPr="00DF144D">
              <w:rPr>
                <w:b/>
                <w:sz w:val="22"/>
              </w:rPr>
              <w:t>26/28</w:t>
            </w:r>
          </w:p>
        </w:tc>
        <w:tc>
          <w:tcPr>
            <w:tcW w:w="632" w:type="pct"/>
          </w:tcPr>
          <w:p w14:paraId="05D7A61C" w14:textId="2BE926A2" w:rsidR="00850CDA" w:rsidRPr="00DF144D" w:rsidRDefault="00850CDA" w:rsidP="00AE7FDA">
            <w:pPr>
              <w:spacing w:line="276" w:lineRule="auto"/>
              <w:jc w:val="center"/>
              <w:rPr>
                <w:b/>
                <w:sz w:val="22"/>
              </w:rPr>
            </w:pPr>
            <w:r w:rsidRPr="00DF144D">
              <w:rPr>
                <w:b/>
                <w:sz w:val="22"/>
              </w:rPr>
              <w:t>30</w:t>
            </w:r>
          </w:p>
        </w:tc>
        <w:tc>
          <w:tcPr>
            <w:tcW w:w="632" w:type="pct"/>
          </w:tcPr>
          <w:p w14:paraId="3D0C396B" w14:textId="2A7BDAE9" w:rsidR="00850CDA" w:rsidRPr="00DF144D" w:rsidRDefault="00850CDA" w:rsidP="00AE7FDA">
            <w:pPr>
              <w:spacing w:line="276" w:lineRule="auto"/>
              <w:jc w:val="center"/>
              <w:rPr>
                <w:b/>
                <w:sz w:val="22"/>
              </w:rPr>
            </w:pPr>
            <w:r w:rsidRPr="00DF144D">
              <w:rPr>
                <w:b/>
                <w:sz w:val="22"/>
              </w:rPr>
              <w:t>32</w:t>
            </w:r>
          </w:p>
        </w:tc>
        <w:tc>
          <w:tcPr>
            <w:tcW w:w="631" w:type="pct"/>
          </w:tcPr>
          <w:p w14:paraId="19038F05" w14:textId="6C89F01D" w:rsidR="00850CDA" w:rsidRPr="00DF144D" w:rsidRDefault="00850CDA" w:rsidP="00AE7FDA">
            <w:pPr>
              <w:spacing w:line="276" w:lineRule="auto"/>
              <w:jc w:val="center"/>
              <w:rPr>
                <w:b/>
                <w:sz w:val="22"/>
              </w:rPr>
            </w:pPr>
            <w:r w:rsidRPr="00DF144D">
              <w:rPr>
                <w:b/>
                <w:sz w:val="22"/>
              </w:rPr>
              <w:t>34</w:t>
            </w:r>
          </w:p>
        </w:tc>
        <w:tc>
          <w:tcPr>
            <w:tcW w:w="632" w:type="pct"/>
          </w:tcPr>
          <w:p w14:paraId="389281CB" w14:textId="02CD6FB7" w:rsidR="00850CDA" w:rsidRPr="00DF144D" w:rsidRDefault="00850CDA" w:rsidP="00AE7FDA">
            <w:pPr>
              <w:spacing w:line="276" w:lineRule="auto"/>
              <w:jc w:val="center"/>
              <w:rPr>
                <w:b/>
                <w:sz w:val="22"/>
              </w:rPr>
            </w:pPr>
            <w:r w:rsidRPr="00DF144D">
              <w:rPr>
                <w:b/>
                <w:sz w:val="22"/>
              </w:rPr>
              <w:t>36</w:t>
            </w:r>
          </w:p>
        </w:tc>
      </w:tr>
      <w:tr w:rsidR="00850CDA" w:rsidRPr="00DF144D" w14:paraId="75AC9BEC" w14:textId="77777777" w:rsidTr="00850CDA">
        <w:trPr>
          <w:trHeight w:val="346"/>
        </w:trPr>
        <w:tc>
          <w:tcPr>
            <w:tcW w:w="1210" w:type="pct"/>
            <w:tcBorders>
              <w:bottom w:val="single" w:sz="4" w:space="0" w:color="auto"/>
            </w:tcBorders>
          </w:tcPr>
          <w:p w14:paraId="2E76BF5A" w14:textId="77777777" w:rsidR="00850CDA" w:rsidRPr="00DF144D" w:rsidRDefault="00850CDA" w:rsidP="00AE7FDA">
            <w:pPr>
              <w:spacing w:line="276" w:lineRule="auto"/>
              <w:ind w:right="76"/>
              <w:rPr>
                <w:b/>
                <w:sz w:val="22"/>
              </w:rPr>
            </w:pPr>
            <w:r w:rsidRPr="00DF144D">
              <w:rPr>
                <w:b/>
                <w:sz w:val="22"/>
              </w:rPr>
              <w:t>PLEASE TICK</w:t>
            </w:r>
          </w:p>
        </w:tc>
        <w:tc>
          <w:tcPr>
            <w:tcW w:w="629" w:type="pct"/>
            <w:tcBorders>
              <w:bottom w:val="single" w:sz="4" w:space="0" w:color="auto"/>
            </w:tcBorders>
          </w:tcPr>
          <w:p w14:paraId="1C97A71B" w14:textId="77777777" w:rsidR="00850CDA" w:rsidRPr="00DF144D" w:rsidRDefault="00850CDA" w:rsidP="00AE7FDA">
            <w:pPr>
              <w:spacing w:line="276" w:lineRule="auto"/>
              <w:ind w:right="560"/>
              <w:jc w:val="center"/>
              <w:rPr>
                <w:b/>
                <w:sz w:val="22"/>
              </w:rPr>
            </w:pPr>
          </w:p>
        </w:tc>
        <w:tc>
          <w:tcPr>
            <w:tcW w:w="632" w:type="pct"/>
            <w:tcBorders>
              <w:bottom w:val="single" w:sz="4" w:space="0" w:color="auto"/>
            </w:tcBorders>
          </w:tcPr>
          <w:p w14:paraId="00F26E42" w14:textId="77777777" w:rsidR="00850CDA" w:rsidRPr="00DF144D" w:rsidRDefault="00850CDA" w:rsidP="00AE7FDA">
            <w:pPr>
              <w:spacing w:line="276" w:lineRule="auto"/>
              <w:ind w:right="560"/>
              <w:jc w:val="center"/>
              <w:rPr>
                <w:b/>
                <w:sz w:val="22"/>
              </w:rPr>
            </w:pPr>
          </w:p>
        </w:tc>
        <w:tc>
          <w:tcPr>
            <w:tcW w:w="632" w:type="pct"/>
            <w:tcBorders>
              <w:bottom w:val="single" w:sz="4" w:space="0" w:color="auto"/>
            </w:tcBorders>
          </w:tcPr>
          <w:p w14:paraId="6F7C9D56" w14:textId="77777777" w:rsidR="00850CDA" w:rsidRPr="00DF144D" w:rsidRDefault="00850CDA" w:rsidP="00AE7FDA">
            <w:pPr>
              <w:spacing w:line="276" w:lineRule="auto"/>
              <w:ind w:right="560"/>
              <w:jc w:val="center"/>
              <w:rPr>
                <w:b/>
                <w:sz w:val="22"/>
              </w:rPr>
            </w:pPr>
          </w:p>
        </w:tc>
        <w:tc>
          <w:tcPr>
            <w:tcW w:w="632" w:type="pct"/>
            <w:tcBorders>
              <w:bottom w:val="single" w:sz="4" w:space="0" w:color="auto"/>
            </w:tcBorders>
          </w:tcPr>
          <w:p w14:paraId="1AACD166" w14:textId="77777777" w:rsidR="00850CDA" w:rsidRPr="00DF144D" w:rsidRDefault="00850CDA" w:rsidP="00AE7FDA">
            <w:pPr>
              <w:spacing w:line="276" w:lineRule="auto"/>
              <w:ind w:right="560"/>
              <w:jc w:val="center"/>
              <w:rPr>
                <w:b/>
                <w:sz w:val="22"/>
              </w:rPr>
            </w:pPr>
          </w:p>
        </w:tc>
        <w:tc>
          <w:tcPr>
            <w:tcW w:w="631" w:type="pct"/>
            <w:tcBorders>
              <w:bottom w:val="single" w:sz="4" w:space="0" w:color="auto"/>
            </w:tcBorders>
          </w:tcPr>
          <w:p w14:paraId="72E9FD4F" w14:textId="77777777" w:rsidR="00850CDA" w:rsidRPr="00DF144D" w:rsidRDefault="00850CDA" w:rsidP="00AE7FDA">
            <w:pPr>
              <w:spacing w:line="276" w:lineRule="auto"/>
              <w:ind w:right="560"/>
              <w:jc w:val="center"/>
              <w:rPr>
                <w:b/>
                <w:sz w:val="22"/>
              </w:rPr>
            </w:pPr>
          </w:p>
        </w:tc>
        <w:tc>
          <w:tcPr>
            <w:tcW w:w="632" w:type="pct"/>
            <w:tcBorders>
              <w:bottom w:val="single" w:sz="4" w:space="0" w:color="auto"/>
            </w:tcBorders>
          </w:tcPr>
          <w:p w14:paraId="15A7B5F0" w14:textId="77777777" w:rsidR="00850CDA" w:rsidRPr="00DF144D" w:rsidRDefault="00850CDA" w:rsidP="00AE7FDA">
            <w:pPr>
              <w:spacing w:line="276" w:lineRule="auto"/>
              <w:ind w:right="560"/>
              <w:jc w:val="center"/>
              <w:rPr>
                <w:b/>
                <w:sz w:val="22"/>
              </w:rPr>
            </w:pPr>
          </w:p>
        </w:tc>
      </w:tr>
      <w:tr w:rsidR="00AE7FDA" w:rsidRPr="00DF144D" w14:paraId="4E72BDC3" w14:textId="77777777" w:rsidTr="00850CDA">
        <w:trPr>
          <w:trHeight w:val="1534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14:paraId="2CA2B455" w14:textId="77777777" w:rsidR="00AE7FDA" w:rsidRDefault="00AE7FDA" w:rsidP="00AE7FDA">
            <w:pPr>
              <w:spacing w:line="276" w:lineRule="auto"/>
              <w:ind w:right="560"/>
              <w:rPr>
                <w:b/>
                <w:sz w:val="22"/>
              </w:rPr>
            </w:pPr>
          </w:p>
          <w:p w14:paraId="79E6A79D" w14:textId="5128FDF0" w:rsidR="00AE7FDA" w:rsidRPr="00DF144D" w:rsidRDefault="00AE7FDA" w:rsidP="00AE7FDA">
            <w:pPr>
              <w:spacing w:line="276" w:lineRule="auto"/>
              <w:ind w:right="560"/>
              <w:rPr>
                <w:b/>
                <w:sz w:val="32"/>
              </w:rPr>
            </w:pPr>
            <w:r w:rsidRPr="00DF144D">
              <w:rPr>
                <w:b/>
                <w:sz w:val="22"/>
              </w:rPr>
              <w:t xml:space="preserve">WRITING REQUIRED ON BACK (IN CAPITALS): </w:t>
            </w:r>
          </w:p>
          <w:p w14:paraId="71792FBB" w14:textId="77777777" w:rsidR="00AE7FDA" w:rsidRDefault="00AE7FDA" w:rsidP="00AE7FDA">
            <w:pPr>
              <w:spacing w:line="276" w:lineRule="auto"/>
              <w:ind w:right="560"/>
              <w:rPr>
                <w:b/>
                <w:sz w:val="22"/>
              </w:rPr>
            </w:pPr>
          </w:p>
          <w:p w14:paraId="7B282725" w14:textId="157CD80D" w:rsidR="00AE7FDA" w:rsidRPr="00DF144D" w:rsidRDefault="00AE7FDA" w:rsidP="00AE7FDA">
            <w:pPr>
              <w:spacing w:line="276" w:lineRule="auto"/>
              <w:ind w:right="560"/>
              <w:rPr>
                <w:b/>
                <w:sz w:val="22"/>
              </w:rPr>
            </w:pPr>
            <w:r w:rsidRPr="00DF144D">
              <w:rPr>
                <w:b/>
                <w:sz w:val="22"/>
              </w:rPr>
              <w:t>.....................................................................................</w:t>
            </w:r>
          </w:p>
        </w:tc>
      </w:tr>
      <w:bookmarkEnd w:id="0"/>
    </w:tbl>
    <w:p w14:paraId="44883728" w14:textId="77777777" w:rsidR="00E4720E" w:rsidRPr="00F25FEB" w:rsidRDefault="00E4720E" w:rsidP="00E4720E">
      <w:pPr>
        <w:spacing w:line="276" w:lineRule="auto"/>
        <w:ind w:left="567" w:right="560"/>
        <w:rPr>
          <w:sz w:val="32"/>
        </w:rPr>
      </w:pPr>
    </w:p>
    <w:tbl>
      <w:tblPr>
        <w:tblW w:w="4477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39"/>
      </w:tblGrid>
      <w:tr w:rsidR="00E4720E" w:rsidRPr="00DF144D" w14:paraId="281E37D4" w14:textId="77777777" w:rsidTr="00E4720E">
        <w:trPr>
          <w:trHeight w:val="531"/>
        </w:trPr>
        <w:tc>
          <w:tcPr>
            <w:tcW w:w="5000" w:type="pct"/>
            <w:vAlign w:val="center"/>
          </w:tcPr>
          <w:p w14:paraId="38B8E461" w14:textId="1CFBB318" w:rsidR="00E4720E" w:rsidRPr="00DF144D" w:rsidRDefault="00E4720E" w:rsidP="00E4720E">
            <w:pPr>
              <w:spacing w:line="276" w:lineRule="auto"/>
              <w:ind w:right="56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WATER BOTTLES</w:t>
            </w:r>
          </w:p>
        </w:tc>
      </w:tr>
      <w:tr w:rsidR="00E4720E" w:rsidRPr="00DF144D" w14:paraId="0B1793F3" w14:textId="77777777" w:rsidTr="00EC7309">
        <w:trPr>
          <w:trHeight w:val="1504"/>
        </w:trPr>
        <w:tc>
          <w:tcPr>
            <w:tcW w:w="5000" w:type="pct"/>
            <w:tcBorders>
              <w:bottom w:val="single" w:sz="4" w:space="0" w:color="auto"/>
            </w:tcBorders>
          </w:tcPr>
          <w:p w14:paraId="68C47C10" w14:textId="77777777" w:rsidR="00E4720E" w:rsidRDefault="00E4720E" w:rsidP="00EC7309">
            <w:pPr>
              <w:spacing w:line="276" w:lineRule="auto"/>
              <w:ind w:right="560"/>
              <w:rPr>
                <w:b/>
                <w:sz w:val="22"/>
              </w:rPr>
            </w:pPr>
          </w:p>
          <w:p w14:paraId="54D84DE6" w14:textId="31F1EA0B" w:rsidR="00E4720E" w:rsidRPr="00DF144D" w:rsidRDefault="00E4720E" w:rsidP="00EC7309">
            <w:pPr>
              <w:spacing w:line="276" w:lineRule="auto"/>
              <w:ind w:right="560"/>
              <w:rPr>
                <w:b/>
                <w:sz w:val="32"/>
              </w:rPr>
            </w:pPr>
            <w:r w:rsidRPr="00DF144D">
              <w:rPr>
                <w:b/>
                <w:sz w:val="22"/>
              </w:rPr>
              <w:t xml:space="preserve">WRITING REQUIRED ON </w:t>
            </w:r>
            <w:r w:rsidR="001C70AB">
              <w:rPr>
                <w:b/>
                <w:sz w:val="22"/>
              </w:rPr>
              <w:t>SIDE</w:t>
            </w:r>
            <w:r w:rsidRPr="00DF144D">
              <w:rPr>
                <w:b/>
                <w:sz w:val="22"/>
              </w:rPr>
              <w:t xml:space="preserve"> (IN CAPITALS): </w:t>
            </w:r>
          </w:p>
          <w:p w14:paraId="09315377" w14:textId="77777777" w:rsidR="00E4720E" w:rsidRDefault="00E4720E" w:rsidP="00EC7309">
            <w:pPr>
              <w:spacing w:line="276" w:lineRule="auto"/>
              <w:ind w:right="560"/>
              <w:rPr>
                <w:b/>
                <w:sz w:val="22"/>
              </w:rPr>
            </w:pPr>
          </w:p>
          <w:p w14:paraId="445BA6B7" w14:textId="77777777" w:rsidR="00E4720E" w:rsidRPr="00DF144D" w:rsidRDefault="00E4720E" w:rsidP="00EC7309">
            <w:pPr>
              <w:spacing w:line="276" w:lineRule="auto"/>
              <w:ind w:right="560"/>
              <w:rPr>
                <w:b/>
                <w:sz w:val="22"/>
              </w:rPr>
            </w:pPr>
            <w:r w:rsidRPr="00DF144D">
              <w:rPr>
                <w:b/>
                <w:sz w:val="22"/>
              </w:rPr>
              <w:t>.....................................................................................</w:t>
            </w:r>
          </w:p>
        </w:tc>
      </w:tr>
    </w:tbl>
    <w:p w14:paraId="088F9194" w14:textId="77777777" w:rsidR="001C70AB" w:rsidRPr="00F25FEB" w:rsidRDefault="001C70AB" w:rsidP="001C70AB">
      <w:pPr>
        <w:spacing w:line="276" w:lineRule="auto"/>
        <w:ind w:left="567" w:right="560"/>
        <w:rPr>
          <w:sz w:val="32"/>
        </w:rPr>
      </w:pPr>
    </w:p>
    <w:tbl>
      <w:tblPr>
        <w:tblW w:w="4457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8"/>
        <w:gridCol w:w="2986"/>
        <w:gridCol w:w="2986"/>
        <w:gridCol w:w="2983"/>
      </w:tblGrid>
      <w:tr w:rsidR="00410A4E" w:rsidRPr="00410A4E" w14:paraId="5FC6A3CF" w14:textId="77777777" w:rsidTr="00410A4E">
        <w:trPr>
          <w:trHeight w:val="531"/>
        </w:trPr>
        <w:tc>
          <w:tcPr>
            <w:tcW w:w="564" w:type="pct"/>
          </w:tcPr>
          <w:p w14:paraId="2D21903C" w14:textId="77777777" w:rsidR="00410A4E" w:rsidRPr="00410A4E" w:rsidRDefault="00410A4E" w:rsidP="001C70AB">
            <w:pPr>
              <w:spacing w:line="276" w:lineRule="auto"/>
              <w:ind w:right="76"/>
              <w:jc w:val="center"/>
              <w:rPr>
                <w:b/>
                <w:sz w:val="20"/>
              </w:rPr>
            </w:pPr>
          </w:p>
        </w:tc>
        <w:tc>
          <w:tcPr>
            <w:tcW w:w="1479" w:type="pct"/>
            <w:vAlign w:val="center"/>
          </w:tcPr>
          <w:p w14:paraId="1789BD04" w14:textId="0D69C119" w:rsidR="00410A4E" w:rsidRDefault="00410A4E" w:rsidP="001C70AB">
            <w:pPr>
              <w:spacing w:line="276" w:lineRule="auto"/>
              <w:ind w:right="76"/>
              <w:jc w:val="center"/>
              <w:rPr>
                <w:b/>
                <w:sz w:val="20"/>
              </w:rPr>
            </w:pPr>
            <w:r w:rsidRPr="00410A4E">
              <w:rPr>
                <w:b/>
                <w:sz w:val="20"/>
              </w:rPr>
              <w:t>T-Shirt Only</w:t>
            </w:r>
          </w:p>
          <w:p w14:paraId="0E4F5C48" w14:textId="129CF4D2" w:rsidR="00410A4E" w:rsidRPr="00410A4E" w:rsidRDefault="00410A4E" w:rsidP="001C70AB">
            <w:pPr>
              <w:spacing w:line="276" w:lineRule="auto"/>
              <w:ind w:right="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</w:t>
            </w:r>
            <w:r w:rsidRPr="00410A4E">
              <w:rPr>
                <w:b/>
                <w:sz w:val="20"/>
              </w:rPr>
              <w:t>£1</w:t>
            </w:r>
            <w:r w:rsidR="009349DF">
              <w:rPr>
                <w:b/>
                <w:sz w:val="20"/>
              </w:rPr>
              <w:t>8</w:t>
            </w:r>
            <w:r>
              <w:rPr>
                <w:b/>
                <w:sz w:val="20"/>
              </w:rPr>
              <w:t>.00)</w:t>
            </w:r>
          </w:p>
        </w:tc>
        <w:tc>
          <w:tcPr>
            <w:tcW w:w="1479" w:type="pct"/>
            <w:vAlign w:val="center"/>
          </w:tcPr>
          <w:p w14:paraId="1EED0D19" w14:textId="77777777" w:rsidR="00410A4E" w:rsidRDefault="00410A4E" w:rsidP="001C70AB">
            <w:pPr>
              <w:tabs>
                <w:tab w:val="left" w:pos="813"/>
              </w:tabs>
              <w:spacing w:line="276" w:lineRule="auto"/>
              <w:ind w:right="103"/>
              <w:jc w:val="center"/>
              <w:rPr>
                <w:b/>
                <w:sz w:val="20"/>
              </w:rPr>
            </w:pPr>
            <w:r w:rsidRPr="00410A4E">
              <w:rPr>
                <w:b/>
                <w:sz w:val="20"/>
              </w:rPr>
              <w:t>Water Bottle Only</w:t>
            </w:r>
          </w:p>
          <w:p w14:paraId="67D84D9D" w14:textId="146447F2" w:rsidR="00410A4E" w:rsidRPr="00410A4E" w:rsidRDefault="00410A4E" w:rsidP="001C70AB">
            <w:pPr>
              <w:tabs>
                <w:tab w:val="left" w:pos="813"/>
              </w:tabs>
              <w:spacing w:line="276" w:lineRule="auto"/>
              <w:ind w:right="10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</w:t>
            </w:r>
            <w:r w:rsidRPr="00410A4E">
              <w:rPr>
                <w:b/>
                <w:sz w:val="20"/>
              </w:rPr>
              <w:t>£1</w:t>
            </w:r>
            <w:r w:rsidR="009349DF">
              <w:rPr>
                <w:b/>
                <w:sz w:val="20"/>
              </w:rPr>
              <w:t>2</w:t>
            </w:r>
            <w:r>
              <w:rPr>
                <w:b/>
                <w:sz w:val="20"/>
              </w:rPr>
              <w:t>.00)</w:t>
            </w:r>
          </w:p>
        </w:tc>
        <w:tc>
          <w:tcPr>
            <w:tcW w:w="1479" w:type="pct"/>
            <w:vAlign w:val="center"/>
          </w:tcPr>
          <w:p w14:paraId="66E32843" w14:textId="77777777" w:rsidR="00410A4E" w:rsidRDefault="00410A4E" w:rsidP="001C70AB">
            <w:pPr>
              <w:spacing w:line="276" w:lineRule="auto"/>
              <w:jc w:val="center"/>
              <w:rPr>
                <w:b/>
                <w:sz w:val="20"/>
              </w:rPr>
            </w:pPr>
            <w:r w:rsidRPr="00B403C4">
              <w:rPr>
                <w:b/>
                <w:sz w:val="16"/>
                <w:szCs w:val="16"/>
              </w:rPr>
              <w:t>T-Shirt &amp; Water Bottle Bundle</w:t>
            </w:r>
            <w:r w:rsidRPr="00410A4E">
              <w:rPr>
                <w:b/>
                <w:sz w:val="20"/>
              </w:rPr>
              <w:t xml:space="preserve"> </w:t>
            </w:r>
          </w:p>
          <w:p w14:paraId="0EC7E4B5" w14:textId="437A163A" w:rsidR="00410A4E" w:rsidRPr="00410A4E" w:rsidRDefault="00410A4E" w:rsidP="001C70AB">
            <w:pPr>
              <w:spacing w:line="27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</w:t>
            </w:r>
            <w:r w:rsidRPr="00410A4E">
              <w:rPr>
                <w:b/>
                <w:sz w:val="20"/>
              </w:rPr>
              <w:t>£</w:t>
            </w:r>
            <w:r w:rsidR="009349DF">
              <w:rPr>
                <w:b/>
                <w:sz w:val="20"/>
              </w:rPr>
              <w:t>3</w:t>
            </w:r>
            <w:r w:rsidRPr="00410A4E">
              <w:rPr>
                <w:b/>
                <w:sz w:val="20"/>
              </w:rPr>
              <w:t>0</w:t>
            </w:r>
            <w:r>
              <w:rPr>
                <w:b/>
                <w:sz w:val="20"/>
              </w:rPr>
              <w:t>.00)</w:t>
            </w:r>
          </w:p>
        </w:tc>
      </w:tr>
      <w:tr w:rsidR="00410A4E" w:rsidRPr="00410A4E" w14:paraId="53CB99C0" w14:textId="77777777" w:rsidTr="00410A4E">
        <w:trPr>
          <w:trHeight w:val="531"/>
        </w:trPr>
        <w:tc>
          <w:tcPr>
            <w:tcW w:w="564" w:type="pct"/>
            <w:vAlign w:val="center"/>
          </w:tcPr>
          <w:p w14:paraId="5355902B" w14:textId="12A28393" w:rsidR="00410A4E" w:rsidRPr="00410A4E" w:rsidRDefault="00410A4E" w:rsidP="00410A4E">
            <w:pPr>
              <w:spacing w:line="276" w:lineRule="auto"/>
              <w:ind w:right="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PLEASE TICK</w:t>
            </w:r>
          </w:p>
        </w:tc>
        <w:tc>
          <w:tcPr>
            <w:tcW w:w="1479" w:type="pct"/>
            <w:vAlign w:val="center"/>
          </w:tcPr>
          <w:p w14:paraId="292004A0" w14:textId="7BA71174" w:rsidR="00410A4E" w:rsidRPr="00410A4E" w:rsidRDefault="00410A4E" w:rsidP="001C70AB">
            <w:pPr>
              <w:spacing w:line="276" w:lineRule="auto"/>
              <w:ind w:right="76"/>
              <w:jc w:val="center"/>
              <w:rPr>
                <w:b/>
                <w:sz w:val="20"/>
              </w:rPr>
            </w:pPr>
          </w:p>
        </w:tc>
        <w:tc>
          <w:tcPr>
            <w:tcW w:w="1479" w:type="pct"/>
            <w:vAlign w:val="center"/>
          </w:tcPr>
          <w:p w14:paraId="5369B509" w14:textId="77777777" w:rsidR="00410A4E" w:rsidRPr="00410A4E" w:rsidRDefault="00410A4E" w:rsidP="001C70AB">
            <w:pPr>
              <w:tabs>
                <w:tab w:val="left" w:pos="813"/>
              </w:tabs>
              <w:spacing w:line="276" w:lineRule="auto"/>
              <w:ind w:right="103"/>
              <w:jc w:val="center"/>
              <w:rPr>
                <w:b/>
                <w:sz w:val="20"/>
              </w:rPr>
            </w:pPr>
          </w:p>
        </w:tc>
        <w:tc>
          <w:tcPr>
            <w:tcW w:w="1479" w:type="pct"/>
            <w:vAlign w:val="center"/>
          </w:tcPr>
          <w:p w14:paraId="227F18E7" w14:textId="77777777" w:rsidR="00410A4E" w:rsidRPr="00410A4E" w:rsidRDefault="00410A4E" w:rsidP="001C70AB">
            <w:pPr>
              <w:spacing w:line="276" w:lineRule="auto"/>
              <w:jc w:val="center"/>
              <w:rPr>
                <w:b/>
                <w:sz w:val="20"/>
              </w:rPr>
            </w:pPr>
          </w:p>
        </w:tc>
      </w:tr>
    </w:tbl>
    <w:p w14:paraId="35BE2AD6" w14:textId="3AD7281F" w:rsidR="002075F5" w:rsidRDefault="002075F5" w:rsidP="00B403C4">
      <w:pPr>
        <w:spacing w:line="276" w:lineRule="auto"/>
        <w:ind w:right="560"/>
        <w:jc w:val="both"/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10657"/>
      </w:tblGrid>
      <w:tr w:rsidR="00FD45BA" w:rsidRPr="008646AE" w14:paraId="24DC3CE5" w14:textId="77777777" w:rsidTr="00D812AB">
        <w:tc>
          <w:tcPr>
            <w:tcW w:w="421" w:type="dxa"/>
            <w:tcBorders>
              <w:bottom w:val="single" w:sz="4" w:space="0" w:color="auto"/>
            </w:tcBorders>
          </w:tcPr>
          <w:p w14:paraId="26F77F64" w14:textId="77777777" w:rsidR="00FD45BA" w:rsidRPr="008646AE" w:rsidRDefault="00FD45BA" w:rsidP="00DF3370">
            <w:pPr>
              <w:ind w:right="134"/>
              <w:rPr>
                <w:color w:val="auto"/>
                <w:szCs w:val="24"/>
              </w:rPr>
            </w:pPr>
          </w:p>
        </w:tc>
        <w:tc>
          <w:tcPr>
            <w:tcW w:w="10657" w:type="dxa"/>
            <w:tcBorders>
              <w:top w:val="nil"/>
              <w:bottom w:val="nil"/>
              <w:right w:val="nil"/>
            </w:tcBorders>
          </w:tcPr>
          <w:p w14:paraId="7FDEE3F5" w14:textId="274CDA2F" w:rsidR="00FD45BA" w:rsidRPr="008646AE" w:rsidRDefault="00FD45BA" w:rsidP="00DF3370">
            <w:pPr>
              <w:ind w:right="134"/>
              <w:rPr>
                <w:color w:val="auto"/>
                <w:szCs w:val="24"/>
              </w:rPr>
            </w:pPr>
            <w:r w:rsidRPr="008646AE">
              <w:rPr>
                <w:color w:val="auto"/>
                <w:szCs w:val="24"/>
              </w:rPr>
              <w:t xml:space="preserve">I have enclosed </w:t>
            </w:r>
            <w:r w:rsidR="00D812AB">
              <w:rPr>
                <w:color w:val="auto"/>
                <w:szCs w:val="24"/>
              </w:rPr>
              <w:t>£...............</w:t>
            </w:r>
            <w:r w:rsidRPr="008646AE">
              <w:rPr>
                <w:color w:val="auto"/>
                <w:szCs w:val="24"/>
              </w:rPr>
              <w:t xml:space="preserve"> </w:t>
            </w:r>
            <w:r w:rsidR="00D812AB">
              <w:rPr>
                <w:color w:val="auto"/>
                <w:szCs w:val="24"/>
              </w:rPr>
              <w:t>in cash.</w:t>
            </w:r>
          </w:p>
        </w:tc>
      </w:tr>
      <w:tr w:rsidR="00FD45BA" w:rsidRPr="008B1EDD" w14:paraId="6CB0FC99" w14:textId="77777777" w:rsidTr="00D812AB">
        <w:trPr>
          <w:trHeight w:val="180"/>
        </w:trPr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3E8F7E" w14:textId="77777777" w:rsidR="00FD45BA" w:rsidRPr="008B1EDD" w:rsidRDefault="00FD45BA" w:rsidP="00DF3370">
            <w:pPr>
              <w:ind w:right="134"/>
              <w:rPr>
                <w:color w:val="auto"/>
                <w:sz w:val="12"/>
                <w:szCs w:val="12"/>
              </w:rPr>
            </w:pPr>
          </w:p>
        </w:tc>
        <w:tc>
          <w:tcPr>
            <w:tcW w:w="10657" w:type="dxa"/>
            <w:tcBorders>
              <w:top w:val="nil"/>
              <w:left w:val="nil"/>
              <w:bottom w:val="nil"/>
              <w:right w:val="nil"/>
            </w:tcBorders>
          </w:tcPr>
          <w:p w14:paraId="0113B91B" w14:textId="77777777" w:rsidR="00FD45BA" w:rsidRPr="008B1EDD" w:rsidRDefault="00FD45BA" w:rsidP="00DF3370">
            <w:pPr>
              <w:ind w:right="134"/>
              <w:rPr>
                <w:color w:val="auto"/>
                <w:sz w:val="12"/>
                <w:szCs w:val="12"/>
              </w:rPr>
            </w:pPr>
          </w:p>
        </w:tc>
      </w:tr>
      <w:tr w:rsidR="00FD45BA" w:rsidRPr="008646AE" w14:paraId="687A5B7C" w14:textId="77777777" w:rsidTr="00D812AB"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777D6" w14:textId="77777777" w:rsidR="00FD45BA" w:rsidRPr="008646AE" w:rsidRDefault="00FD45BA" w:rsidP="00DF3370">
            <w:pPr>
              <w:ind w:right="134"/>
              <w:rPr>
                <w:color w:val="auto"/>
                <w:szCs w:val="24"/>
              </w:rPr>
            </w:pPr>
          </w:p>
        </w:tc>
        <w:tc>
          <w:tcPr>
            <w:tcW w:w="106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1D34AB" w14:textId="351E6778" w:rsidR="00FD45BA" w:rsidRDefault="00FD45BA" w:rsidP="00DF3370">
            <w:pPr>
              <w:ind w:right="134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I have </w:t>
            </w:r>
            <w:r w:rsidR="00D812AB">
              <w:rPr>
                <w:color w:val="auto"/>
                <w:szCs w:val="24"/>
              </w:rPr>
              <w:t>paid</w:t>
            </w:r>
            <w:r>
              <w:rPr>
                <w:color w:val="auto"/>
                <w:szCs w:val="24"/>
              </w:rPr>
              <w:t xml:space="preserve"> £...............</w:t>
            </w:r>
            <w:r w:rsidR="00D812AB">
              <w:rPr>
                <w:color w:val="auto"/>
                <w:szCs w:val="24"/>
              </w:rPr>
              <w:t xml:space="preserve"> using RTC card reader.</w:t>
            </w:r>
          </w:p>
        </w:tc>
      </w:tr>
      <w:tr w:rsidR="00FD45BA" w:rsidRPr="008646AE" w14:paraId="06E4EAB8" w14:textId="77777777" w:rsidTr="00D812AB">
        <w:trPr>
          <w:trHeight w:val="145"/>
        </w:trPr>
        <w:tc>
          <w:tcPr>
            <w:tcW w:w="421" w:type="dxa"/>
            <w:tcBorders>
              <w:top w:val="single" w:sz="4" w:space="0" w:color="auto"/>
              <w:left w:val="nil"/>
              <w:right w:val="nil"/>
            </w:tcBorders>
          </w:tcPr>
          <w:p w14:paraId="39149C4F" w14:textId="77777777" w:rsidR="00FD45BA" w:rsidRPr="008646AE" w:rsidRDefault="00FD45BA" w:rsidP="00DF3370">
            <w:pPr>
              <w:ind w:right="134"/>
              <w:rPr>
                <w:color w:val="auto"/>
                <w:sz w:val="8"/>
                <w:szCs w:val="16"/>
              </w:rPr>
            </w:pPr>
          </w:p>
        </w:tc>
        <w:tc>
          <w:tcPr>
            <w:tcW w:w="10657" w:type="dxa"/>
            <w:tcBorders>
              <w:top w:val="nil"/>
              <w:left w:val="nil"/>
              <w:bottom w:val="nil"/>
              <w:right w:val="nil"/>
            </w:tcBorders>
          </w:tcPr>
          <w:p w14:paraId="66BD4AA1" w14:textId="5FFBCF80" w:rsidR="00FD45BA" w:rsidRPr="008646AE" w:rsidRDefault="00FD45BA" w:rsidP="00DF3370">
            <w:pPr>
              <w:ind w:right="134"/>
              <w:rPr>
                <w:color w:val="auto"/>
                <w:sz w:val="8"/>
                <w:szCs w:val="24"/>
              </w:rPr>
            </w:pPr>
          </w:p>
        </w:tc>
      </w:tr>
      <w:tr w:rsidR="00FD45BA" w:rsidRPr="008646AE" w14:paraId="473F502C" w14:textId="77777777" w:rsidTr="00D812AB">
        <w:tc>
          <w:tcPr>
            <w:tcW w:w="421" w:type="dxa"/>
          </w:tcPr>
          <w:p w14:paraId="170D3B5C" w14:textId="77777777" w:rsidR="00FD45BA" w:rsidRPr="008646AE" w:rsidRDefault="00FD45BA" w:rsidP="00DF3370">
            <w:pPr>
              <w:ind w:right="134"/>
              <w:rPr>
                <w:color w:val="auto"/>
                <w:szCs w:val="24"/>
              </w:rPr>
            </w:pPr>
          </w:p>
        </w:tc>
        <w:tc>
          <w:tcPr>
            <w:tcW w:w="10657" w:type="dxa"/>
            <w:tcBorders>
              <w:top w:val="nil"/>
              <w:bottom w:val="nil"/>
              <w:right w:val="nil"/>
            </w:tcBorders>
          </w:tcPr>
          <w:p w14:paraId="71AAF9D5" w14:textId="1ED956BD" w:rsidR="00FD45BA" w:rsidRPr="008646AE" w:rsidRDefault="00FD45BA" w:rsidP="00DF3370">
            <w:pPr>
              <w:ind w:right="134"/>
              <w:rPr>
                <w:color w:val="auto"/>
                <w:szCs w:val="24"/>
              </w:rPr>
            </w:pPr>
            <w:r w:rsidRPr="008646AE">
              <w:rPr>
                <w:color w:val="auto"/>
                <w:szCs w:val="24"/>
              </w:rPr>
              <w:t>I have paid</w:t>
            </w:r>
            <w:r w:rsidR="00B403C4">
              <w:rPr>
                <w:color w:val="auto"/>
                <w:szCs w:val="24"/>
              </w:rPr>
              <w:t xml:space="preserve"> </w:t>
            </w:r>
            <w:r w:rsidR="00D812AB">
              <w:rPr>
                <w:color w:val="auto"/>
                <w:szCs w:val="24"/>
              </w:rPr>
              <w:t>£...............</w:t>
            </w:r>
            <w:r w:rsidRPr="008646AE">
              <w:rPr>
                <w:color w:val="auto"/>
                <w:szCs w:val="24"/>
              </w:rPr>
              <w:t xml:space="preserve"> via online banking, using the following details:</w:t>
            </w:r>
          </w:p>
        </w:tc>
      </w:tr>
    </w:tbl>
    <w:p w14:paraId="62F3821F" w14:textId="3A2C1E32" w:rsidR="00FD45BA" w:rsidRDefault="00FD45BA" w:rsidP="00FD45BA">
      <w:pPr>
        <w:ind w:left="142" w:right="-7"/>
        <w:rPr>
          <w:color w:val="auto"/>
          <w:szCs w:val="24"/>
        </w:rPr>
      </w:pPr>
      <w:r>
        <w:rPr>
          <w:color w:val="auto"/>
          <w:szCs w:val="24"/>
        </w:rPr>
        <w:tab/>
        <w:t>Account Name: Revolve Trampoline Club (enter gymnast’s name as reference)</w:t>
      </w:r>
    </w:p>
    <w:p w14:paraId="32D3CCCF" w14:textId="0C8AF4D3" w:rsidR="00FD45BA" w:rsidRDefault="00FD45BA" w:rsidP="00FD45BA">
      <w:pPr>
        <w:ind w:left="142" w:right="-7"/>
        <w:rPr>
          <w:color w:val="auto"/>
          <w:szCs w:val="24"/>
        </w:rPr>
      </w:pPr>
      <w:r>
        <w:rPr>
          <w:color w:val="auto"/>
          <w:szCs w:val="24"/>
        </w:rPr>
        <w:tab/>
        <w:t>Bank: Barclays</w:t>
      </w:r>
    </w:p>
    <w:p w14:paraId="0264EA1C" w14:textId="6367B059" w:rsidR="00FD45BA" w:rsidRDefault="00FD45BA" w:rsidP="00FD45BA">
      <w:pPr>
        <w:ind w:left="142" w:right="-7"/>
        <w:rPr>
          <w:color w:val="auto"/>
          <w:szCs w:val="24"/>
        </w:rPr>
      </w:pPr>
      <w:r>
        <w:rPr>
          <w:color w:val="auto"/>
          <w:szCs w:val="24"/>
        </w:rPr>
        <w:tab/>
        <w:t>Branch: Orpington</w:t>
      </w:r>
    </w:p>
    <w:p w14:paraId="7475DD88" w14:textId="2AF84D40" w:rsidR="00FD45BA" w:rsidRDefault="00FD45BA" w:rsidP="00FD45BA">
      <w:pPr>
        <w:ind w:left="142" w:right="-7" w:firstLine="578"/>
        <w:rPr>
          <w:color w:val="auto"/>
          <w:szCs w:val="24"/>
        </w:rPr>
      </w:pPr>
      <w:r>
        <w:rPr>
          <w:color w:val="auto"/>
          <w:szCs w:val="24"/>
        </w:rPr>
        <w:t>Sort Code: 20-12-26</w:t>
      </w:r>
    </w:p>
    <w:p w14:paraId="68C08E70" w14:textId="63928E15" w:rsidR="00E20368" w:rsidRPr="00F25FEB" w:rsidRDefault="00FD45BA" w:rsidP="00BB0EEF">
      <w:pPr>
        <w:ind w:left="142" w:right="-7" w:firstLine="578"/>
        <w:rPr>
          <w:b/>
          <w:sz w:val="22"/>
        </w:rPr>
      </w:pPr>
      <w:r>
        <w:rPr>
          <w:color w:val="auto"/>
          <w:szCs w:val="24"/>
        </w:rPr>
        <w:t>Account Number: 80117676</w:t>
      </w:r>
    </w:p>
    <w:sectPr w:rsidR="00E20368" w:rsidRPr="00F25FEB" w:rsidSect="00844802">
      <w:headerReference w:type="default" r:id="rId14"/>
      <w:footerReference w:type="default" r:id="rId15"/>
      <w:pgSz w:w="11901" w:h="16840" w:code="9"/>
      <w:pgMar w:top="284" w:right="284" w:bottom="284" w:left="284" w:header="0" w:footer="60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9A1B24" w14:textId="77777777" w:rsidR="00A63700" w:rsidRDefault="00A63700">
      <w:r>
        <w:separator/>
      </w:r>
    </w:p>
  </w:endnote>
  <w:endnote w:type="continuationSeparator" w:id="0">
    <w:p w14:paraId="7F9E8C3D" w14:textId="77777777" w:rsidR="00A63700" w:rsidRDefault="00A63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1BB93E" w14:textId="77777777" w:rsidR="003B281E" w:rsidRPr="0089074B" w:rsidRDefault="00A5682A" w:rsidP="0089074B">
    <w:pPr>
      <w:pStyle w:val="Footer"/>
      <w:ind w:left="1701" w:right="1978"/>
      <w:jc w:val="center"/>
      <w:rPr>
        <w:color w:val="auto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4B3F6AF" wp14:editId="270B4BCD">
              <wp:simplePos x="0" y="0"/>
              <wp:positionH relativeFrom="column">
                <wp:posOffset>-180340</wp:posOffset>
              </wp:positionH>
              <wp:positionV relativeFrom="paragraph">
                <wp:posOffset>-6985</wp:posOffset>
              </wp:positionV>
              <wp:extent cx="7690485" cy="571500"/>
              <wp:effectExtent l="0" t="0" r="5715" b="0"/>
              <wp:wrapSquare wrapText="bothSides"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690485" cy="571500"/>
                      </a:xfrm>
                      <a:prstGeom prst="rect">
                        <a:avLst/>
                      </a:prstGeom>
                      <a:solidFill>
                        <a:srgbClr val="B2A1C7"/>
                      </a:solidFill>
                      <a:ln w="9525">
                        <a:solidFill>
                          <a:srgbClr val="7030A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CE5523" w14:textId="159D4337" w:rsidR="00761F92" w:rsidRPr="008B66B2" w:rsidRDefault="00761F92" w:rsidP="007A10EB">
                          <w:pPr>
                            <w:pStyle w:val="Footer"/>
                            <w:ind w:left="851" w:right="1320"/>
                            <w:jc w:val="center"/>
                            <w:rPr>
                              <w:rFonts w:eastAsia="Times New Roman"/>
                              <w:szCs w:val="24"/>
                              <w:lang w:val="en-US"/>
                            </w:rPr>
                          </w:pPr>
                          <w:r w:rsidRPr="0089074B">
                            <w:rPr>
                              <w:rFonts w:eastAsia="Times New Roman"/>
                              <w:color w:val="auto"/>
                              <w:szCs w:val="24"/>
                              <w:lang w:val="en-US"/>
                            </w:rPr>
                            <w:t xml:space="preserve">Club sessions held at Charles Darwin School, Jail Lane, Biggin Hill TN16 3AU </w:t>
                          </w:r>
                          <w:r w:rsidR="007A10EB">
                            <w:rPr>
                              <w:rFonts w:eastAsia="Times New Roman"/>
                              <w:color w:val="auto"/>
                              <w:szCs w:val="24"/>
                              <w:lang w:val="en-US"/>
                            </w:rPr>
                            <w:t>&amp; The Spa Leisure Centre, 24 Beckenham Road, Beckenham BR3 4</w:t>
                          </w:r>
                          <w:r w:rsidR="00AE7FDA">
                            <w:rPr>
                              <w:rFonts w:eastAsia="Times New Roman"/>
                              <w:color w:val="auto"/>
                              <w:szCs w:val="24"/>
                              <w:lang w:val="en-US"/>
                            </w:rPr>
                            <w:t>PF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B3F6A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14.2pt;margin-top:-.55pt;width:605.55pt;height: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" fillcolor="#b2a1c7" strokecolor="#7030a0">
              <v:path arrowok="t"/>
              <v:textbox>
                <w:txbxContent>
                  <w:p w14:paraId="5DCE5523" w14:textId="159D4337" w:rsidR="00761F92" w:rsidRPr="008B66B2" w:rsidRDefault="00761F92" w:rsidP="007A10EB">
                    <w:pPr>
                      <w:pStyle w:val="Footer"/>
                      <w:ind w:left="851" w:right="1320"/>
                      <w:jc w:val="center"/>
                      <w:rPr>
                        <w:rFonts w:eastAsia="Times New Roman"/>
                        <w:szCs w:val="24"/>
                        <w:lang w:val="en-US"/>
                      </w:rPr>
                    </w:pPr>
                    <w:r w:rsidRPr="0089074B">
                      <w:rPr>
                        <w:rFonts w:eastAsia="Times New Roman"/>
                        <w:color w:val="auto"/>
                        <w:szCs w:val="24"/>
                        <w:lang w:val="en-US"/>
                      </w:rPr>
                      <w:t xml:space="preserve">Club sessions held at Charles Darwin School, Jail Lane, Biggin Hill TN16 3AU </w:t>
                    </w:r>
                    <w:r w:rsidR="007A10EB">
                      <w:rPr>
                        <w:rFonts w:eastAsia="Times New Roman"/>
                        <w:color w:val="auto"/>
                        <w:szCs w:val="24"/>
                        <w:lang w:val="en-US"/>
                      </w:rPr>
                      <w:t>&amp; The Spa Leisure Centre, 24 Beckenham Road, Beckenham BR3 4</w:t>
                    </w:r>
                    <w:r w:rsidR="00AE7FDA">
                      <w:rPr>
                        <w:rFonts w:eastAsia="Times New Roman"/>
                        <w:color w:val="auto"/>
                        <w:szCs w:val="24"/>
                        <w:lang w:val="en-US"/>
                      </w:rPr>
                      <w:t>PF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0F476F" w14:textId="77777777" w:rsidR="00A63700" w:rsidRDefault="00A63700">
      <w:r>
        <w:separator/>
      </w:r>
    </w:p>
  </w:footnote>
  <w:footnote w:type="continuationSeparator" w:id="0">
    <w:p w14:paraId="2C7B74DD" w14:textId="77777777" w:rsidR="00A63700" w:rsidRDefault="00A637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6B9267" w14:textId="77777777" w:rsidR="003B281E" w:rsidRDefault="00A5682A">
    <w:pPr>
      <w:pStyle w:val="Header"/>
      <w:ind w:right="-1797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3495577" wp14:editId="1F608E20">
              <wp:simplePos x="0" y="0"/>
              <wp:positionH relativeFrom="column">
                <wp:posOffset>-313690</wp:posOffset>
              </wp:positionH>
              <wp:positionV relativeFrom="paragraph">
                <wp:posOffset>-9525</wp:posOffset>
              </wp:positionV>
              <wp:extent cx="7876540" cy="1362075"/>
              <wp:effectExtent l="0" t="0" r="10160" b="22225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876540" cy="1362075"/>
                      </a:xfrm>
                      <a:prstGeom prst="rect">
                        <a:avLst/>
                      </a:prstGeom>
                      <a:solidFill>
                        <a:srgbClr val="B2A1C7"/>
                      </a:solidFill>
                      <a:ln w="12700">
                        <a:solidFill>
                          <a:srgbClr val="7030A0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3F3151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7767C219" w14:textId="77777777" w:rsidR="009617A1" w:rsidRPr="005716CD" w:rsidRDefault="009617A1" w:rsidP="005716CD">
                          <w:pPr>
                            <w:ind w:firstLine="567"/>
                            <w:rPr>
                              <w:b/>
                              <w:color w:val="7030A0"/>
                              <w:sz w:val="16"/>
                              <w:szCs w:val="16"/>
                            </w:rPr>
                          </w:pPr>
                          <w:r w:rsidRPr="009E3096">
                            <w:rPr>
                              <w:b/>
                              <w:color w:val="7030A0"/>
                              <w:sz w:val="56"/>
                              <w:szCs w:val="32"/>
                            </w:rPr>
                            <w:t>r</w:t>
                          </w:r>
                          <w:r w:rsidRPr="009E3096">
                            <w:rPr>
                              <w:b/>
                              <w:color w:val="7030A0"/>
                              <w:sz w:val="96"/>
                              <w:szCs w:val="44"/>
                            </w:rPr>
                            <w:t>e</w:t>
                          </w:r>
                          <w:r w:rsidRPr="009E3096">
                            <w:rPr>
                              <w:b/>
                              <w:color w:val="7030A0"/>
                              <w:sz w:val="56"/>
                              <w:szCs w:val="32"/>
                            </w:rPr>
                            <w:t>volve</w:t>
                          </w:r>
                          <w:r w:rsidRPr="009E3096">
                            <w:rPr>
                              <w:b/>
                              <w:color w:val="7030A0"/>
                              <w:sz w:val="44"/>
                              <w:szCs w:val="32"/>
                            </w:rPr>
                            <w:t xml:space="preserve"> </w:t>
                          </w:r>
                        </w:p>
                        <w:p w14:paraId="628E35FC" w14:textId="77777777" w:rsidR="009617A1" w:rsidRPr="009E3096" w:rsidRDefault="009E3096" w:rsidP="008A2B93">
                          <w:pPr>
                            <w:ind w:firstLine="567"/>
                            <w:rPr>
                              <w:rFonts w:cs="Tahoma"/>
                              <w:color w:val="auto"/>
                              <w:sz w:val="32"/>
                              <w:szCs w:val="32"/>
                            </w:rPr>
                          </w:pPr>
                          <w:r w:rsidRPr="009E3096">
                            <w:rPr>
                              <w:rFonts w:cs="Tahoma"/>
                              <w:color w:val="auto"/>
                              <w:sz w:val="28"/>
                              <w:szCs w:val="32"/>
                            </w:rPr>
                            <w:t>TRAMPOLINE CLUB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49557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-24.7pt;margin-top:-.75pt;width:620.2pt;height:107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" fillcolor="#b2a1c7" strokecolor="#7030a0" strokeweight="1pt">
              <v:shadow on="t" color="#3f3151" opacity=".5" offset="1pt"/>
              <v:path arrowok="t"/>
              <v:textbox>
                <w:txbxContent>
                  <w:p w14:paraId="7767C219" w14:textId="77777777" w:rsidR="009617A1" w:rsidRPr="005716CD" w:rsidRDefault="009617A1" w:rsidP="005716CD">
                    <w:pPr>
                      <w:ind w:firstLine="567"/>
                      <w:rPr>
                        <w:b/>
                        <w:color w:val="7030A0"/>
                        <w:sz w:val="16"/>
                        <w:szCs w:val="16"/>
                      </w:rPr>
                    </w:pPr>
                    <w:r w:rsidRPr="009E3096">
                      <w:rPr>
                        <w:b/>
                        <w:color w:val="7030A0"/>
                        <w:sz w:val="56"/>
                        <w:szCs w:val="32"/>
                      </w:rPr>
                      <w:t>r</w:t>
                    </w:r>
                    <w:r w:rsidRPr="009E3096">
                      <w:rPr>
                        <w:b/>
                        <w:color w:val="7030A0"/>
                        <w:sz w:val="96"/>
                        <w:szCs w:val="44"/>
                      </w:rPr>
                      <w:t>e</w:t>
                    </w:r>
                    <w:r w:rsidRPr="009E3096">
                      <w:rPr>
                        <w:b/>
                        <w:color w:val="7030A0"/>
                        <w:sz w:val="56"/>
                        <w:szCs w:val="32"/>
                      </w:rPr>
                      <w:t>volve</w:t>
                    </w:r>
                    <w:r w:rsidRPr="009E3096">
                      <w:rPr>
                        <w:b/>
                        <w:color w:val="7030A0"/>
                        <w:sz w:val="44"/>
                        <w:szCs w:val="32"/>
                      </w:rPr>
                      <w:t xml:space="preserve"> </w:t>
                    </w:r>
                  </w:p>
                  <w:p w14:paraId="628E35FC" w14:textId="77777777" w:rsidR="009617A1" w:rsidRPr="009E3096" w:rsidRDefault="009E3096" w:rsidP="008A2B93">
                    <w:pPr>
                      <w:ind w:firstLine="567"/>
                      <w:rPr>
                        <w:rFonts w:cs="Tahoma"/>
                        <w:color w:val="auto"/>
                        <w:sz w:val="32"/>
                        <w:szCs w:val="32"/>
                      </w:rPr>
                    </w:pPr>
                    <w:r w:rsidRPr="009E3096">
                      <w:rPr>
                        <w:rFonts w:cs="Tahoma"/>
                        <w:color w:val="auto"/>
                        <w:sz w:val="28"/>
                        <w:szCs w:val="32"/>
                      </w:rPr>
                      <w:t>TRAMPOLINE CLUB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6391793" wp14:editId="674A33D9">
              <wp:simplePos x="0" y="0"/>
              <wp:positionH relativeFrom="column">
                <wp:posOffset>4567555</wp:posOffset>
              </wp:positionH>
              <wp:positionV relativeFrom="paragraph">
                <wp:posOffset>152400</wp:posOffset>
              </wp:positionV>
              <wp:extent cx="2834005" cy="1200150"/>
              <wp:effectExtent l="0" t="0" r="0" b="1905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834005" cy="1200150"/>
                      </a:xfrm>
                      <a:prstGeom prst="rect">
                        <a:avLst/>
                      </a:prstGeom>
                      <a:solidFill>
                        <a:srgbClr val="B2A1C7"/>
                      </a:solidFill>
                      <a:ln>
                        <a:noFill/>
                      </a:ln>
                      <a:effectLst>
                        <a:outerShdw dist="28398" dir="3806097" algn="ctr" rotWithShape="0">
                          <a:srgbClr val="3F3151">
                            <a:alpha val="50000"/>
                          </a:srgbClr>
                        </a:outerShdw>
                      </a:effectLst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B2A1C7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2A18DF" w14:textId="77777777" w:rsidR="001C42B5" w:rsidRPr="00761F92" w:rsidRDefault="001C42B5" w:rsidP="008A2B93">
                          <w:pPr>
                            <w:ind w:right="342"/>
                            <w:jc w:val="right"/>
                            <w:rPr>
                              <w:sz w:val="20"/>
                            </w:rPr>
                          </w:pPr>
                          <w:r w:rsidRPr="00761F92">
                            <w:rPr>
                              <w:sz w:val="20"/>
                            </w:rPr>
                            <w:t>C/O 38 Fairbank Avenue</w:t>
                          </w:r>
                        </w:p>
                        <w:p w14:paraId="600902FE" w14:textId="77777777" w:rsidR="00761F92" w:rsidRPr="00761F92" w:rsidRDefault="00761F92" w:rsidP="008A2B93">
                          <w:pPr>
                            <w:ind w:right="342"/>
                            <w:jc w:val="right"/>
                            <w:rPr>
                              <w:sz w:val="20"/>
                            </w:rPr>
                          </w:pPr>
                          <w:r w:rsidRPr="00761F92">
                            <w:rPr>
                              <w:sz w:val="20"/>
                            </w:rPr>
                            <w:t>Orpington</w:t>
                          </w:r>
                        </w:p>
                        <w:p w14:paraId="54C4BE56" w14:textId="77777777" w:rsidR="00761F92" w:rsidRPr="00761F92" w:rsidRDefault="00761F92" w:rsidP="008A2B93">
                          <w:pPr>
                            <w:ind w:right="342"/>
                            <w:jc w:val="right"/>
                            <w:rPr>
                              <w:sz w:val="20"/>
                            </w:rPr>
                          </w:pPr>
                          <w:r w:rsidRPr="00761F92">
                            <w:rPr>
                              <w:sz w:val="20"/>
                            </w:rPr>
                            <w:t>Kent</w:t>
                          </w:r>
                        </w:p>
                        <w:p w14:paraId="1AC6D0F2" w14:textId="77777777" w:rsidR="00761F92" w:rsidRPr="00761F92" w:rsidRDefault="00761F92" w:rsidP="008A2B93">
                          <w:pPr>
                            <w:ind w:right="342"/>
                            <w:jc w:val="right"/>
                            <w:rPr>
                              <w:sz w:val="20"/>
                            </w:rPr>
                          </w:pPr>
                          <w:r w:rsidRPr="00761F92">
                            <w:rPr>
                              <w:sz w:val="20"/>
                            </w:rPr>
                            <w:t>BR6 8JZ</w:t>
                          </w:r>
                        </w:p>
                        <w:p w14:paraId="584A9660" w14:textId="77777777" w:rsidR="00761F92" w:rsidRPr="00761F92" w:rsidRDefault="00761F92" w:rsidP="008A2B93">
                          <w:pPr>
                            <w:ind w:right="342"/>
                            <w:jc w:val="right"/>
                            <w:rPr>
                              <w:sz w:val="20"/>
                            </w:rPr>
                          </w:pPr>
                          <w:r w:rsidRPr="00761F92">
                            <w:rPr>
                              <w:sz w:val="20"/>
                            </w:rPr>
                            <w:t>Tel: 07812 916238</w:t>
                          </w:r>
                        </w:p>
                        <w:p w14:paraId="4077BF23" w14:textId="77777777" w:rsidR="00761F92" w:rsidRDefault="00761F92" w:rsidP="008A2B93">
                          <w:pPr>
                            <w:ind w:right="342"/>
                            <w:jc w:val="right"/>
                            <w:rPr>
                              <w:sz w:val="20"/>
                            </w:rPr>
                          </w:pPr>
                          <w:r w:rsidRPr="00761F92">
                            <w:rPr>
                              <w:sz w:val="20"/>
                            </w:rPr>
                            <w:t xml:space="preserve">E-mail: </w:t>
                          </w:r>
                          <w:r w:rsidR="008809EC" w:rsidRPr="008809EC">
                            <w:rPr>
                              <w:sz w:val="20"/>
                            </w:rPr>
                            <w:t>revolvetc@hotmail.com</w:t>
                          </w:r>
                        </w:p>
                        <w:p w14:paraId="4CEC6886" w14:textId="77777777" w:rsidR="008809EC" w:rsidRPr="00761F92" w:rsidRDefault="008809EC" w:rsidP="008A2B93">
                          <w:pPr>
                            <w:ind w:right="342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www.revolvetc.co.uk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6391793" id="Text Box 5" o:spid="_x0000_s1027" type="#_x0000_t202" style="position:absolute;margin-left:359.65pt;margin-top:12pt;width:223.15pt;height:94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" fillcolor="#b2a1c7" stroked="f" strokecolor="#b2a1c7" strokeweight="1pt">
              <v:shadow on="t" color="#3f3151" opacity=".5" offset="1pt"/>
              <v:path arrowok="t"/>
              <v:textbox>
                <w:txbxContent>
                  <w:p w14:paraId="6E2A18DF" w14:textId="77777777" w:rsidR="001C42B5" w:rsidRPr="00761F92" w:rsidRDefault="001C42B5" w:rsidP="008A2B93">
                    <w:pPr>
                      <w:ind w:right="342"/>
                      <w:jc w:val="right"/>
                      <w:rPr>
                        <w:sz w:val="20"/>
                      </w:rPr>
                    </w:pPr>
                    <w:r w:rsidRPr="00761F92">
                      <w:rPr>
                        <w:sz w:val="20"/>
                      </w:rPr>
                      <w:t>C/O 38 Fairbank Avenue</w:t>
                    </w:r>
                  </w:p>
                  <w:p w14:paraId="600902FE" w14:textId="77777777" w:rsidR="00761F92" w:rsidRPr="00761F92" w:rsidRDefault="00761F92" w:rsidP="008A2B93">
                    <w:pPr>
                      <w:ind w:right="342"/>
                      <w:jc w:val="right"/>
                      <w:rPr>
                        <w:sz w:val="20"/>
                      </w:rPr>
                    </w:pPr>
                    <w:r w:rsidRPr="00761F92">
                      <w:rPr>
                        <w:sz w:val="20"/>
                      </w:rPr>
                      <w:t>Orpington</w:t>
                    </w:r>
                  </w:p>
                  <w:p w14:paraId="54C4BE56" w14:textId="77777777" w:rsidR="00761F92" w:rsidRPr="00761F92" w:rsidRDefault="00761F92" w:rsidP="008A2B93">
                    <w:pPr>
                      <w:ind w:right="342"/>
                      <w:jc w:val="right"/>
                      <w:rPr>
                        <w:sz w:val="20"/>
                      </w:rPr>
                    </w:pPr>
                    <w:r w:rsidRPr="00761F92">
                      <w:rPr>
                        <w:sz w:val="20"/>
                      </w:rPr>
                      <w:t>Kent</w:t>
                    </w:r>
                  </w:p>
                  <w:p w14:paraId="1AC6D0F2" w14:textId="77777777" w:rsidR="00761F92" w:rsidRPr="00761F92" w:rsidRDefault="00761F92" w:rsidP="008A2B93">
                    <w:pPr>
                      <w:ind w:right="342"/>
                      <w:jc w:val="right"/>
                      <w:rPr>
                        <w:sz w:val="20"/>
                      </w:rPr>
                    </w:pPr>
                    <w:r w:rsidRPr="00761F92">
                      <w:rPr>
                        <w:sz w:val="20"/>
                      </w:rPr>
                      <w:t>BR6 8JZ</w:t>
                    </w:r>
                  </w:p>
                  <w:p w14:paraId="584A9660" w14:textId="77777777" w:rsidR="00761F92" w:rsidRPr="00761F92" w:rsidRDefault="00761F92" w:rsidP="008A2B93">
                    <w:pPr>
                      <w:ind w:right="342"/>
                      <w:jc w:val="right"/>
                      <w:rPr>
                        <w:sz w:val="20"/>
                      </w:rPr>
                    </w:pPr>
                    <w:r w:rsidRPr="00761F92">
                      <w:rPr>
                        <w:sz w:val="20"/>
                      </w:rPr>
                      <w:t>Tel: 07812 916238</w:t>
                    </w:r>
                  </w:p>
                  <w:p w14:paraId="4077BF23" w14:textId="77777777" w:rsidR="00761F92" w:rsidRDefault="00761F92" w:rsidP="008A2B93">
                    <w:pPr>
                      <w:ind w:right="342"/>
                      <w:jc w:val="right"/>
                      <w:rPr>
                        <w:sz w:val="20"/>
                      </w:rPr>
                    </w:pPr>
                    <w:r w:rsidRPr="00761F92">
                      <w:rPr>
                        <w:sz w:val="20"/>
                      </w:rPr>
                      <w:t xml:space="preserve">E-mail: </w:t>
                    </w:r>
                    <w:r w:rsidR="008809EC" w:rsidRPr="008809EC">
                      <w:rPr>
                        <w:sz w:val="20"/>
                      </w:rPr>
                      <w:t>revolvetc@hotmail.com</w:t>
                    </w:r>
                  </w:p>
                  <w:p w14:paraId="4CEC6886" w14:textId="77777777" w:rsidR="008809EC" w:rsidRPr="00761F92" w:rsidRDefault="008809EC" w:rsidP="008A2B93">
                    <w:pPr>
                      <w:ind w:right="342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www.revolvetc.co.uk</w:t>
                    </w:r>
                  </w:p>
                </w:txbxContent>
              </v:textbox>
            </v:shape>
          </w:pict>
        </mc:Fallback>
      </mc:AlternateContent>
    </w:r>
  </w:p>
  <w:p w14:paraId="55DC50B5" w14:textId="77777777" w:rsidR="0089074B" w:rsidRDefault="0089074B">
    <w:pPr>
      <w:pStyle w:val="Header"/>
      <w:ind w:right="-1797"/>
    </w:pPr>
  </w:p>
  <w:p w14:paraId="0011210D" w14:textId="77777777" w:rsidR="0089074B" w:rsidRDefault="0089074B">
    <w:pPr>
      <w:pStyle w:val="Header"/>
      <w:ind w:right="-1797"/>
    </w:pPr>
  </w:p>
  <w:p w14:paraId="2C2D956A" w14:textId="77777777" w:rsidR="0089074B" w:rsidRDefault="0089074B">
    <w:pPr>
      <w:pStyle w:val="Header"/>
      <w:ind w:right="-1797"/>
    </w:pPr>
  </w:p>
  <w:p w14:paraId="6BC9C4FF" w14:textId="77777777" w:rsidR="0089074B" w:rsidRDefault="0089074B">
    <w:pPr>
      <w:pStyle w:val="Header"/>
      <w:ind w:right="-1797"/>
    </w:pPr>
  </w:p>
  <w:p w14:paraId="369748AC" w14:textId="77777777" w:rsidR="0089074B" w:rsidRDefault="0089074B">
    <w:pPr>
      <w:pStyle w:val="Header"/>
      <w:ind w:right="-1797"/>
    </w:pPr>
  </w:p>
  <w:p w14:paraId="64CBC6D3" w14:textId="77777777" w:rsidR="0089074B" w:rsidRDefault="0089074B">
    <w:pPr>
      <w:pStyle w:val="Header"/>
      <w:ind w:right="-1797"/>
    </w:pPr>
  </w:p>
  <w:p w14:paraId="78976C68" w14:textId="77777777" w:rsidR="00971459" w:rsidRDefault="00971459">
    <w:pPr>
      <w:pStyle w:val="Header"/>
      <w:ind w:right="-179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525744"/>
    <w:multiLevelType w:val="hybridMultilevel"/>
    <w:tmpl w:val="0F9E8B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65D8D"/>
    <w:multiLevelType w:val="hybridMultilevel"/>
    <w:tmpl w:val="813C84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A154E7"/>
    <w:multiLevelType w:val="hybridMultilevel"/>
    <w:tmpl w:val="B87271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1C505C"/>
    <w:multiLevelType w:val="hybridMultilevel"/>
    <w:tmpl w:val="33D249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7811D0"/>
    <w:multiLevelType w:val="hybridMultilevel"/>
    <w:tmpl w:val="219848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2E7A5D"/>
    <w:multiLevelType w:val="hybridMultilevel"/>
    <w:tmpl w:val="28A4A7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C479C6"/>
    <w:multiLevelType w:val="hybridMultilevel"/>
    <w:tmpl w:val="CA7C87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AA402B"/>
    <w:multiLevelType w:val="hybridMultilevel"/>
    <w:tmpl w:val="C34832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053A57"/>
    <w:multiLevelType w:val="hybridMultilevel"/>
    <w:tmpl w:val="C3A08D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6E1249"/>
    <w:multiLevelType w:val="hybridMultilevel"/>
    <w:tmpl w:val="3B2455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55047020">
    <w:abstractNumId w:val="3"/>
  </w:num>
  <w:num w:numId="2" w16cid:durableId="694964128">
    <w:abstractNumId w:val="6"/>
  </w:num>
  <w:num w:numId="3" w16cid:durableId="88619707">
    <w:abstractNumId w:val="1"/>
  </w:num>
  <w:num w:numId="4" w16cid:durableId="580986479">
    <w:abstractNumId w:val="7"/>
  </w:num>
  <w:num w:numId="5" w16cid:durableId="945312107">
    <w:abstractNumId w:val="2"/>
  </w:num>
  <w:num w:numId="6" w16cid:durableId="822282736">
    <w:abstractNumId w:val="0"/>
  </w:num>
  <w:num w:numId="7" w16cid:durableId="2037995740">
    <w:abstractNumId w:val="4"/>
  </w:num>
  <w:num w:numId="8" w16cid:durableId="1822192573">
    <w:abstractNumId w:val="8"/>
  </w:num>
  <w:num w:numId="9" w16cid:durableId="287586284">
    <w:abstractNumId w:val="9"/>
  </w:num>
  <w:num w:numId="10" w16cid:durableId="12073278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2DA"/>
    <w:rsid w:val="00013382"/>
    <w:rsid w:val="00020622"/>
    <w:rsid w:val="00027292"/>
    <w:rsid w:val="00033F68"/>
    <w:rsid w:val="000479D6"/>
    <w:rsid w:val="00050158"/>
    <w:rsid w:val="00057747"/>
    <w:rsid w:val="00061401"/>
    <w:rsid w:val="00074D89"/>
    <w:rsid w:val="000B273A"/>
    <w:rsid w:val="000B7130"/>
    <w:rsid w:val="000E4A4F"/>
    <w:rsid w:val="00110942"/>
    <w:rsid w:val="0011361A"/>
    <w:rsid w:val="001136A0"/>
    <w:rsid w:val="001727F3"/>
    <w:rsid w:val="00180672"/>
    <w:rsid w:val="001C0A57"/>
    <w:rsid w:val="001C42B5"/>
    <w:rsid w:val="001C70AB"/>
    <w:rsid w:val="001D2AEE"/>
    <w:rsid w:val="001D2BBA"/>
    <w:rsid w:val="001D51F8"/>
    <w:rsid w:val="002075F5"/>
    <w:rsid w:val="00224656"/>
    <w:rsid w:val="00242180"/>
    <w:rsid w:val="00257218"/>
    <w:rsid w:val="00274F54"/>
    <w:rsid w:val="002B149E"/>
    <w:rsid w:val="003206C3"/>
    <w:rsid w:val="00330C93"/>
    <w:rsid w:val="00335D72"/>
    <w:rsid w:val="00344050"/>
    <w:rsid w:val="00360199"/>
    <w:rsid w:val="00366457"/>
    <w:rsid w:val="00371B9D"/>
    <w:rsid w:val="00380869"/>
    <w:rsid w:val="003A154F"/>
    <w:rsid w:val="003B281E"/>
    <w:rsid w:val="003B5DB9"/>
    <w:rsid w:val="004031DB"/>
    <w:rsid w:val="00406C81"/>
    <w:rsid w:val="00410A4E"/>
    <w:rsid w:val="0042639C"/>
    <w:rsid w:val="004627FF"/>
    <w:rsid w:val="00492AC8"/>
    <w:rsid w:val="00493889"/>
    <w:rsid w:val="004B30C0"/>
    <w:rsid w:val="004B3D80"/>
    <w:rsid w:val="004B71A2"/>
    <w:rsid w:val="004C3912"/>
    <w:rsid w:val="004D3468"/>
    <w:rsid w:val="004F2C38"/>
    <w:rsid w:val="004F374A"/>
    <w:rsid w:val="00510675"/>
    <w:rsid w:val="005143E4"/>
    <w:rsid w:val="00520AB3"/>
    <w:rsid w:val="0052198A"/>
    <w:rsid w:val="005313C9"/>
    <w:rsid w:val="00550364"/>
    <w:rsid w:val="005716CD"/>
    <w:rsid w:val="00580498"/>
    <w:rsid w:val="005819A8"/>
    <w:rsid w:val="005956C7"/>
    <w:rsid w:val="00597C30"/>
    <w:rsid w:val="005A4A8F"/>
    <w:rsid w:val="005A7C66"/>
    <w:rsid w:val="005B1891"/>
    <w:rsid w:val="005D193B"/>
    <w:rsid w:val="005E1750"/>
    <w:rsid w:val="005E3F7E"/>
    <w:rsid w:val="005E6954"/>
    <w:rsid w:val="00606F3B"/>
    <w:rsid w:val="006122ED"/>
    <w:rsid w:val="00633995"/>
    <w:rsid w:val="006469E0"/>
    <w:rsid w:val="006723E6"/>
    <w:rsid w:val="00686B5E"/>
    <w:rsid w:val="006961D5"/>
    <w:rsid w:val="006A67C7"/>
    <w:rsid w:val="006A70D8"/>
    <w:rsid w:val="006C7379"/>
    <w:rsid w:val="006E655E"/>
    <w:rsid w:val="00715027"/>
    <w:rsid w:val="00717F75"/>
    <w:rsid w:val="007502F4"/>
    <w:rsid w:val="00761F92"/>
    <w:rsid w:val="0077241F"/>
    <w:rsid w:val="007726BB"/>
    <w:rsid w:val="0077433A"/>
    <w:rsid w:val="007A0EFA"/>
    <w:rsid w:val="007A10EB"/>
    <w:rsid w:val="007A357D"/>
    <w:rsid w:val="007A6005"/>
    <w:rsid w:val="007D0E44"/>
    <w:rsid w:val="008040B0"/>
    <w:rsid w:val="00823331"/>
    <w:rsid w:val="00824AE3"/>
    <w:rsid w:val="00836E7E"/>
    <w:rsid w:val="00837791"/>
    <w:rsid w:val="00844802"/>
    <w:rsid w:val="00850CDA"/>
    <w:rsid w:val="00864E21"/>
    <w:rsid w:val="00871C3E"/>
    <w:rsid w:val="008809EC"/>
    <w:rsid w:val="0089074B"/>
    <w:rsid w:val="0089638F"/>
    <w:rsid w:val="008A2B93"/>
    <w:rsid w:val="008A70AB"/>
    <w:rsid w:val="008B1EDD"/>
    <w:rsid w:val="008B248C"/>
    <w:rsid w:val="008B3718"/>
    <w:rsid w:val="008D1E62"/>
    <w:rsid w:val="008F0D52"/>
    <w:rsid w:val="00903520"/>
    <w:rsid w:val="009040FA"/>
    <w:rsid w:val="009349DF"/>
    <w:rsid w:val="00936CF9"/>
    <w:rsid w:val="00943823"/>
    <w:rsid w:val="009534E1"/>
    <w:rsid w:val="009617A1"/>
    <w:rsid w:val="00971459"/>
    <w:rsid w:val="009B3790"/>
    <w:rsid w:val="009D03FE"/>
    <w:rsid w:val="009E3096"/>
    <w:rsid w:val="009E3185"/>
    <w:rsid w:val="009F1355"/>
    <w:rsid w:val="009F36B2"/>
    <w:rsid w:val="009F600F"/>
    <w:rsid w:val="00A31D89"/>
    <w:rsid w:val="00A5682A"/>
    <w:rsid w:val="00A621BA"/>
    <w:rsid w:val="00A6236A"/>
    <w:rsid w:val="00A63700"/>
    <w:rsid w:val="00A64EBE"/>
    <w:rsid w:val="00A65C01"/>
    <w:rsid w:val="00A673EE"/>
    <w:rsid w:val="00A75F69"/>
    <w:rsid w:val="00AA4B13"/>
    <w:rsid w:val="00AA695B"/>
    <w:rsid w:val="00AA7D87"/>
    <w:rsid w:val="00AC1ACB"/>
    <w:rsid w:val="00AC48EE"/>
    <w:rsid w:val="00AE7FDA"/>
    <w:rsid w:val="00B23D2A"/>
    <w:rsid w:val="00B403C4"/>
    <w:rsid w:val="00B63827"/>
    <w:rsid w:val="00B70652"/>
    <w:rsid w:val="00B71F49"/>
    <w:rsid w:val="00B74DFB"/>
    <w:rsid w:val="00B91170"/>
    <w:rsid w:val="00B97BE9"/>
    <w:rsid w:val="00BA350F"/>
    <w:rsid w:val="00BB0EEF"/>
    <w:rsid w:val="00BC1B0B"/>
    <w:rsid w:val="00BD0892"/>
    <w:rsid w:val="00BF316F"/>
    <w:rsid w:val="00BF3A2B"/>
    <w:rsid w:val="00BF4A3B"/>
    <w:rsid w:val="00C164F2"/>
    <w:rsid w:val="00C24A89"/>
    <w:rsid w:val="00C5466E"/>
    <w:rsid w:val="00C55A88"/>
    <w:rsid w:val="00C70430"/>
    <w:rsid w:val="00C754A1"/>
    <w:rsid w:val="00C855A7"/>
    <w:rsid w:val="00CA720E"/>
    <w:rsid w:val="00CB566C"/>
    <w:rsid w:val="00CC41B2"/>
    <w:rsid w:val="00CF76CA"/>
    <w:rsid w:val="00D20F61"/>
    <w:rsid w:val="00D227D1"/>
    <w:rsid w:val="00D367B5"/>
    <w:rsid w:val="00D46CEB"/>
    <w:rsid w:val="00D812AB"/>
    <w:rsid w:val="00D92933"/>
    <w:rsid w:val="00DA2D5A"/>
    <w:rsid w:val="00DA63B8"/>
    <w:rsid w:val="00DA6F1F"/>
    <w:rsid w:val="00DB187D"/>
    <w:rsid w:val="00DC57EC"/>
    <w:rsid w:val="00DF144D"/>
    <w:rsid w:val="00E1198E"/>
    <w:rsid w:val="00E123B9"/>
    <w:rsid w:val="00E20368"/>
    <w:rsid w:val="00E35A8E"/>
    <w:rsid w:val="00E4720E"/>
    <w:rsid w:val="00E50886"/>
    <w:rsid w:val="00E53471"/>
    <w:rsid w:val="00E55839"/>
    <w:rsid w:val="00E56C82"/>
    <w:rsid w:val="00E60EB0"/>
    <w:rsid w:val="00E63CF9"/>
    <w:rsid w:val="00E648C1"/>
    <w:rsid w:val="00E82C25"/>
    <w:rsid w:val="00E9586C"/>
    <w:rsid w:val="00EA58ED"/>
    <w:rsid w:val="00EB7F7F"/>
    <w:rsid w:val="00EC7010"/>
    <w:rsid w:val="00ED4815"/>
    <w:rsid w:val="00ED72DA"/>
    <w:rsid w:val="00F15F97"/>
    <w:rsid w:val="00F23825"/>
    <w:rsid w:val="00F25FEB"/>
    <w:rsid w:val="00F26FF0"/>
    <w:rsid w:val="00F339B3"/>
    <w:rsid w:val="00F35CAD"/>
    <w:rsid w:val="00F43EDD"/>
    <w:rsid w:val="00F54944"/>
    <w:rsid w:val="00F87BEA"/>
    <w:rsid w:val="00F955E1"/>
    <w:rsid w:val="00FA0094"/>
    <w:rsid w:val="00FD3B53"/>
    <w:rsid w:val="00FD45BA"/>
    <w:rsid w:val="00FD6D39"/>
    <w:rsid w:val="00FD6EF7"/>
    <w:rsid w:val="00FF3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7DD1E2"/>
  <w15:docId w15:val="{2EEA0EEC-B5EF-4D59-9ECF-9C51191C5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839"/>
    <w:rPr>
      <w:rFonts w:ascii="Verdana" w:hAnsi="Verdana"/>
      <w:color w:val="000000"/>
      <w:sz w:val="24"/>
      <w:lang w:eastAsia="en-US"/>
    </w:rPr>
  </w:style>
  <w:style w:type="paragraph" w:styleId="Heading1">
    <w:name w:val="heading 1"/>
    <w:basedOn w:val="Normal"/>
    <w:next w:val="Normal"/>
    <w:qFormat/>
    <w:rsid w:val="00E55839"/>
    <w:pPr>
      <w:keepNext/>
      <w:spacing w:before="240" w:after="60"/>
      <w:outlineLvl w:val="0"/>
    </w:pPr>
    <w:rPr>
      <w:rFonts w:ascii="Times New Roman" w:hAnsi="Times New Roman"/>
      <w:color w:val="3399FF"/>
      <w:kern w:val="32"/>
      <w:sz w:val="32"/>
    </w:rPr>
  </w:style>
  <w:style w:type="paragraph" w:styleId="Heading2">
    <w:name w:val="heading 2"/>
    <w:basedOn w:val="Normal"/>
    <w:next w:val="Normal"/>
    <w:qFormat/>
    <w:rsid w:val="00E55839"/>
    <w:pPr>
      <w:keepNext/>
      <w:spacing w:before="240" w:after="60"/>
      <w:outlineLvl w:val="1"/>
    </w:pPr>
    <w:rPr>
      <w:rFonts w:ascii="Times New Roman" w:hAnsi="Times New Roman"/>
      <w:color w:val="3399FF"/>
      <w:sz w:val="28"/>
    </w:rPr>
  </w:style>
  <w:style w:type="paragraph" w:styleId="Heading3">
    <w:name w:val="heading 3"/>
    <w:basedOn w:val="Normal"/>
    <w:next w:val="Normal"/>
    <w:qFormat/>
    <w:rsid w:val="00E55839"/>
    <w:pPr>
      <w:keepNext/>
      <w:spacing w:before="240" w:after="60"/>
      <w:outlineLvl w:val="2"/>
    </w:pPr>
    <w:rPr>
      <w:rFonts w:ascii="Times New Roman" w:hAnsi="Times New Roman"/>
      <w:color w:val="3399FF"/>
      <w:sz w:val="26"/>
    </w:rPr>
  </w:style>
  <w:style w:type="paragraph" w:styleId="Heading4">
    <w:name w:val="heading 4"/>
    <w:basedOn w:val="Normal"/>
    <w:next w:val="Normal"/>
    <w:qFormat/>
    <w:rsid w:val="00E55839"/>
    <w:pPr>
      <w:keepNext/>
      <w:spacing w:before="240" w:after="60"/>
      <w:outlineLvl w:val="3"/>
    </w:pPr>
    <w:rPr>
      <w:rFonts w:ascii="Times New Roman" w:hAnsi="Times New Roman"/>
      <w:color w:val="3399FF"/>
      <w:sz w:val="28"/>
    </w:rPr>
  </w:style>
  <w:style w:type="paragraph" w:styleId="Heading5">
    <w:name w:val="heading 5"/>
    <w:basedOn w:val="Normal"/>
    <w:next w:val="Normal"/>
    <w:qFormat/>
    <w:rsid w:val="00E55839"/>
    <w:pPr>
      <w:spacing w:before="240" w:after="60"/>
      <w:outlineLvl w:val="4"/>
    </w:pPr>
    <w:rPr>
      <w:rFonts w:ascii="Times New Roman" w:hAnsi="Times New Roman"/>
      <w:color w:val="3399FF"/>
      <w:sz w:val="26"/>
    </w:rPr>
  </w:style>
  <w:style w:type="paragraph" w:styleId="Heading6">
    <w:name w:val="heading 6"/>
    <w:basedOn w:val="Normal"/>
    <w:next w:val="Normal"/>
    <w:qFormat/>
    <w:rsid w:val="00E55839"/>
    <w:pPr>
      <w:spacing w:before="240" w:after="60"/>
      <w:outlineLvl w:val="5"/>
    </w:pPr>
    <w:rPr>
      <w:rFonts w:ascii="Times New Roman" w:hAnsi="Times New Roman"/>
      <w:color w:val="3399FF"/>
      <w:sz w:val="22"/>
    </w:rPr>
  </w:style>
  <w:style w:type="paragraph" w:styleId="Heading7">
    <w:name w:val="heading 7"/>
    <w:basedOn w:val="Normal"/>
    <w:next w:val="Normal"/>
    <w:qFormat/>
    <w:rsid w:val="00E55839"/>
    <w:pPr>
      <w:keepNext/>
      <w:outlineLvl w:val="6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55839"/>
    <w:rPr>
      <w:color w:val="3399FF"/>
      <w:u w:val="single"/>
    </w:rPr>
  </w:style>
  <w:style w:type="character" w:styleId="FollowedHyperlink">
    <w:name w:val="FollowedHyperlink"/>
    <w:rsid w:val="00E55839"/>
    <w:rPr>
      <w:color w:val="666666"/>
      <w:u w:val="single"/>
    </w:rPr>
  </w:style>
  <w:style w:type="paragraph" w:styleId="BodyText">
    <w:name w:val="Body Text"/>
    <w:basedOn w:val="Normal"/>
    <w:rsid w:val="00E55839"/>
    <w:pPr>
      <w:jc w:val="right"/>
    </w:pPr>
    <w:rPr>
      <w:rFonts w:eastAsia="Times New Roman"/>
      <w:u w:color="0000EB"/>
      <w:lang w:val="en-US"/>
    </w:rPr>
  </w:style>
  <w:style w:type="paragraph" w:styleId="BodyText2">
    <w:name w:val="Body Text 2"/>
    <w:basedOn w:val="Normal"/>
    <w:rsid w:val="00E55839"/>
    <w:rPr>
      <w:rFonts w:ascii="Arial" w:eastAsia="Times New Roman" w:hAnsi="Arial"/>
      <w:sz w:val="16"/>
      <w:lang w:val="en-US"/>
    </w:rPr>
  </w:style>
  <w:style w:type="paragraph" w:styleId="Header">
    <w:name w:val="header"/>
    <w:basedOn w:val="Normal"/>
    <w:rsid w:val="00E5583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583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3664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469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eith%20sleafer\Local%20Settings\Temporary%20Internet%20Files\OLK1\trampolining%20(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ad9e3d-de85-4909-a7ba-fb4eb237ff96">
      <Terms xmlns="http://schemas.microsoft.com/office/infopath/2007/PartnerControls"/>
    </lcf76f155ced4ddcb4097134ff3c332f>
    <TaxCatchAll xmlns="9fca1c93-e921-4c75-89cd-e01861fd5e3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473F04C479FC4F939E29960B332B04" ma:contentTypeVersion="11" ma:contentTypeDescription="Create a new document." ma:contentTypeScope="" ma:versionID="d395960b98438b509ce90735a14ceb35">
  <xsd:schema xmlns:xsd="http://www.w3.org/2001/XMLSchema" xmlns:xs="http://www.w3.org/2001/XMLSchema" xmlns:p="http://schemas.microsoft.com/office/2006/metadata/properties" xmlns:ns2="bcad9e3d-de85-4909-a7ba-fb4eb237ff96" xmlns:ns3="9fca1c93-e921-4c75-89cd-e01861fd5e3b" targetNamespace="http://schemas.microsoft.com/office/2006/metadata/properties" ma:root="true" ma:fieldsID="65d7f338f4098c6a91142e44e4c8bb66" ns2:_="" ns3:_="">
    <xsd:import namespace="bcad9e3d-de85-4909-a7ba-fb4eb237ff96"/>
    <xsd:import namespace="9fca1c93-e921-4c75-89cd-e01861fd5e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ad9e3d-de85-4909-a7ba-fb4eb237ff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b47036b-9d9b-4579-95ad-023ef2b9bb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ca1c93-e921-4c75-89cd-e01861fd5e3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abb6dac-2811-4c10-8b7e-48a707f57da4}" ma:internalName="TaxCatchAll" ma:showField="CatchAllData" ma:web="9fca1c93-e921-4c75-89cd-e01861fd5e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26D3A2-7B23-46A3-A731-0ACA539890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B386B7-F60B-4F29-89B1-D4C630F8DFD2}">
  <ds:schemaRefs>
    <ds:schemaRef ds:uri="http://schemas.microsoft.com/office/2006/metadata/properties"/>
    <ds:schemaRef ds:uri="http://schemas.microsoft.com/office/infopath/2007/PartnerControls"/>
    <ds:schemaRef ds:uri="bcad9e3d-de85-4909-a7ba-fb4eb237ff96"/>
    <ds:schemaRef ds:uri="9fca1c93-e921-4c75-89cd-e01861fd5e3b"/>
  </ds:schemaRefs>
</ds:datastoreItem>
</file>

<file path=customXml/itemProps3.xml><?xml version="1.0" encoding="utf-8"?>
<ds:datastoreItem xmlns:ds="http://schemas.openxmlformats.org/officeDocument/2006/customXml" ds:itemID="{49A4BC97-95C1-461F-9D0E-DA4574BBC6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ad9e3d-de85-4909-a7ba-fb4eb237ff96"/>
    <ds:schemaRef ds:uri="9fca1c93-e921-4c75-89cd-e01861fd5e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6FDDDE7-17FC-42FB-B461-C9F97C913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trampolining (2)</Template>
  <TotalTime>27</TotalTime>
  <Pages>2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jjjj</vt:lpstr>
    </vt:vector>
  </TitlesOfParts>
  <Company>t</Company>
  <LinksUpToDate>false</LinksUpToDate>
  <CharactersWithSpaces>1590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keith sleafer</dc:creator>
  <cp:lastModifiedBy>Tabitha Baron</cp:lastModifiedBy>
  <cp:revision>15</cp:revision>
  <cp:lastPrinted>2018-10-02T09:18:00Z</cp:lastPrinted>
  <dcterms:created xsi:type="dcterms:W3CDTF">2024-11-01T13:56:00Z</dcterms:created>
  <dcterms:modified xsi:type="dcterms:W3CDTF">2024-11-04T11:58:00Z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ARCS 010</vt:lpwstr>
  </property>
  <property fmtid="{D5CDD505-2E9C-101B-9397-08002B2CF9AE}" pid="3" name="ContentTypeId">
    <vt:lpwstr>0x010100BA473F04C479FC4F939E29960B332B04</vt:lpwstr>
  </property>
  <property fmtid="{D5CDD505-2E9C-101B-9397-08002B2CF9AE}" pid="4" name="Order">
    <vt:r8>180800</vt:r8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MediaServiceImageTags">
    <vt:lpwstr/>
  </property>
</Properties>
</file>