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6E6EB" w14:textId="19847589" w:rsidR="00933720" w:rsidRPr="00FA0FE4" w:rsidRDefault="00001067" w:rsidP="00933720">
      <w:pPr>
        <w:jc w:val="center"/>
        <w:rPr>
          <w:b/>
          <w:bCs/>
          <w:sz w:val="40"/>
          <w:szCs w:val="28"/>
          <w:u w:val="single"/>
        </w:rPr>
      </w:pPr>
      <w:r w:rsidRPr="00FA0FE4">
        <w:rPr>
          <w:b/>
          <w:bCs/>
          <w:sz w:val="40"/>
          <w:szCs w:val="28"/>
          <w:u w:val="single"/>
        </w:rPr>
        <w:t xml:space="preserve">Birthday </w:t>
      </w:r>
      <w:r w:rsidR="003C6666" w:rsidRPr="00FA0FE4">
        <w:rPr>
          <w:b/>
          <w:bCs/>
          <w:sz w:val="40"/>
          <w:szCs w:val="28"/>
          <w:u w:val="single"/>
        </w:rPr>
        <w:t>Party Package</w:t>
      </w:r>
      <w:r w:rsidR="009C78A2" w:rsidRPr="00FA0FE4">
        <w:rPr>
          <w:b/>
          <w:bCs/>
          <w:sz w:val="40"/>
          <w:szCs w:val="28"/>
          <w:u w:val="single"/>
        </w:rPr>
        <w:t>s</w:t>
      </w:r>
    </w:p>
    <w:p w14:paraId="6616ABE3" w14:textId="77777777" w:rsidR="00933720" w:rsidRPr="00847D71" w:rsidRDefault="00933720" w:rsidP="00933720">
      <w:pPr>
        <w:jc w:val="center"/>
        <w:rPr>
          <w:b/>
          <w:bCs/>
        </w:rPr>
      </w:pPr>
    </w:p>
    <w:p w14:paraId="5B7599F7" w14:textId="4547A56A" w:rsidR="00933720" w:rsidRPr="00847D71" w:rsidRDefault="00847D71" w:rsidP="00933720">
      <w:pPr>
        <w:jc w:val="center"/>
        <w:rPr>
          <w:i/>
          <w:iCs/>
        </w:rPr>
      </w:pPr>
      <w:r w:rsidRPr="00847D71">
        <w:rPr>
          <w:i/>
          <w:iCs/>
        </w:rPr>
        <w:t xml:space="preserve">12-24 </w:t>
      </w:r>
      <w:r w:rsidR="00C417A6">
        <w:rPr>
          <w:i/>
          <w:iCs/>
        </w:rPr>
        <w:t>Children</w:t>
      </w:r>
    </w:p>
    <w:p w14:paraId="6F009EB7" w14:textId="5ED7EAB1" w:rsidR="00933720" w:rsidRPr="00847D71" w:rsidRDefault="00933720" w:rsidP="00933720">
      <w:pPr>
        <w:jc w:val="center"/>
        <w:rPr>
          <w:b/>
          <w:bCs/>
        </w:rPr>
      </w:pPr>
      <w:r w:rsidRPr="584A9477">
        <w:rPr>
          <w:b/>
          <w:bCs/>
        </w:rPr>
        <w:t>Price: £</w:t>
      </w:r>
      <w:r w:rsidR="69FF503E" w:rsidRPr="584A9477">
        <w:rPr>
          <w:b/>
          <w:bCs/>
        </w:rPr>
        <w:t>30</w:t>
      </w:r>
      <w:r w:rsidRPr="584A9477">
        <w:rPr>
          <w:b/>
          <w:bCs/>
        </w:rPr>
        <w:t>0</w:t>
      </w:r>
    </w:p>
    <w:p w14:paraId="2BC277ED" w14:textId="77777777" w:rsidR="00933720" w:rsidRPr="00847D71" w:rsidRDefault="00933720" w:rsidP="00933720">
      <w:pPr>
        <w:pStyle w:val="ListParagraph"/>
        <w:numPr>
          <w:ilvl w:val="0"/>
          <w:numId w:val="13"/>
        </w:numPr>
      </w:pPr>
      <w:r w:rsidRPr="00847D71">
        <w:t>X1 Lead Coach</w:t>
      </w:r>
    </w:p>
    <w:p w14:paraId="602F1FF4" w14:textId="77777777" w:rsidR="00933720" w:rsidRPr="00847D71" w:rsidRDefault="00933720" w:rsidP="00933720">
      <w:pPr>
        <w:pStyle w:val="ListParagraph"/>
        <w:numPr>
          <w:ilvl w:val="0"/>
          <w:numId w:val="13"/>
        </w:numPr>
      </w:pPr>
      <w:r w:rsidRPr="00847D71">
        <w:t>X2 Assistant Coaches</w:t>
      </w:r>
    </w:p>
    <w:p w14:paraId="430CE9B5" w14:textId="77777777" w:rsidR="00933720" w:rsidRPr="00847D71" w:rsidRDefault="00933720" w:rsidP="00933720">
      <w:pPr>
        <w:pStyle w:val="ListParagraph"/>
        <w:numPr>
          <w:ilvl w:val="0"/>
          <w:numId w:val="13"/>
        </w:numPr>
      </w:pPr>
      <w:r w:rsidRPr="00847D71">
        <w:t>Maximum 24 participants</w:t>
      </w:r>
    </w:p>
    <w:p w14:paraId="6BB89F89" w14:textId="77777777" w:rsidR="00933720" w:rsidRPr="00847D71" w:rsidRDefault="00933720" w:rsidP="00933720">
      <w:pPr>
        <w:pStyle w:val="ListParagraph"/>
        <w:numPr>
          <w:ilvl w:val="0"/>
          <w:numId w:val="13"/>
        </w:numPr>
      </w:pPr>
      <w:r w:rsidRPr="00847D71">
        <w:t>Minimum Age 4.</w:t>
      </w:r>
    </w:p>
    <w:p w14:paraId="7007838D" w14:textId="251C28A6" w:rsidR="00933720" w:rsidRPr="00847D71" w:rsidRDefault="0082454E" w:rsidP="00933720">
      <w:pPr>
        <w:pStyle w:val="ListParagraph"/>
        <w:numPr>
          <w:ilvl w:val="0"/>
          <w:numId w:val="13"/>
        </w:numPr>
      </w:pPr>
      <w:r>
        <w:t>Bottles of Water</w:t>
      </w:r>
      <w:r w:rsidR="00933720" w:rsidRPr="00847D71">
        <w:t xml:space="preserve"> for all participants – provided by Revolve TC</w:t>
      </w:r>
    </w:p>
    <w:p w14:paraId="468D1957" w14:textId="545B57C3" w:rsidR="00933720" w:rsidRPr="00847D71" w:rsidRDefault="00933720" w:rsidP="00933720">
      <w:pPr>
        <w:pStyle w:val="ListParagraph"/>
        <w:numPr>
          <w:ilvl w:val="0"/>
          <w:numId w:val="13"/>
        </w:numPr>
      </w:pPr>
      <w:r w:rsidRPr="00847D71">
        <w:t xml:space="preserve">Certificates of Participation for all participants. </w:t>
      </w:r>
    </w:p>
    <w:p w14:paraId="04356AEA" w14:textId="3BD84E6F" w:rsidR="00933720" w:rsidRPr="00847D71" w:rsidRDefault="00933720" w:rsidP="00933720">
      <w:pPr>
        <w:pStyle w:val="ListParagraph"/>
        <w:numPr>
          <w:ilvl w:val="0"/>
          <w:numId w:val="13"/>
        </w:numPr>
      </w:pPr>
      <w:r w:rsidRPr="00847D71">
        <w:t xml:space="preserve">Trophy &amp; Certificate for the birthday child. </w:t>
      </w:r>
    </w:p>
    <w:p w14:paraId="3363408A" w14:textId="08968511" w:rsidR="00933720" w:rsidRPr="00847D71" w:rsidRDefault="005215F0" w:rsidP="00933720">
      <w:pPr>
        <w:pStyle w:val="ListParagraph"/>
        <w:numPr>
          <w:ilvl w:val="0"/>
          <w:numId w:val="13"/>
        </w:numPr>
      </w:pPr>
      <w:r>
        <w:t>1 hour &amp;</w:t>
      </w:r>
      <w:r w:rsidR="00933720">
        <w:t xml:space="preserve"> </w:t>
      </w:r>
      <w:r w:rsidR="1DF4069D">
        <w:t>45</w:t>
      </w:r>
      <w:r w:rsidR="00A4363D">
        <w:t>-minute</w:t>
      </w:r>
      <w:r w:rsidR="00933720">
        <w:t xml:space="preserve"> party. </w:t>
      </w:r>
    </w:p>
    <w:p w14:paraId="6E899B0E" w14:textId="77777777" w:rsidR="00933720" w:rsidRPr="00847D71" w:rsidRDefault="00933720" w:rsidP="00933720">
      <w:pPr>
        <w:pStyle w:val="ListParagraph"/>
      </w:pPr>
    </w:p>
    <w:p w14:paraId="5E667049" w14:textId="1AF49E7E" w:rsidR="00933720" w:rsidRPr="00847D71" w:rsidRDefault="00847D71" w:rsidP="00847D71">
      <w:pPr>
        <w:ind w:left="360"/>
        <w:jc w:val="center"/>
        <w:rPr>
          <w:i/>
          <w:iCs/>
        </w:rPr>
      </w:pPr>
      <w:r w:rsidRPr="00847D71">
        <w:rPr>
          <w:i/>
          <w:iCs/>
        </w:rPr>
        <w:t xml:space="preserve">8-12 </w:t>
      </w:r>
      <w:r w:rsidR="00C417A6">
        <w:rPr>
          <w:i/>
          <w:iCs/>
        </w:rPr>
        <w:t>Children</w:t>
      </w:r>
    </w:p>
    <w:p w14:paraId="1E0A3F16" w14:textId="1FEDF7C1" w:rsidR="00847D71" w:rsidRPr="00847D71" w:rsidRDefault="00847D71" w:rsidP="00847D71">
      <w:pPr>
        <w:ind w:left="360"/>
        <w:jc w:val="center"/>
        <w:rPr>
          <w:b/>
          <w:bCs/>
        </w:rPr>
      </w:pPr>
      <w:r>
        <w:rPr>
          <w:b/>
          <w:bCs/>
        </w:rPr>
        <w:t xml:space="preserve">Price: </w:t>
      </w:r>
      <w:r w:rsidRPr="00847D71">
        <w:rPr>
          <w:b/>
          <w:bCs/>
        </w:rPr>
        <w:t>£180</w:t>
      </w:r>
    </w:p>
    <w:p w14:paraId="3683ADB8" w14:textId="77777777" w:rsidR="00847D71" w:rsidRPr="00847D71" w:rsidRDefault="00847D71" w:rsidP="00847D71">
      <w:pPr>
        <w:pStyle w:val="ListParagraph"/>
        <w:numPr>
          <w:ilvl w:val="0"/>
          <w:numId w:val="13"/>
        </w:numPr>
      </w:pPr>
      <w:r w:rsidRPr="00847D71">
        <w:t>X1 Lead Coach</w:t>
      </w:r>
    </w:p>
    <w:p w14:paraId="0C7664BB" w14:textId="3F0BCF71" w:rsidR="00847D71" w:rsidRPr="00847D71" w:rsidRDefault="00847D71" w:rsidP="00847D71">
      <w:pPr>
        <w:pStyle w:val="ListParagraph"/>
        <w:numPr>
          <w:ilvl w:val="0"/>
          <w:numId w:val="13"/>
        </w:numPr>
      </w:pPr>
      <w:r w:rsidRPr="00847D71">
        <w:t>X</w:t>
      </w:r>
      <w:r>
        <w:t>1</w:t>
      </w:r>
      <w:r w:rsidRPr="00847D71">
        <w:t xml:space="preserve"> Assistant Coach</w:t>
      </w:r>
    </w:p>
    <w:p w14:paraId="4EED206C" w14:textId="56265838" w:rsidR="00847D71" w:rsidRPr="00847D71" w:rsidRDefault="00847D71" w:rsidP="00847D71">
      <w:pPr>
        <w:pStyle w:val="ListParagraph"/>
        <w:numPr>
          <w:ilvl w:val="0"/>
          <w:numId w:val="13"/>
        </w:numPr>
      </w:pPr>
      <w:r w:rsidRPr="00847D71">
        <w:t xml:space="preserve">Maximum </w:t>
      </w:r>
      <w:r w:rsidR="000C09E6">
        <w:t>12</w:t>
      </w:r>
      <w:r w:rsidRPr="00847D71">
        <w:t xml:space="preserve"> participants</w:t>
      </w:r>
    </w:p>
    <w:p w14:paraId="2E3B7E81" w14:textId="77777777" w:rsidR="00847D71" w:rsidRPr="00847D71" w:rsidRDefault="00847D71" w:rsidP="00847D71">
      <w:pPr>
        <w:pStyle w:val="ListParagraph"/>
        <w:numPr>
          <w:ilvl w:val="0"/>
          <w:numId w:val="13"/>
        </w:numPr>
      </w:pPr>
      <w:r w:rsidRPr="00847D71">
        <w:t>Minimum Age 4.</w:t>
      </w:r>
    </w:p>
    <w:p w14:paraId="76547B7A" w14:textId="349F1A49" w:rsidR="00847D71" w:rsidRPr="00847D71" w:rsidRDefault="0082454E" w:rsidP="00847D71">
      <w:pPr>
        <w:pStyle w:val="ListParagraph"/>
        <w:numPr>
          <w:ilvl w:val="0"/>
          <w:numId w:val="13"/>
        </w:numPr>
      </w:pPr>
      <w:r>
        <w:t xml:space="preserve">Bottles of Water </w:t>
      </w:r>
      <w:r w:rsidR="00847D71" w:rsidRPr="00847D71">
        <w:t>for all participants – provided by Revolve TC</w:t>
      </w:r>
    </w:p>
    <w:p w14:paraId="224C8FBA" w14:textId="77777777" w:rsidR="00847D71" w:rsidRPr="00847D71" w:rsidRDefault="00847D71" w:rsidP="00847D71">
      <w:pPr>
        <w:pStyle w:val="ListParagraph"/>
        <w:numPr>
          <w:ilvl w:val="0"/>
          <w:numId w:val="13"/>
        </w:numPr>
      </w:pPr>
      <w:r w:rsidRPr="00847D71">
        <w:t xml:space="preserve">Certificates of Participation for all participants. </w:t>
      </w:r>
    </w:p>
    <w:p w14:paraId="26E80285" w14:textId="77777777" w:rsidR="00847D71" w:rsidRPr="00847D71" w:rsidRDefault="00847D71" w:rsidP="00847D71">
      <w:pPr>
        <w:pStyle w:val="ListParagraph"/>
        <w:numPr>
          <w:ilvl w:val="0"/>
          <w:numId w:val="13"/>
        </w:numPr>
      </w:pPr>
      <w:r w:rsidRPr="00847D71">
        <w:t xml:space="preserve">Trophy &amp; Certificate for the birthday child. </w:t>
      </w:r>
    </w:p>
    <w:p w14:paraId="247AAACC" w14:textId="1DFD1B57" w:rsidR="00847D71" w:rsidRPr="00847D71" w:rsidRDefault="00847D71" w:rsidP="00847D71">
      <w:pPr>
        <w:pStyle w:val="ListParagraph"/>
        <w:numPr>
          <w:ilvl w:val="0"/>
          <w:numId w:val="13"/>
        </w:numPr>
      </w:pPr>
      <w:r>
        <w:t xml:space="preserve">1 hour &amp; </w:t>
      </w:r>
      <w:r w:rsidR="451D8274">
        <w:t>45</w:t>
      </w:r>
      <w:r>
        <w:t xml:space="preserve">-minute party. </w:t>
      </w:r>
    </w:p>
    <w:p w14:paraId="10534F54" w14:textId="77777777" w:rsidR="00933720" w:rsidRDefault="00933720" w:rsidP="00933720">
      <w:pPr>
        <w:rPr>
          <w:sz w:val="28"/>
          <w:szCs w:val="21"/>
        </w:rPr>
      </w:pPr>
    </w:p>
    <w:p w14:paraId="4D97687B" w14:textId="715AE07C" w:rsidR="004627FF" w:rsidRPr="00FA0FE4" w:rsidRDefault="009C78A2" w:rsidP="00BC0EC8">
      <w:pPr>
        <w:jc w:val="center"/>
        <w:rPr>
          <w:b/>
          <w:bCs/>
          <w:sz w:val="40"/>
          <w:szCs w:val="28"/>
          <w:u w:val="single"/>
        </w:rPr>
      </w:pPr>
      <w:r w:rsidRPr="00FA0FE4">
        <w:rPr>
          <w:b/>
          <w:bCs/>
          <w:sz w:val="40"/>
          <w:szCs w:val="28"/>
          <w:u w:val="single"/>
        </w:rPr>
        <w:t>Enquiry</w:t>
      </w:r>
      <w:r w:rsidR="00BC0EC8" w:rsidRPr="00FA0FE4">
        <w:rPr>
          <w:b/>
          <w:bCs/>
          <w:sz w:val="40"/>
          <w:szCs w:val="28"/>
          <w:u w:val="single"/>
        </w:rPr>
        <w:t xml:space="preserve"> F</w:t>
      </w:r>
      <w:r w:rsidR="00D85832" w:rsidRPr="00FA0FE4">
        <w:rPr>
          <w:b/>
          <w:bCs/>
          <w:sz w:val="40"/>
          <w:szCs w:val="28"/>
          <w:u w:val="single"/>
        </w:rPr>
        <w:t>orm</w:t>
      </w:r>
    </w:p>
    <w:p w14:paraId="3ADFC8E4" w14:textId="4F2F21A8" w:rsidR="00156B82" w:rsidRDefault="00001067" w:rsidP="00001067">
      <w:pPr>
        <w:ind w:right="-149"/>
        <w:jc w:val="center"/>
        <w:rPr>
          <w:sz w:val="22"/>
          <w:szCs w:val="18"/>
        </w:rPr>
      </w:pPr>
      <w:r>
        <w:rPr>
          <w:sz w:val="22"/>
          <w:szCs w:val="18"/>
        </w:rPr>
        <w:t xml:space="preserve">Once completed please return it to </w:t>
      </w:r>
      <w:hyperlink r:id="rId11" w:history="1">
        <w:r w:rsidRPr="009A3E12">
          <w:rPr>
            <w:rStyle w:val="Hyperlink"/>
            <w:sz w:val="22"/>
            <w:szCs w:val="18"/>
          </w:rPr>
          <w:t>parties.revolvetc@hotmail.com</w:t>
        </w:r>
      </w:hyperlink>
      <w:r>
        <w:rPr>
          <w:sz w:val="22"/>
          <w:szCs w:val="18"/>
        </w:rPr>
        <w:t xml:space="preserve"> or hand it in at the next session</w:t>
      </w:r>
    </w:p>
    <w:p w14:paraId="772D72D2" w14:textId="77777777" w:rsidR="00001067" w:rsidRPr="00001067" w:rsidRDefault="00001067" w:rsidP="00001067">
      <w:pPr>
        <w:jc w:val="center"/>
        <w:rPr>
          <w:sz w:val="12"/>
          <w:szCs w:val="8"/>
        </w:rPr>
      </w:pPr>
    </w:p>
    <w:tbl>
      <w:tblPr>
        <w:tblStyle w:val="TableGrid"/>
        <w:tblW w:w="11194" w:type="dxa"/>
        <w:tblCellSpacing w:w="11" w:type="dxa"/>
        <w:tblLayout w:type="fixed"/>
        <w:tblLook w:val="04A0" w:firstRow="1" w:lastRow="0" w:firstColumn="1" w:lastColumn="0" w:noHBand="0" w:noVBand="1"/>
      </w:tblPr>
      <w:tblGrid>
        <w:gridCol w:w="7551"/>
        <w:gridCol w:w="1375"/>
        <w:gridCol w:w="2268"/>
      </w:tblGrid>
      <w:tr w:rsidR="003C6666" w:rsidRPr="000771BE" w14:paraId="156A0904" w14:textId="77777777" w:rsidTr="00381F64">
        <w:trPr>
          <w:trHeight w:val="448"/>
          <w:tblCellSpacing w:w="11" w:type="dxa"/>
        </w:trPr>
        <w:tc>
          <w:tcPr>
            <w:tcW w:w="111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3F064" w14:textId="3C29AC09" w:rsidR="003C6666" w:rsidRPr="000771BE" w:rsidRDefault="003C6666" w:rsidP="00DA0B73">
            <w:pPr>
              <w:ind w:right="843"/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Date </w:t>
            </w:r>
            <w:r w:rsidR="009C78A2">
              <w:rPr>
                <w:sz w:val="22"/>
                <w:szCs w:val="18"/>
              </w:rPr>
              <w:t>Required for Birthday Party</w:t>
            </w:r>
            <w:r w:rsidR="009628B7">
              <w:rPr>
                <w:sz w:val="22"/>
                <w:szCs w:val="18"/>
              </w:rPr>
              <w:t>:</w:t>
            </w:r>
          </w:p>
        </w:tc>
      </w:tr>
      <w:tr w:rsidR="00BC0EC8" w:rsidRPr="000771BE" w14:paraId="6C0815CE" w14:textId="77777777" w:rsidTr="00381F64">
        <w:trPr>
          <w:trHeight w:val="448"/>
          <w:tblCellSpacing w:w="11" w:type="dxa"/>
        </w:trPr>
        <w:tc>
          <w:tcPr>
            <w:tcW w:w="111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52276" w14:textId="60BFD808" w:rsidR="00BC0EC8" w:rsidRPr="000771BE" w:rsidRDefault="00BC0EC8" w:rsidP="00DA0B73">
            <w:pPr>
              <w:ind w:right="843"/>
              <w:jc w:val="both"/>
              <w:rPr>
                <w:sz w:val="22"/>
                <w:szCs w:val="18"/>
              </w:rPr>
            </w:pPr>
            <w:r w:rsidRPr="000771BE">
              <w:rPr>
                <w:sz w:val="22"/>
                <w:szCs w:val="18"/>
              </w:rPr>
              <w:t>Parent</w:t>
            </w:r>
            <w:r w:rsidR="009C78A2">
              <w:rPr>
                <w:sz w:val="22"/>
                <w:szCs w:val="18"/>
              </w:rPr>
              <w:t>’</w:t>
            </w:r>
            <w:r w:rsidRPr="000771BE">
              <w:rPr>
                <w:sz w:val="22"/>
                <w:szCs w:val="18"/>
              </w:rPr>
              <w:t>s Name:</w:t>
            </w:r>
          </w:p>
        </w:tc>
      </w:tr>
      <w:tr w:rsidR="00BC0EC8" w:rsidRPr="000771BE" w14:paraId="6FD6AF73" w14:textId="77777777" w:rsidTr="00381F64">
        <w:trPr>
          <w:trHeight w:val="423"/>
          <w:tblCellSpacing w:w="11" w:type="dxa"/>
        </w:trPr>
        <w:tc>
          <w:tcPr>
            <w:tcW w:w="111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51DF" w14:textId="36EFEAD9" w:rsidR="00BC0EC8" w:rsidRPr="000771BE" w:rsidRDefault="00BC0EC8" w:rsidP="00DA0B73">
            <w:pPr>
              <w:ind w:right="843"/>
              <w:jc w:val="both"/>
              <w:rPr>
                <w:sz w:val="22"/>
                <w:szCs w:val="18"/>
              </w:rPr>
            </w:pPr>
            <w:r w:rsidRPr="000771BE">
              <w:rPr>
                <w:sz w:val="22"/>
                <w:szCs w:val="18"/>
              </w:rPr>
              <w:t>Mobile Number:</w:t>
            </w:r>
          </w:p>
        </w:tc>
      </w:tr>
      <w:tr w:rsidR="00BC0EC8" w:rsidRPr="000771BE" w14:paraId="518CE6B0" w14:textId="77777777" w:rsidTr="00381F64">
        <w:trPr>
          <w:trHeight w:val="448"/>
          <w:tblCellSpacing w:w="11" w:type="dxa"/>
        </w:trPr>
        <w:tc>
          <w:tcPr>
            <w:tcW w:w="111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5CE02" w14:textId="03E13E66" w:rsidR="00BC0EC8" w:rsidRPr="000771BE" w:rsidRDefault="00BC0EC8" w:rsidP="00DA0B73">
            <w:pPr>
              <w:ind w:right="843"/>
              <w:jc w:val="both"/>
              <w:rPr>
                <w:sz w:val="22"/>
                <w:szCs w:val="18"/>
              </w:rPr>
            </w:pPr>
            <w:r w:rsidRPr="000771BE">
              <w:rPr>
                <w:sz w:val="22"/>
                <w:szCs w:val="18"/>
              </w:rPr>
              <w:t>Email:</w:t>
            </w:r>
          </w:p>
        </w:tc>
      </w:tr>
      <w:tr w:rsidR="009C78A2" w:rsidRPr="000771BE" w14:paraId="35089649" w14:textId="77777777" w:rsidTr="00381F64">
        <w:trPr>
          <w:trHeight w:val="448"/>
          <w:tblCellSpacing w:w="11" w:type="dxa"/>
        </w:trPr>
        <w:tc>
          <w:tcPr>
            <w:tcW w:w="7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1410" w14:textId="77777777" w:rsidR="009C78A2" w:rsidRPr="000771BE" w:rsidRDefault="009C78A2" w:rsidP="00502EC2">
            <w:pPr>
              <w:ind w:right="843"/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Child’s Name</w:t>
            </w:r>
            <w:r w:rsidRPr="000771BE">
              <w:rPr>
                <w:sz w:val="22"/>
                <w:szCs w:val="18"/>
              </w:rPr>
              <w:t>:</w:t>
            </w:r>
          </w:p>
        </w:tc>
        <w:tc>
          <w:tcPr>
            <w:tcW w:w="3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8B60" w14:textId="108AD700" w:rsidR="009C78A2" w:rsidRDefault="009C78A2" w:rsidP="00381F64">
            <w:pPr>
              <w:ind w:left="2021" w:right="285" w:hanging="2021"/>
              <w:rPr>
                <w:sz w:val="22"/>
                <w:szCs w:val="18"/>
              </w:rPr>
            </w:pPr>
            <w:r w:rsidRPr="000771BE">
              <w:rPr>
                <w:sz w:val="22"/>
                <w:szCs w:val="18"/>
              </w:rPr>
              <w:t>Age</w:t>
            </w:r>
            <w:r>
              <w:rPr>
                <w:sz w:val="22"/>
                <w:szCs w:val="18"/>
              </w:rPr>
              <w:t xml:space="preserve"> (celebrating at</w:t>
            </w:r>
            <w:r w:rsidR="00381F64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>party):</w:t>
            </w:r>
          </w:p>
          <w:p w14:paraId="7EEC8204" w14:textId="77777777" w:rsidR="009C78A2" w:rsidRPr="00156B82" w:rsidRDefault="009C78A2" w:rsidP="00502EC2">
            <w:pPr>
              <w:ind w:left="2021" w:right="843" w:hanging="2021"/>
              <w:rPr>
                <w:sz w:val="6"/>
                <w:szCs w:val="2"/>
              </w:rPr>
            </w:pPr>
          </w:p>
          <w:p w14:paraId="5244D0BC" w14:textId="77777777" w:rsidR="009C78A2" w:rsidRPr="000771BE" w:rsidRDefault="009C78A2" w:rsidP="00502EC2">
            <w:pPr>
              <w:ind w:right="843"/>
              <w:jc w:val="both"/>
              <w:rPr>
                <w:sz w:val="22"/>
                <w:szCs w:val="18"/>
              </w:rPr>
            </w:pPr>
          </w:p>
        </w:tc>
      </w:tr>
      <w:tr w:rsidR="00BC0EC8" w:rsidRPr="000771BE" w14:paraId="02E51D14" w14:textId="77777777" w:rsidTr="00381F64">
        <w:trPr>
          <w:trHeight w:val="669"/>
          <w:tblCellSpacing w:w="11" w:type="dxa"/>
        </w:trPr>
        <w:tc>
          <w:tcPr>
            <w:tcW w:w="111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C017" w14:textId="5258169E" w:rsidR="00BC0EC8" w:rsidRPr="00933720" w:rsidRDefault="00BC0EC8" w:rsidP="00BC0EC8">
            <w:pPr>
              <w:ind w:right="843"/>
              <w:rPr>
                <w:sz w:val="22"/>
                <w:szCs w:val="18"/>
              </w:rPr>
            </w:pPr>
            <w:r w:rsidRPr="000771BE">
              <w:rPr>
                <w:sz w:val="22"/>
                <w:szCs w:val="18"/>
              </w:rPr>
              <w:t>How Many Children? (Max 24 &amp; Minimum Age 4)</w:t>
            </w:r>
          </w:p>
          <w:p w14:paraId="2C66E828" w14:textId="36845D9E" w:rsidR="00BC0EC8" w:rsidRPr="000771BE" w:rsidRDefault="00BC0EC8" w:rsidP="00BC0EC8">
            <w:pPr>
              <w:ind w:right="843"/>
              <w:rPr>
                <w:sz w:val="22"/>
                <w:szCs w:val="18"/>
              </w:rPr>
            </w:pPr>
          </w:p>
        </w:tc>
      </w:tr>
      <w:tr w:rsidR="000771BE" w:rsidRPr="000771BE" w14:paraId="49E8299E" w14:textId="77777777" w:rsidTr="00381F64">
        <w:trPr>
          <w:trHeight w:val="1076"/>
          <w:tblCellSpacing w:w="11" w:type="dxa"/>
        </w:trPr>
        <w:tc>
          <w:tcPr>
            <w:tcW w:w="88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AE12A" w14:textId="222A8E11" w:rsidR="000771BE" w:rsidRDefault="000771BE" w:rsidP="000771BE">
            <w:pPr>
              <w:ind w:right="84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Where did you hear abo</w:t>
            </w:r>
            <w:r w:rsidR="00A4363D">
              <w:rPr>
                <w:sz w:val="22"/>
                <w:szCs w:val="18"/>
              </w:rPr>
              <w:t>ut</w:t>
            </w:r>
            <w:r>
              <w:rPr>
                <w:sz w:val="22"/>
                <w:szCs w:val="18"/>
              </w:rPr>
              <w:t xml:space="preserve"> us?</w:t>
            </w:r>
          </w:p>
          <w:p w14:paraId="6EA64D81" w14:textId="72E0EDB3" w:rsidR="000771BE" w:rsidRDefault="000771BE" w:rsidP="000771BE">
            <w:pPr>
              <w:ind w:right="84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</w:t>
            </w:r>
            <w:r w:rsidRPr="000771BE">
              <w:rPr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0BE0D7" wp14:editId="74BD78D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14605</wp:posOffset>
                      </wp:positionV>
                      <wp:extent cx="142504" cy="130628"/>
                      <wp:effectExtent l="12700" t="12700" r="10160" b="9525"/>
                      <wp:wrapNone/>
                      <wp:docPr id="8347655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04" cy="1306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" style="position:absolute;margin-left:-.5pt;margin-top:1.15pt;width:11.2pt;height:1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3F138F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"/>
                  </w:pict>
                </mc:Fallback>
              </mc:AlternateContent>
            </w:r>
            <w:r>
              <w:rPr>
                <w:sz w:val="22"/>
                <w:szCs w:val="18"/>
              </w:rPr>
              <w:t xml:space="preserve">   Social Media</w:t>
            </w:r>
          </w:p>
          <w:p w14:paraId="088D3ABD" w14:textId="1C75D212" w:rsidR="000771BE" w:rsidRDefault="000771BE" w:rsidP="000771BE">
            <w:pPr>
              <w:ind w:right="84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</w:t>
            </w:r>
            <w:r w:rsidRPr="000771BE">
              <w:rPr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06B0C4" wp14:editId="10B836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14605</wp:posOffset>
                      </wp:positionV>
                      <wp:extent cx="142504" cy="130628"/>
                      <wp:effectExtent l="12700" t="12700" r="10160" b="9525"/>
                      <wp:wrapNone/>
                      <wp:docPr id="11188592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04" cy="1306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" style="position:absolute;margin-left:-.5pt;margin-top:1.15pt;width:11.2pt;height:1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7967A2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"/>
                  </w:pict>
                </mc:Fallback>
              </mc:AlternateContent>
            </w:r>
            <w:r>
              <w:rPr>
                <w:sz w:val="22"/>
                <w:szCs w:val="18"/>
              </w:rPr>
              <w:t xml:space="preserve">   Friend</w:t>
            </w:r>
            <w:r w:rsidR="003C6666">
              <w:rPr>
                <w:sz w:val="22"/>
                <w:szCs w:val="18"/>
              </w:rPr>
              <w:t>s</w:t>
            </w:r>
            <w:r>
              <w:rPr>
                <w:sz w:val="22"/>
                <w:szCs w:val="18"/>
              </w:rPr>
              <w:t>/ Family</w:t>
            </w:r>
          </w:p>
          <w:p w14:paraId="4D585163" w14:textId="45F2BEA5" w:rsidR="000771BE" w:rsidRDefault="000771BE" w:rsidP="000771BE">
            <w:pPr>
              <w:ind w:right="84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</w:t>
            </w:r>
            <w:r w:rsidRPr="000771BE">
              <w:rPr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72FAF0" wp14:editId="191190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142504" cy="130628"/>
                      <wp:effectExtent l="12700" t="12700" r="10160" b="9525"/>
                      <wp:wrapNone/>
                      <wp:docPr id="8686694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04" cy="1306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" style="position:absolute;margin-left:-.15pt;margin-top:1.05pt;width:11.2pt;height:1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7430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"/>
                  </w:pict>
                </mc:Fallback>
              </mc:AlternateContent>
            </w:r>
            <w:r>
              <w:rPr>
                <w:sz w:val="22"/>
                <w:szCs w:val="18"/>
              </w:rPr>
              <w:t xml:space="preserve">  Attend Revolve </w:t>
            </w:r>
            <w:r w:rsidR="003C6666">
              <w:rPr>
                <w:sz w:val="22"/>
                <w:szCs w:val="18"/>
              </w:rPr>
              <w:t xml:space="preserve">TC Club </w:t>
            </w:r>
            <w:r>
              <w:rPr>
                <w:sz w:val="22"/>
                <w:szCs w:val="18"/>
              </w:rPr>
              <w:t>Sessions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724B6" w14:textId="1E11A4EF" w:rsidR="000771BE" w:rsidRPr="000771BE" w:rsidRDefault="000771BE" w:rsidP="000771BE">
            <w:pPr>
              <w:ind w:right="84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Other</w:t>
            </w:r>
            <w:r w:rsidR="007200CE">
              <w:rPr>
                <w:sz w:val="22"/>
                <w:szCs w:val="18"/>
              </w:rPr>
              <w:t>:</w:t>
            </w:r>
          </w:p>
        </w:tc>
      </w:tr>
    </w:tbl>
    <w:p w14:paraId="720C3C4C" w14:textId="77777777" w:rsidR="003C6666" w:rsidRPr="000771BE" w:rsidRDefault="003C6666" w:rsidP="00001067">
      <w:pPr>
        <w:ind w:right="843"/>
      </w:pPr>
    </w:p>
    <w:sectPr w:rsidR="003C6666" w:rsidRPr="000771BE" w:rsidSect="00844802">
      <w:headerReference w:type="default" r:id="rId12"/>
      <w:footerReference w:type="default" r:id="rId13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5245C" w14:textId="77777777" w:rsidR="006478A6" w:rsidRDefault="006478A6">
      <w:r>
        <w:separator/>
      </w:r>
    </w:p>
  </w:endnote>
  <w:endnote w:type="continuationSeparator" w:id="0">
    <w:p w14:paraId="0B09B892" w14:textId="77777777" w:rsidR="006478A6" w:rsidRDefault="0064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5EF1D" w14:textId="77777777" w:rsidR="003B281E" w:rsidRPr="0089074B" w:rsidRDefault="005672EA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EEB8D8" wp14:editId="45CEEBF7">
              <wp:simplePos x="0" y="0"/>
              <wp:positionH relativeFrom="column">
                <wp:posOffset>-135184</wp:posOffset>
              </wp:positionH>
              <wp:positionV relativeFrom="page">
                <wp:posOffset>9828883</wp:posOffset>
              </wp:positionV>
              <wp:extent cx="7690485" cy="571500"/>
              <wp:effectExtent l="0" t="0" r="18415" b="1270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0485" cy="57150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9EEFF" w14:textId="3B5FD0DF" w:rsidR="00761F92" w:rsidRPr="008B66B2" w:rsidRDefault="00761F92" w:rsidP="00381F64">
                          <w:pPr>
                            <w:pStyle w:val="Footer"/>
                            <w:ind w:left="851" w:right="1182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Charles Darwin School, Jail Lane, Biggin Hill TN16 3AU </w:t>
                          </w:r>
                          <w:r w:rsidR="00381F64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&amp; The Spa Leisure Centre, 24 Beckenham Road, Beckenham BR3 4PF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EB8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0.65pt;margin-top:773.95pt;width:605.5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" fillcolor="#b2a1c7" strokecolor="#7030a0">
              <v:path arrowok="t"/>
              <v:textbox>
                <w:txbxContent>
                  <w:p w14:paraId="5F39EEFF" w14:textId="3B5FD0DF" w:rsidR="00761F92" w:rsidRPr="008B66B2" w:rsidRDefault="00761F92" w:rsidP="00381F64">
                    <w:pPr>
                      <w:pStyle w:val="Footer"/>
                      <w:ind w:left="851" w:right="1182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Charles Darwin School, Jail Lane, Biggin Hill TN16 3AU </w:t>
                    </w:r>
                    <w:r w:rsidR="00381F64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&amp; The Spa Leisure Centre, 24 Beckenham Road, Beckenham BR3 4PF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B7A5E" w14:textId="77777777" w:rsidR="006478A6" w:rsidRDefault="006478A6">
      <w:r>
        <w:separator/>
      </w:r>
    </w:p>
  </w:footnote>
  <w:footnote w:type="continuationSeparator" w:id="0">
    <w:p w14:paraId="3E4BDE46" w14:textId="77777777" w:rsidR="006478A6" w:rsidRDefault="0064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E044" w14:textId="3A908F35" w:rsidR="003B281E" w:rsidRDefault="00321F4D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5EB30B" wp14:editId="6040ED46">
              <wp:simplePos x="0" y="0"/>
              <wp:positionH relativeFrom="column">
                <wp:posOffset>4277361</wp:posOffset>
              </wp:positionH>
              <wp:positionV relativeFrom="paragraph">
                <wp:posOffset>152400</wp:posOffset>
              </wp:positionV>
              <wp:extent cx="3091180" cy="1200150"/>
              <wp:effectExtent l="0" t="0" r="13970" b="3810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91180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6886" w14:textId="35DB7225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</w:t>
                          </w:r>
                          <w:r w:rsidR="00001067">
                            <w:rPr>
                              <w:sz w:val="20"/>
                            </w:rPr>
                            <w:t xml:space="preserve"> </w:t>
                          </w:r>
                          <w:r w:rsidRPr="00761F92">
                            <w:rPr>
                              <w:sz w:val="20"/>
                            </w:rPr>
                            <w:t>238</w:t>
                          </w:r>
                        </w:p>
                        <w:p w14:paraId="6B3B9D0A" w14:textId="0BA4F1E6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 xml:space="preserve">E-mail: </w:t>
                          </w:r>
                          <w:r w:rsidR="00001067">
                            <w:rPr>
                              <w:sz w:val="20"/>
                            </w:rPr>
                            <w:t>parties.</w:t>
                          </w:r>
                          <w:r w:rsidR="00CE55D9" w:rsidRPr="00CE55D9">
                            <w:rPr>
                              <w:sz w:val="20"/>
                            </w:rPr>
                            <w:t>revolvetc@hotmail.com</w:t>
                          </w:r>
                        </w:p>
                        <w:p w14:paraId="690489F5" w14:textId="77777777" w:rsidR="00CE55D9" w:rsidRPr="00761F92" w:rsidRDefault="00CE55D9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EB3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6.8pt;margin-top:12pt;width:243.4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" fillcolor="#b2a1c7" stroked="f" strokecolor="#b2a1c7" strokeweight="1pt">
              <v:shadow on="t" color="#3f3151" opacity=".5" offset="1pt"/>
              <v:path arrowok="t"/>
              <v:textbox>
                <w:txbxContent>
                  <w:p w14:paraId="10496886" w14:textId="35DB7225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</w:t>
                    </w:r>
                    <w:r w:rsidR="00001067">
                      <w:rPr>
                        <w:sz w:val="20"/>
                      </w:rPr>
                      <w:t xml:space="preserve"> </w:t>
                    </w:r>
                    <w:r w:rsidRPr="00761F92">
                      <w:rPr>
                        <w:sz w:val="20"/>
                      </w:rPr>
                      <w:t>238</w:t>
                    </w:r>
                  </w:p>
                  <w:p w14:paraId="6B3B9D0A" w14:textId="0BA4F1E6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 xml:space="preserve">E-mail: </w:t>
                    </w:r>
                    <w:r w:rsidR="00001067">
                      <w:rPr>
                        <w:sz w:val="20"/>
                      </w:rPr>
                      <w:t>parties.</w:t>
                    </w:r>
                    <w:r w:rsidR="00CE55D9" w:rsidRPr="00CE55D9">
                      <w:rPr>
                        <w:sz w:val="20"/>
                      </w:rPr>
                      <w:t>revolvetc@hotmail.com</w:t>
                    </w:r>
                  </w:p>
                  <w:p w14:paraId="690489F5" w14:textId="77777777" w:rsidR="00CE55D9" w:rsidRPr="00761F92" w:rsidRDefault="00CE55D9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  <w:r w:rsidR="005672E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0352AA" wp14:editId="72E629B2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0" t="0" r="10160" b="222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4AFA1F1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70E47DFA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352AA" id="Text Box 4" o:spid="_x0000_s1027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" fillcolor="#b2a1c7" strokecolor="#7030a0" strokeweight="1pt">
              <v:shadow on="t" color="#3f3151" opacity=".5" offset="1pt"/>
              <v:path arrowok="t"/>
              <v:textbox>
                <w:txbxContent>
                  <w:p w14:paraId="54AFA1F1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70E47DFA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</w:p>
  <w:p w14:paraId="6B0646A6" w14:textId="77777777" w:rsidR="0089074B" w:rsidRDefault="0089074B">
    <w:pPr>
      <w:pStyle w:val="Header"/>
      <w:ind w:right="-1797"/>
    </w:pPr>
  </w:p>
  <w:p w14:paraId="6AD1461D" w14:textId="77777777" w:rsidR="0089074B" w:rsidRDefault="0089074B">
    <w:pPr>
      <w:pStyle w:val="Header"/>
      <w:ind w:right="-1797"/>
    </w:pPr>
  </w:p>
  <w:p w14:paraId="797BB174" w14:textId="77777777" w:rsidR="0089074B" w:rsidRDefault="0089074B">
    <w:pPr>
      <w:pStyle w:val="Header"/>
      <w:ind w:right="-1797"/>
    </w:pPr>
  </w:p>
  <w:p w14:paraId="1953B723" w14:textId="77777777" w:rsidR="0089074B" w:rsidRDefault="0089074B">
    <w:pPr>
      <w:pStyle w:val="Header"/>
      <w:ind w:right="-1797"/>
    </w:pPr>
  </w:p>
  <w:p w14:paraId="3BA58744" w14:textId="77777777" w:rsidR="0089074B" w:rsidRDefault="0089074B">
    <w:pPr>
      <w:pStyle w:val="Header"/>
      <w:ind w:right="-1797"/>
    </w:pPr>
  </w:p>
  <w:p w14:paraId="58431577" w14:textId="77777777" w:rsidR="0089074B" w:rsidRDefault="0089074B">
    <w:pPr>
      <w:pStyle w:val="Header"/>
      <w:ind w:right="-1797"/>
    </w:pPr>
  </w:p>
  <w:p w14:paraId="209B674D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1DF9"/>
    <w:multiLevelType w:val="multilevel"/>
    <w:tmpl w:val="08FAAEE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57D13"/>
    <w:multiLevelType w:val="multilevel"/>
    <w:tmpl w:val="518255D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79FA4F19"/>
    <w:multiLevelType w:val="hybridMultilevel"/>
    <w:tmpl w:val="7548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88881">
    <w:abstractNumId w:val="4"/>
  </w:num>
  <w:num w:numId="2" w16cid:durableId="1929341064">
    <w:abstractNumId w:val="7"/>
  </w:num>
  <w:num w:numId="3" w16cid:durableId="1417941666">
    <w:abstractNumId w:val="2"/>
  </w:num>
  <w:num w:numId="4" w16cid:durableId="1821732540">
    <w:abstractNumId w:val="8"/>
  </w:num>
  <w:num w:numId="5" w16cid:durableId="1439445889">
    <w:abstractNumId w:val="3"/>
  </w:num>
  <w:num w:numId="6" w16cid:durableId="1227381200">
    <w:abstractNumId w:val="1"/>
  </w:num>
  <w:num w:numId="7" w16cid:durableId="1588071305">
    <w:abstractNumId w:val="5"/>
  </w:num>
  <w:num w:numId="8" w16cid:durableId="861165066">
    <w:abstractNumId w:val="9"/>
  </w:num>
  <w:num w:numId="9" w16cid:durableId="760415541">
    <w:abstractNumId w:val="10"/>
  </w:num>
  <w:num w:numId="10" w16cid:durableId="471602634">
    <w:abstractNumId w:val="6"/>
  </w:num>
  <w:num w:numId="11" w16cid:durableId="399407983">
    <w:abstractNumId w:val="11"/>
  </w:num>
  <w:num w:numId="12" w16cid:durableId="1765884122">
    <w:abstractNumId w:val="0"/>
  </w:num>
  <w:num w:numId="13" w16cid:durableId="692069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01067"/>
    <w:rsid w:val="00003923"/>
    <w:rsid w:val="00013382"/>
    <w:rsid w:val="00027292"/>
    <w:rsid w:val="00033F68"/>
    <w:rsid w:val="00037470"/>
    <w:rsid w:val="000479D6"/>
    <w:rsid w:val="00061401"/>
    <w:rsid w:val="000771BE"/>
    <w:rsid w:val="000B273A"/>
    <w:rsid w:val="000C09E6"/>
    <w:rsid w:val="00110942"/>
    <w:rsid w:val="0011361A"/>
    <w:rsid w:val="001136A0"/>
    <w:rsid w:val="00156B82"/>
    <w:rsid w:val="00157CB7"/>
    <w:rsid w:val="00186E5C"/>
    <w:rsid w:val="001C0A57"/>
    <w:rsid w:val="001C42B5"/>
    <w:rsid w:val="001D2AEE"/>
    <w:rsid w:val="001D51F8"/>
    <w:rsid w:val="001E11DF"/>
    <w:rsid w:val="00224656"/>
    <w:rsid w:val="002360DC"/>
    <w:rsid w:val="00257218"/>
    <w:rsid w:val="00274F54"/>
    <w:rsid w:val="002919EB"/>
    <w:rsid w:val="002B149E"/>
    <w:rsid w:val="002E085E"/>
    <w:rsid w:val="003206C3"/>
    <w:rsid w:val="00321F4D"/>
    <w:rsid w:val="00330C93"/>
    <w:rsid w:val="00344050"/>
    <w:rsid w:val="00360199"/>
    <w:rsid w:val="00366457"/>
    <w:rsid w:val="00377DCE"/>
    <w:rsid w:val="00381F64"/>
    <w:rsid w:val="003A154F"/>
    <w:rsid w:val="003B281E"/>
    <w:rsid w:val="003B5DB9"/>
    <w:rsid w:val="003C6666"/>
    <w:rsid w:val="003E1FD4"/>
    <w:rsid w:val="003E5519"/>
    <w:rsid w:val="004031DB"/>
    <w:rsid w:val="00405B52"/>
    <w:rsid w:val="00406C81"/>
    <w:rsid w:val="004615B5"/>
    <w:rsid w:val="004627FF"/>
    <w:rsid w:val="00492AC8"/>
    <w:rsid w:val="00493889"/>
    <w:rsid w:val="004B3D80"/>
    <w:rsid w:val="004D3468"/>
    <w:rsid w:val="004F2C38"/>
    <w:rsid w:val="004F374A"/>
    <w:rsid w:val="00510675"/>
    <w:rsid w:val="00513271"/>
    <w:rsid w:val="00515FA2"/>
    <w:rsid w:val="005215F0"/>
    <w:rsid w:val="005313C9"/>
    <w:rsid w:val="005672EA"/>
    <w:rsid w:val="005716CD"/>
    <w:rsid w:val="00574641"/>
    <w:rsid w:val="00580498"/>
    <w:rsid w:val="005956C7"/>
    <w:rsid w:val="00597C30"/>
    <w:rsid w:val="005A7C66"/>
    <w:rsid w:val="005B1891"/>
    <w:rsid w:val="005E3F7E"/>
    <w:rsid w:val="005E6954"/>
    <w:rsid w:val="0060448F"/>
    <w:rsid w:val="006469E0"/>
    <w:rsid w:val="006478A6"/>
    <w:rsid w:val="006723E6"/>
    <w:rsid w:val="00685AD9"/>
    <w:rsid w:val="006961D5"/>
    <w:rsid w:val="006A70D8"/>
    <w:rsid w:val="006C7379"/>
    <w:rsid w:val="00716556"/>
    <w:rsid w:val="00717F75"/>
    <w:rsid w:val="007200CE"/>
    <w:rsid w:val="00744E97"/>
    <w:rsid w:val="007502F4"/>
    <w:rsid w:val="00761F92"/>
    <w:rsid w:val="0077241F"/>
    <w:rsid w:val="007726BB"/>
    <w:rsid w:val="0077433A"/>
    <w:rsid w:val="007B5BCE"/>
    <w:rsid w:val="008040B0"/>
    <w:rsid w:val="00823331"/>
    <w:rsid w:val="0082454E"/>
    <w:rsid w:val="00837791"/>
    <w:rsid w:val="00844802"/>
    <w:rsid w:val="00847D71"/>
    <w:rsid w:val="00864E21"/>
    <w:rsid w:val="0089074B"/>
    <w:rsid w:val="008A2B93"/>
    <w:rsid w:val="008A70AB"/>
    <w:rsid w:val="008D1E62"/>
    <w:rsid w:val="008F0D52"/>
    <w:rsid w:val="00900F8C"/>
    <w:rsid w:val="00903520"/>
    <w:rsid w:val="009040FA"/>
    <w:rsid w:val="00933720"/>
    <w:rsid w:val="00936CF9"/>
    <w:rsid w:val="00943823"/>
    <w:rsid w:val="00945320"/>
    <w:rsid w:val="009534E1"/>
    <w:rsid w:val="009617A1"/>
    <w:rsid w:val="009628B7"/>
    <w:rsid w:val="00966C18"/>
    <w:rsid w:val="00971459"/>
    <w:rsid w:val="009B3790"/>
    <w:rsid w:val="009C78A2"/>
    <w:rsid w:val="009D03FE"/>
    <w:rsid w:val="009E3096"/>
    <w:rsid w:val="009F1355"/>
    <w:rsid w:val="009F600F"/>
    <w:rsid w:val="00A31D89"/>
    <w:rsid w:val="00A4363D"/>
    <w:rsid w:val="00A621BA"/>
    <w:rsid w:val="00A65C01"/>
    <w:rsid w:val="00A673EE"/>
    <w:rsid w:val="00A75F69"/>
    <w:rsid w:val="00AA26A8"/>
    <w:rsid w:val="00AA4B13"/>
    <w:rsid w:val="00AA695B"/>
    <w:rsid w:val="00AC48EE"/>
    <w:rsid w:val="00AC63E4"/>
    <w:rsid w:val="00B249E9"/>
    <w:rsid w:val="00B25402"/>
    <w:rsid w:val="00B36D30"/>
    <w:rsid w:val="00B63827"/>
    <w:rsid w:val="00B65CDF"/>
    <w:rsid w:val="00B71F49"/>
    <w:rsid w:val="00B91170"/>
    <w:rsid w:val="00B97BE9"/>
    <w:rsid w:val="00BA350F"/>
    <w:rsid w:val="00BC0EC8"/>
    <w:rsid w:val="00BD0892"/>
    <w:rsid w:val="00BF4A3B"/>
    <w:rsid w:val="00C164F2"/>
    <w:rsid w:val="00C417A6"/>
    <w:rsid w:val="00C5466E"/>
    <w:rsid w:val="00C855A7"/>
    <w:rsid w:val="00CA0DCB"/>
    <w:rsid w:val="00CA720E"/>
    <w:rsid w:val="00CB566C"/>
    <w:rsid w:val="00CE55D9"/>
    <w:rsid w:val="00D367B5"/>
    <w:rsid w:val="00D46CEB"/>
    <w:rsid w:val="00D62658"/>
    <w:rsid w:val="00D85832"/>
    <w:rsid w:val="00D92933"/>
    <w:rsid w:val="00DA0B73"/>
    <w:rsid w:val="00DC57EC"/>
    <w:rsid w:val="00DE49E3"/>
    <w:rsid w:val="00E1198E"/>
    <w:rsid w:val="00E123B9"/>
    <w:rsid w:val="00E50886"/>
    <w:rsid w:val="00E53471"/>
    <w:rsid w:val="00E55839"/>
    <w:rsid w:val="00E56C82"/>
    <w:rsid w:val="00E63CF9"/>
    <w:rsid w:val="00E648C1"/>
    <w:rsid w:val="00E82C25"/>
    <w:rsid w:val="00EA58ED"/>
    <w:rsid w:val="00EC7010"/>
    <w:rsid w:val="00ED4815"/>
    <w:rsid w:val="00ED72DA"/>
    <w:rsid w:val="00EF78F9"/>
    <w:rsid w:val="00F15F97"/>
    <w:rsid w:val="00F23825"/>
    <w:rsid w:val="00F26FF0"/>
    <w:rsid w:val="00F35CAD"/>
    <w:rsid w:val="00F401A8"/>
    <w:rsid w:val="00F54944"/>
    <w:rsid w:val="00F955E1"/>
    <w:rsid w:val="00FA0FE4"/>
    <w:rsid w:val="00FD6D39"/>
    <w:rsid w:val="1DF4069D"/>
    <w:rsid w:val="2A5D7E1C"/>
    <w:rsid w:val="451D8274"/>
    <w:rsid w:val="4EA24519"/>
    <w:rsid w:val="584A9477"/>
    <w:rsid w:val="69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CADAF"/>
  <w15:docId w15:val="{BC739E9A-33BE-864B-8522-823CAA5D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839"/>
    <w:rPr>
      <w:color w:val="3399FF"/>
      <w:u w:val="single"/>
    </w:rPr>
  </w:style>
  <w:style w:type="character" w:styleId="FollowedHyperlink">
    <w:name w:val="FollowedHyperlink"/>
    <w:basedOn w:val="DefaultParagraphFont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6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ties.revolvetc@hot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1" ma:contentTypeDescription="Create a new document." ma:contentTypeScope="" ma:versionID="d395960b98438b509ce90735a14ceb35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65d7f338f4098c6a91142e44e4c8bb66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7036b-9d9b-4579-95ad-023ef2b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bb6dac-2811-4c10-8b7e-48a707f57da4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5EAEA-9F30-4F3B-9209-FBB04679D110}">
  <ds:schemaRefs>
    <ds:schemaRef ds:uri="http://schemas.microsoft.com/office/2006/metadata/properties"/>
    <ds:schemaRef ds:uri="http://schemas.microsoft.com/office/infopath/2007/PartnerControls"/>
    <ds:schemaRef ds:uri="bcad9e3d-de85-4909-a7ba-fb4eb237ff96"/>
    <ds:schemaRef ds:uri="9fca1c93-e921-4c75-89cd-e01861fd5e3b"/>
  </ds:schemaRefs>
</ds:datastoreItem>
</file>

<file path=customXml/itemProps2.xml><?xml version="1.0" encoding="utf-8"?>
<ds:datastoreItem xmlns:ds="http://schemas.openxmlformats.org/officeDocument/2006/customXml" ds:itemID="{B6EBC047-0E70-4F33-9A4E-E8D3B4272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1E6BE-D292-474C-B09D-BAC8DA78A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9e3d-de85-4909-a7ba-fb4eb237ff96"/>
    <ds:schemaRef ds:uri="9fca1c93-e921-4c75-89cd-e01861fd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B3C55-2F33-4167-A840-0167DB25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>t</Company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sleafer</dc:creator>
  <cp:lastModifiedBy>Tabitha Baron</cp:lastModifiedBy>
  <cp:revision>7</cp:revision>
  <cp:lastPrinted>2023-06-01T16:24:00Z</cp:lastPrinted>
  <dcterms:created xsi:type="dcterms:W3CDTF">2023-10-03T13:53:00Z</dcterms:created>
  <dcterms:modified xsi:type="dcterms:W3CDTF">2024-11-07T13:21:00Z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  <property fmtid="{D5CDD505-2E9C-101B-9397-08002B2CF9AE}" pid="3" name="ContentTypeId">
    <vt:lpwstr>0x010100BA473F04C479FC4F939E29960B332B04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