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E07E" w14:textId="77777777" w:rsidR="00DA1841" w:rsidRDefault="00DA1841" w:rsidP="00DA1841">
      <w:pPr>
        <w:rPr>
          <w:b/>
          <w:bCs/>
          <w:color w:val="5F497A" w:themeColor="accent4" w:themeShade="BF"/>
          <w:sz w:val="40"/>
          <w:szCs w:val="28"/>
        </w:rPr>
      </w:pPr>
    </w:p>
    <w:p w14:paraId="2F99E07F" w14:textId="77777777" w:rsidR="00DE49E3" w:rsidRDefault="00FF7E64" w:rsidP="00FF7E64">
      <w:pPr>
        <w:jc w:val="center"/>
        <w:rPr>
          <w:b/>
          <w:bCs/>
          <w:color w:val="5F497A" w:themeColor="accent4" w:themeShade="BF"/>
          <w:sz w:val="40"/>
          <w:szCs w:val="28"/>
        </w:rPr>
      </w:pPr>
      <w:r>
        <w:rPr>
          <w:b/>
          <w:bCs/>
          <w:color w:val="5F497A" w:themeColor="accent4" w:themeShade="BF"/>
          <w:sz w:val="40"/>
          <w:szCs w:val="28"/>
        </w:rPr>
        <w:t>REVOLVE TC ROUTINE SHEE</w:t>
      </w:r>
      <w:r w:rsidR="00DA1841">
        <w:rPr>
          <w:b/>
          <w:bCs/>
          <w:color w:val="5F497A" w:themeColor="accent4" w:themeShade="BF"/>
          <w:sz w:val="40"/>
          <w:szCs w:val="28"/>
        </w:rPr>
        <w:t>T</w:t>
      </w:r>
    </w:p>
    <w:p w14:paraId="2F99E0D0" w14:textId="77777777" w:rsidR="00FF7E64" w:rsidRDefault="00FF7E64" w:rsidP="00FF7E64">
      <w:pPr>
        <w:ind w:right="843"/>
        <w:jc w:val="both"/>
      </w:pPr>
    </w:p>
    <w:tbl>
      <w:tblPr>
        <w:tblStyle w:val="TableGrid"/>
        <w:tblpPr w:leftFromText="180" w:rightFromText="180" w:vertAnchor="text" w:horzAnchor="margin" w:tblpXSpec="center" w:tblpY="-26"/>
        <w:tblW w:w="0" w:type="auto"/>
        <w:tblLook w:val="04A0" w:firstRow="1" w:lastRow="0" w:firstColumn="1" w:lastColumn="0" w:noHBand="0" w:noVBand="1"/>
      </w:tblPr>
      <w:tblGrid>
        <w:gridCol w:w="1985"/>
        <w:gridCol w:w="2297"/>
        <w:gridCol w:w="2976"/>
        <w:gridCol w:w="2977"/>
        <w:gridCol w:w="2977"/>
      </w:tblGrid>
      <w:tr w:rsidR="00096425" w14:paraId="00329817" w14:textId="77777777" w:rsidTr="00096425">
        <w:trPr>
          <w:trHeight w:val="410"/>
        </w:trPr>
        <w:tc>
          <w:tcPr>
            <w:tcW w:w="4282" w:type="dxa"/>
            <w:gridSpan w:val="2"/>
            <w:vAlign w:val="center"/>
          </w:tcPr>
          <w:p w14:paraId="6AF15BB6" w14:textId="77777777" w:rsidR="00096425" w:rsidRDefault="00096425" w:rsidP="00096425">
            <w:pPr>
              <w:jc w:val="center"/>
            </w:pPr>
            <w:r>
              <w:t>NOVICE</w:t>
            </w:r>
          </w:p>
        </w:tc>
        <w:tc>
          <w:tcPr>
            <w:tcW w:w="8930" w:type="dxa"/>
            <w:gridSpan w:val="3"/>
            <w:vAlign w:val="center"/>
          </w:tcPr>
          <w:p w14:paraId="485857F1" w14:textId="77777777" w:rsidR="00096425" w:rsidRDefault="00096425" w:rsidP="00096425">
            <w:pPr>
              <w:jc w:val="center"/>
            </w:pPr>
            <w:r>
              <w:t>INTERMEDIATE</w:t>
            </w:r>
          </w:p>
        </w:tc>
      </w:tr>
      <w:tr w:rsidR="00096425" w14:paraId="090DC6D6" w14:textId="77777777" w:rsidTr="00096425">
        <w:trPr>
          <w:trHeight w:val="1262"/>
        </w:trPr>
        <w:tc>
          <w:tcPr>
            <w:tcW w:w="1985" w:type="dxa"/>
            <w:vAlign w:val="center"/>
          </w:tcPr>
          <w:p w14:paraId="30014E2C" w14:textId="77777777" w:rsidR="00096425" w:rsidRDefault="00096425" w:rsidP="00096425">
            <w:pPr>
              <w:jc w:val="center"/>
            </w:pPr>
            <w:r>
              <w:t>Lilac</w:t>
            </w:r>
          </w:p>
        </w:tc>
        <w:tc>
          <w:tcPr>
            <w:tcW w:w="2297" w:type="dxa"/>
            <w:vAlign w:val="center"/>
          </w:tcPr>
          <w:p w14:paraId="3D20C115" w14:textId="2F4DFEBE" w:rsidR="00096425" w:rsidRDefault="00096425" w:rsidP="00096425">
            <w:pPr>
              <w:jc w:val="center"/>
            </w:pPr>
            <w:r>
              <w:t>Lavender</w:t>
            </w:r>
          </w:p>
        </w:tc>
        <w:tc>
          <w:tcPr>
            <w:tcW w:w="2976" w:type="dxa"/>
            <w:vAlign w:val="center"/>
          </w:tcPr>
          <w:p w14:paraId="2C9C155A" w14:textId="77777777" w:rsidR="00096425" w:rsidRDefault="00096425" w:rsidP="00096425">
            <w:pPr>
              <w:ind w:right="185"/>
              <w:jc w:val="center"/>
            </w:pPr>
            <w:r>
              <w:t>Mulberry</w:t>
            </w:r>
          </w:p>
        </w:tc>
        <w:tc>
          <w:tcPr>
            <w:tcW w:w="2977" w:type="dxa"/>
            <w:vAlign w:val="center"/>
          </w:tcPr>
          <w:p w14:paraId="7AEBE58C" w14:textId="3DD472C6" w:rsidR="00096425" w:rsidRDefault="00096425" w:rsidP="00096425">
            <w:pPr>
              <w:jc w:val="center"/>
            </w:pPr>
            <w:r>
              <w:t xml:space="preserve">Mauve </w:t>
            </w:r>
          </w:p>
        </w:tc>
        <w:tc>
          <w:tcPr>
            <w:tcW w:w="2977" w:type="dxa"/>
            <w:vAlign w:val="center"/>
          </w:tcPr>
          <w:p w14:paraId="46D2337B" w14:textId="77777777" w:rsidR="00096425" w:rsidRDefault="00096425" w:rsidP="00096425">
            <w:pPr>
              <w:jc w:val="center"/>
            </w:pPr>
            <w:r>
              <w:t>Violet</w:t>
            </w:r>
          </w:p>
        </w:tc>
      </w:tr>
      <w:tr w:rsidR="00096425" w14:paraId="7599DA4D" w14:textId="77777777" w:rsidTr="00096425">
        <w:trPr>
          <w:trHeight w:val="3811"/>
        </w:trPr>
        <w:tc>
          <w:tcPr>
            <w:tcW w:w="1985" w:type="dxa"/>
          </w:tcPr>
          <w:p w14:paraId="7091A85A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1EF46FC5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2270A1C6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55FAEE2A" w14:textId="77777777" w:rsidR="00096425" w:rsidRPr="00FB2A80" w:rsidRDefault="00096425" w:rsidP="00096425">
            <w:pPr>
              <w:ind w:right="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Half Twist</w:t>
            </w:r>
          </w:p>
          <w:p w14:paraId="168F94CE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1D4C6A9F" w14:textId="77777777" w:rsidR="00096425" w:rsidRPr="00FB2A80" w:rsidRDefault="00096425" w:rsidP="00096425">
            <w:pPr>
              <w:tabs>
                <w:tab w:val="left" w:pos="1877"/>
              </w:tabs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17A309B1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64B77A0E" w14:textId="77777777" w:rsidR="00096425" w:rsidRPr="00FB2A80" w:rsidRDefault="00096425" w:rsidP="00096425">
            <w:pPr>
              <w:ind w:right="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6DD2521C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38A4F302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To Feet</w:t>
            </w:r>
          </w:p>
          <w:p w14:paraId="2B0B70DD" w14:textId="77777777" w:rsidR="00096425" w:rsidRDefault="00096425" w:rsidP="00096425"/>
        </w:tc>
        <w:tc>
          <w:tcPr>
            <w:tcW w:w="2297" w:type="dxa"/>
          </w:tcPr>
          <w:p w14:paraId="70F59FA8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19FAD3EA" w14:textId="77777777" w:rsidR="00096425" w:rsidRPr="00FB2A80" w:rsidRDefault="00096425" w:rsidP="00096425">
            <w:pPr>
              <w:ind w:right="7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46A0706E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To Feet</w:t>
            </w:r>
          </w:p>
          <w:p w14:paraId="1405FD30" w14:textId="77777777" w:rsidR="00096425" w:rsidRPr="00FB2A80" w:rsidRDefault="00096425" w:rsidP="00096425">
            <w:pPr>
              <w:ind w:right="-10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Jump</w:t>
            </w:r>
          </w:p>
          <w:p w14:paraId="44CECA04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4C28E267" w14:textId="77777777" w:rsidR="00096425" w:rsidRPr="00FB2A80" w:rsidRDefault="00096425" w:rsidP="00096425">
            <w:pPr>
              <w:ind w:right="-490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 Jump</w:t>
            </w:r>
          </w:p>
          <w:p w14:paraId="57827949" w14:textId="77777777" w:rsidR="00096425" w:rsidRPr="00FB2A80" w:rsidRDefault="00096425" w:rsidP="00096425">
            <w:pPr>
              <w:ind w:right="31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4373C6A0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Jump</w:t>
            </w:r>
          </w:p>
          <w:p w14:paraId="4B97D18C" w14:textId="77777777" w:rsidR="00096425" w:rsidRPr="00FB2A80" w:rsidRDefault="00096425" w:rsidP="00096425">
            <w:pPr>
              <w:ind w:right="45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1A4ED781" w14:textId="77777777" w:rsidR="00096425" w:rsidRPr="00FB2A80" w:rsidRDefault="00096425" w:rsidP="00096425">
            <w:pPr>
              <w:ind w:right="-107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Landing</w:t>
            </w:r>
          </w:p>
          <w:p w14:paraId="5DAE3C10" w14:textId="77777777" w:rsidR="00096425" w:rsidRDefault="00096425" w:rsidP="00096425">
            <w:r w:rsidRPr="00FB2A80">
              <w:rPr>
                <w:sz w:val="22"/>
                <w:szCs w:val="22"/>
              </w:rPr>
              <w:t>To Feet</w:t>
            </w:r>
          </w:p>
        </w:tc>
        <w:tc>
          <w:tcPr>
            <w:tcW w:w="2976" w:type="dxa"/>
          </w:tcPr>
          <w:p w14:paraId="0043279B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2B53071A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</w:p>
          <w:p w14:paraId="2B444737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756CD7E1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6BA2B6D7" w14:textId="77777777" w:rsidR="00096425" w:rsidRPr="00FB2A80" w:rsidRDefault="00096425" w:rsidP="00096425">
            <w:pPr>
              <w:ind w:right="-388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5C4D49B8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1C11FC2D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79040623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Seat Landing</w:t>
            </w:r>
          </w:p>
          <w:p w14:paraId="2A6C6AF8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1C50887C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5890AF19" w14:textId="77777777" w:rsidR="00096425" w:rsidRDefault="00096425" w:rsidP="00096425">
            <w:pPr>
              <w:ind w:right="185"/>
            </w:pPr>
            <w:r w:rsidRPr="00FB2A80">
              <w:rPr>
                <w:sz w:val="22"/>
                <w:szCs w:val="22"/>
              </w:rPr>
              <w:t>Half Twist</w:t>
            </w:r>
          </w:p>
        </w:tc>
        <w:tc>
          <w:tcPr>
            <w:tcW w:w="2977" w:type="dxa"/>
          </w:tcPr>
          <w:p w14:paraId="419A38CF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54823829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</w:p>
          <w:p w14:paraId="22B16A5E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0B4A5A17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3E6ED1D6" w14:textId="77777777" w:rsidR="00096425" w:rsidRPr="00FB2A80" w:rsidRDefault="00096425" w:rsidP="00096425">
            <w:pPr>
              <w:ind w:right="-60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3C74E266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6B1E2CDB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7FABCA89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7C85E912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384B48C2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3B32FFA3" w14:textId="77777777" w:rsidR="00096425" w:rsidRDefault="00096425" w:rsidP="00096425">
            <w:r w:rsidRPr="00FB2A80">
              <w:rPr>
                <w:sz w:val="22"/>
                <w:szCs w:val="22"/>
              </w:rPr>
              <w:t>Half Twist</w:t>
            </w:r>
          </w:p>
        </w:tc>
        <w:tc>
          <w:tcPr>
            <w:tcW w:w="2977" w:type="dxa"/>
          </w:tcPr>
          <w:p w14:paraId="2E85DCCB" w14:textId="77777777" w:rsidR="00096425" w:rsidRDefault="00096425" w:rsidP="00096425">
            <w:pPr>
              <w:ind w:right="843"/>
              <w:rPr>
                <w:sz w:val="22"/>
                <w:szCs w:val="22"/>
              </w:rPr>
            </w:pPr>
          </w:p>
          <w:p w14:paraId="607423A6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Full Twist</w:t>
            </w:r>
            <w:r>
              <w:rPr>
                <w:sz w:val="22"/>
                <w:szCs w:val="22"/>
              </w:rPr>
              <w:t xml:space="preserve"> / BSS(T)*</w:t>
            </w:r>
          </w:p>
          <w:p w14:paraId="62887138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276C49FC" w14:textId="77777777" w:rsidR="00096425" w:rsidRPr="00FB2A80" w:rsidRDefault="00096425" w:rsidP="00096425">
            <w:pPr>
              <w:ind w:right="36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005F1DD2" w14:textId="77777777" w:rsidR="00096425" w:rsidRPr="00FB2A80" w:rsidRDefault="00096425" w:rsidP="00096425">
            <w:pPr>
              <w:ind w:right="-390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</w:t>
            </w:r>
            <w:r>
              <w:rPr>
                <w:sz w:val="22"/>
                <w:szCs w:val="22"/>
              </w:rPr>
              <w:t xml:space="preserve"> </w:t>
            </w:r>
            <w:r w:rsidRPr="00FB2A80">
              <w:rPr>
                <w:sz w:val="22"/>
                <w:szCs w:val="22"/>
              </w:rPr>
              <w:t>Landing</w:t>
            </w:r>
          </w:p>
          <w:p w14:paraId="5C07A986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2CFF6847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5D50318D" w14:textId="77777777" w:rsidR="00096425" w:rsidRPr="00FB2A80" w:rsidRDefault="00096425" w:rsidP="00096425">
            <w:pPr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6889CC2E" w14:textId="77777777" w:rsidR="00096425" w:rsidRPr="00FB2A80" w:rsidRDefault="00096425" w:rsidP="00096425">
            <w:pPr>
              <w:ind w:right="-109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096AF860" w14:textId="77777777" w:rsidR="00096425" w:rsidRPr="00FB2A80" w:rsidRDefault="00096425" w:rsidP="0009642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67C7316C" w14:textId="77777777" w:rsidR="00096425" w:rsidRDefault="00096425" w:rsidP="00096425">
            <w:pPr>
              <w:ind w:right="-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FSS</w:t>
            </w:r>
            <w:r w:rsidRPr="00FB2A80">
              <w:rPr>
                <w:sz w:val="22"/>
                <w:szCs w:val="22"/>
              </w:rPr>
              <w:t xml:space="preserve"> (T)</w:t>
            </w:r>
            <w:r>
              <w:rPr>
                <w:sz w:val="22"/>
                <w:szCs w:val="22"/>
              </w:rPr>
              <w:t>* / Full Twist</w:t>
            </w:r>
          </w:p>
          <w:p w14:paraId="5FBFDF10" w14:textId="77777777" w:rsidR="00096425" w:rsidRDefault="00096425" w:rsidP="00096425">
            <w:pPr>
              <w:ind w:right="-392"/>
            </w:pPr>
          </w:p>
          <w:p w14:paraId="5EDD590E" w14:textId="77777777" w:rsidR="00096425" w:rsidRDefault="00096425" w:rsidP="00096425">
            <w:pPr>
              <w:ind w:right="-392"/>
            </w:pPr>
          </w:p>
          <w:p w14:paraId="6CAE4BAB" w14:textId="77777777" w:rsidR="00096425" w:rsidRDefault="00096425" w:rsidP="00096425">
            <w:pPr>
              <w:ind w:right="-392"/>
            </w:pPr>
            <w:r w:rsidRPr="0013705A">
              <w:rPr>
                <w:sz w:val="14"/>
                <w:szCs w:val="10"/>
              </w:rPr>
              <w:t xml:space="preserve">*Routine must include </w:t>
            </w:r>
            <w:r w:rsidRPr="00BA16D3">
              <w:rPr>
                <w:b/>
                <w:bCs/>
                <w:sz w:val="14"/>
                <w:szCs w:val="10"/>
                <w:u w:val="single"/>
              </w:rPr>
              <w:t>one</w:t>
            </w:r>
            <w:r w:rsidRPr="0013705A">
              <w:rPr>
                <w:sz w:val="14"/>
                <w:szCs w:val="10"/>
              </w:rPr>
              <w:t xml:space="preserve"> somersault</w:t>
            </w:r>
          </w:p>
        </w:tc>
      </w:tr>
      <w:tr w:rsidR="00096425" w14:paraId="2AC37664" w14:textId="77777777" w:rsidTr="00096425">
        <w:trPr>
          <w:trHeight w:val="432"/>
        </w:trPr>
        <w:tc>
          <w:tcPr>
            <w:tcW w:w="4282" w:type="dxa"/>
            <w:gridSpan w:val="2"/>
            <w:vAlign w:val="center"/>
          </w:tcPr>
          <w:p w14:paraId="2A58AD7E" w14:textId="77777777" w:rsidR="00096425" w:rsidRPr="00FF7E64" w:rsidRDefault="00096425" w:rsidP="00096425">
            <w:pPr>
              <w:ind w:right="5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Pr="00FF7E64">
              <w:rPr>
                <w:b/>
                <w:bCs/>
                <w:sz w:val="18"/>
                <w:szCs w:val="18"/>
              </w:rPr>
              <w:t>Voluntary = Repeat Set</w:t>
            </w:r>
          </w:p>
        </w:tc>
        <w:tc>
          <w:tcPr>
            <w:tcW w:w="2976" w:type="dxa"/>
            <w:vAlign w:val="center"/>
          </w:tcPr>
          <w:p w14:paraId="27047572" w14:textId="77777777" w:rsidR="00096425" w:rsidRPr="00FF7E64" w:rsidRDefault="00096425" w:rsidP="00096425">
            <w:pPr>
              <w:ind w:right="183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1.</w:t>
            </w:r>
            <w:r>
              <w:rPr>
                <w:b/>
                <w:bCs/>
                <w:sz w:val="18"/>
                <w:szCs w:val="18"/>
              </w:rPr>
              <w:t xml:space="preserve">2 </w:t>
            </w:r>
            <w:r w:rsidRPr="00FF7E64">
              <w:rPr>
                <w:b/>
                <w:bCs/>
                <w:sz w:val="18"/>
                <w:szCs w:val="18"/>
              </w:rPr>
              <w:t>Tarif</w:t>
            </w: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2977" w:type="dxa"/>
            <w:vAlign w:val="center"/>
          </w:tcPr>
          <w:p w14:paraId="711A5281" w14:textId="77777777" w:rsidR="00096425" w:rsidRPr="00FF7E64" w:rsidRDefault="00096425" w:rsidP="00096425">
            <w:pPr>
              <w:ind w:right="33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1.</w:t>
            </w:r>
            <w:r>
              <w:rPr>
                <w:b/>
                <w:bCs/>
                <w:sz w:val="18"/>
                <w:szCs w:val="18"/>
              </w:rPr>
              <w:t xml:space="preserve">5 </w:t>
            </w:r>
            <w:r w:rsidRPr="00FF7E64">
              <w:rPr>
                <w:b/>
                <w:bCs/>
                <w:sz w:val="18"/>
                <w:szCs w:val="18"/>
              </w:rPr>
              <w:t>Tarif</w:t>
            </w:r>
            <w:r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2977" w:type="dxa"/>
            <w:vAlign w:val="center"/>
          </w:tcPr>
          <w:p w14:paraId="19DC12A1" w14:textId="77777777" w:rsidR="00096425" w:rsidRPr="00FF7E64" w:rsidRDefault="00096425" w:rsidP="00096425">
            <w:pPr>
              <w:ind w:right="32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18"/>
                <w:szCs w:val="18"/>
              </w:rPr>
              <w:t>Voluntary = 2.0 Tarif</w:t>
            </w:r>
            <w:r>
              <w:rPr>
                <w:b/>
                <w:bCs/>
                <w:sz w:val="18"/>
                <w:szCs w:val="18"/>
              </w:rPr>
              <w:t>f</w:t>
            </w:r>
          </w:p>
        </w:tc>
      </w:tr>
    </w:tbl>
    <w:p w14:paraId="2F99E0D1" w14:textId="77777777" w:rsidR="00DA1841" w:rsidRDefault="00DA1841" w:rsidP="001B64C5">
      <w:pPr>
        <w:ind w:right="843"/>
        <w:jc w:val="both"/>
      </w:pPr>
    </w:p>
    <w:p w14:paraId="2F99E0D2" w14:textId="77777777" w:rsidR="00FF7E64" w:rsidRDefault="00FF7E64" w:rsidP="00FF7E64">
      <w:pPr>
        <w:ind w:right="843"/>
        <w:jc w:val="both"/>
      </w:pPr>
    </w:p>
    <w:p w14:paraId="2F99E0D3" w14:textId="77777777" w:rsidR="00DA1841" w:rsidRDefault="00DA1841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4" w14:textId="77777777" w:rsidR="00014D39" w:rsidRDefault="00FF7E64" w:rsidP="00FF7E64">
      <w:pPr>
        <w:ind w:right="-171"/>
        <w:jc w:val="center"/>
        <w:rPr>
          <w:b/>
          <w:bCs/>
          <w:sz w:val="32"/>
          <w:szCs w:val="22"/>
        </w:rPr>
      </w:pPr>
      <w:r w:rsidRPr="00FF7E64">
        <w:rPr>
          <w:b/>
          <w:bCs/>
          <w:sz w:val="32"/>
          <w:szCs w:val="22"/>
        </w:rPr>
        <w:t xml:space="preserve"> </w:t>
      </w:r>
    </w:p>
    <w:p w14:paraId="2F99E0D5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6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7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8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9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A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B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C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D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E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DF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E0" w14:textId="77777777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2F99E0E1" w14:textId="6EE231DF" w:rsidR="00014D39" w:rsidRDefault="00014D39" w:rsidP="00FF7E64">
      <w:pPr>
        <w:ind w:right="-171"/>
        <w:jc w:val="center"/>
        <w:rPr>
          <w:b/>
          <w:bCs/>
          <w:sz w:val="32"/>
          <w:szCs w:val="22"/>
        </w:rPr>
      </w:pPr>
    </w:p>
    <w:p w14:paraId="3D1BF367" w14:textId="5D9D39F8" w:rsidR="00A73AB1" w:rsidRDefault="00315A5E" w:rsidP="00A73AB1">
      <w:pPr>
        <w:ind w:right="-171"/>
        <w:jc w:val="center"/>
        <w:rPr>
          <w:b/>
          <w:bCs/>
          <w:color w:val="5F497A" w:themeColor="accent4" w:themeShade="BF"/>
          <w:sz w:val="40"/>
          <w:szCs w:val="28"/>
        </w:rPr>
      </w:pPr>
      <w:r>
        <w:rPr>
          <w:b/>
          <w:bCs/>
          <w:noProof/>
          <w:sz w:val="32"/>
          <w:szCs w:val="22"/>
        </w:rPr>
        <w:drawing>
          <wp:anchor distT="0" distB="0" distL="114300" distR="114300" simplePos="0" relativeHeight="251660288" behindDoc="1" locked="0" layoutInCell="1" allowOverlap="1" wp14:anchorId="7F87C4CA" wp14:editId="1DB335B7">
            <wp:simplePos x="0" y="0"/>
            <wp:positionH relativeFrom="column">
              <wp:posOffset>1775460</wp:posOffset>
            </wp:positionH>
            <wp:positionV relativeFrom="paragraph">
              <wp:posOffset>264160</wp:posOffset>
            </wp:positionV>
            <wp:extent cx="4635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ight>
            <wp:docPr id="12652043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517">
        <w:rPr>
          <w:b/>
          <w:bCs/>
          <w:noProof/>
          <w:sz w:val="32"/>
          <w:szCs w:val="22"/>
        </w:rPr>
        <w:drawing>
          <wp:anchor distT="0" distB="0" distL="114300" distR="114300" simplePos="0" relativeHeight="251658240" behindDoc="1" locked="0" layoutInCell="1" allowOverlap="1" wp14:anchorId="1C68D743" wp14:editId="6E5F0067">
            <wp:simplePos x="0" y="0"/>
            <wp:positionH relativeFrom="column">
              <wp:posOffset>8023860</wp:posOffset>
            </wp:positionH>
            <wp:positionV relativeFrom="paragraph">
              <wp:posOffset>257810</wp:posOffset>
            </wp:positionV>
            <wp:extent cx="4635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ight>
            <wp:docPr id="1358742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3541"/>
        <w:tblW w:w="15701" w:type="dxa"/>
        <w:tblLook w:val="04A0" w:firstRow="1" w:lastRow="0" w:firstColumn="1" w:lastColumn="0" w:noHBand="0" w:noVBand="1"/>
      </w:tblPr>
      <w:tblGrid>
        <w:gridCol w:w="3037"/>
        <w:gridCol w:w="3025"/>
        <w:gridCol w:w="2835"/>
        <w:gridCol w:w="3402"/>
        <w:gridCol w:w="3402"/>
      </w:tblGrid>
      <w:tr w:rsidR="00FD0FB5" w14:paraId="16AFD626" w14:textId="77777777" w:rsidTr="00FD0FB5">
        <w:trPr>
          <w:trHeight w:val="412"/>
        </w:trPr>
        <w:tc>
          <w:tcPr>
            <w:tcW w:w="8897" w:type="dxa"/>
            <w:gridSpan w:val="3"/>
            <w:vAlign w:val="center"/>
          </w:tcPr>
          <w:p w14:paraId="394F64E0" w14:textId="77777777" w:rsidR="00FD0FB5" w:rsidRDefault="00FD0FB5" w:rsidP="00FD0FB5">
            <w:pPr>
              <w:ind w:right="39"/>
              <w:jc w:val="center"/>
            </w:pPr>
            <w:r>
              <w:lastRenderedPageBreak/>
              <w:t>ADVANCED</w:t>
            </w:r>
          </w:p>
        </w:tc>
        <w:tc>
          <w:tcPr>
            <w:tcW w:w="6804" w:type="dxa"/>
            <w:gridSpan w:val="2"/>
            <w:vAlign w:val="center"/>
          </w:tcPr>
          <w:p w14:paraId="35DDBD31" w14:textId="77777777" w:rsidR="00FD0FB5" w:rsidRDefault="00FD0FB5" w:rsidP="00FD0FB5">
            <w:pPr>
              <w:ind w:right="39"/>
              <w:jc w:val="center"/>
            </w:pPr>
            <w:r>
              <w:t>ELITE</w:t>
            </w:r>
          </w:p>
        </w:tc>
      </w:tr>
      <w:tr w:rsidR="00FD0FB5" w14:paraId="248E5317" w14:textId="77777777" w:rsidTr="00FD0FB5">
        <w:trPr>
          <w:trHeight w:val="1120"/>
        </w:trPr>
        <w:tc>
          <w:tcPr>
            <w:tcW w:w="3037" w:type="dxa"/>
            <w:vAlign w:val="center"/>
          </w:tcPr>
          <w:p w14:paraId="72B71F02" w14:textId="77777777" w:rsidR="00FD0FB5" w:rsidRDefault="00FD0FB5" w:rsidP="00FD0FB5">
            <w:pPr>
              <w:ind w:right="-54"/>
              <w:jc w:val="center"/>
            </w:pPr>
            <w:r>
              <w:t>Indigo</w:t>
            </w:r>
          </w:p>
        </w:tc>
        <w:tc>
          <w:tcPr>
            <w:tcW w:w="3025" w:type="dxa"/>
            <w:vAlign w:val="center"/>
          </w:tcPr>
          <w:p w14:paraId="762D7A32" w14:textId="77777777" w:rsidR="00FD0FB5" w:rsidRDefault="00FD0FB5" w:rsidP="00FD0FB5">
            <w:pPr>
              <w:ind w:right="-54"/>
              <w:jc w:val="center"/>
            </w:pPr>
            <w:r>
              <w:t>Grape</w:t>
            </w:r>
          </w:p>
        </w:tc>
        <w:tc>
          <w:tcPr>
            <w:tcW w:w="2835" w:type="dxa"/>
            <w:vAlign w:val="center"/>
          </w:tcPr>
          <w:p w14:paraId="49B5D4B6" w14:textId="77777777" w:rsidR="00FD0FB5" w:rsidRDefault="00FD0FB5" w:rsidP="00FD0FB5">
            <w:pPr>
              <w:ind w:right="39"/>
              <w:jc w:val="center"/>
            </w:pPr>
            <w:r>
              <w:t>Berry</w:t>
            </w:r>
          </w:p>
        </w:tc>
        <w:tc>
          <w:tcPr>
            <w:tcW w:w="3402" w:type="dxa"/>
            <w:vAlign w:val="center"/>
          </w:tcPr>
          <w:p w14:paraId="5FAE3065" w14:textId="77777777" w:rsidR="00FD0FB5" w:rsidRDefault="00FD0FB5" w:rsidP="00FD0FB5">
            <w:pPr>
              <w:ind w:right="39"/>
              <w:jc w:val="center"/>
            </w:pPr>
            <w:r>
              <w:t>Plum</w:t>
            </w:r>
          </w:p>
        </w:tc>
        <w:tc>
          <w:tcPr>
            <w:tcW w:w="3402" w:type="dxa"/>
            <w:vAlign w:val="center"/>
          </w:tcPr>
          <w:p w14:paraId="38836A35" w14:textId="77777777" w:rsidR="00FD0FB5" w:rsidRDefault="00FD0FB5" w:rsidP="00FD0FB5">
            <w:pPr>
              <w:ind w:right="39"/>
              <w:jc w:val="center"/>
            </w:pPr>
            <w:r>
              <w:t xml:space="preserve">Twilight </w:t>
            </w:r>
          </w:p>
        </w:tc>
      </w:tr>
      <w:tr w:rsidR="00FD0FB5" w14:paraId="0AE39E15" w14:textId="77777777" w:rsidTr="00FD0FB5">
        <w:trPr>
          <w:trHeight w:val="3024"/>
        </w:trPr>
        <w:tc>
          <w:tcPr>
            <w:tcW w:w="3037" w:type="dxa"/>
          </w:tcPr>
          <w:p w14:paraId="0316590C" w14:textId="77777777" w:rsidR="00FD0FB5" w:rsidRDefault="00FD0FB5" w:rsidP="00FD0FB5">
            <w:pPr>
              <w:ind w:right="843"/>
              <w:rPr>
                <w:sz w:val="22"/>
                <w:szCs w:val="22"/>
              </w:rPr>
            </w:pPr>
          </w:p>
          <w:p w14:paraId="0B62E3F9" w14:textId="77777777" w:rsidR="00FD0FB5" w:rsidRPr="00FB2A80" w:rsidRDefault="00FD0FB5" w:rsidP="00FD0FB5">
            <w:pPr>
              <w:ind w:right="17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Somersault (T)</w:t>
            </w:r>
          </w:p>
          <w:p w14:paraId="6BD08D4A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3AC94BCE" w14:textId="77777777" w:rsidR="00FD0FB5" w:rsidRPr="00FB2A80" w:rsidRDefault="00FD0FB5" w:rsidP="00FD0FB5">
            <w:pPr>
              <w:ind w:right="742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576DF92C" w14:textId="77777777" w:rsidR="00FD0FB5" w:rsidRPr="00FB2A80" w:rsidRDefault="00FD0FB5" w:rsidP="00FD0FB5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Seat Landing</w:t>
            </w:r>
          </w:p>
          <w:p w14:paraId="30FCF6EF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739A0284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Pike Jump</w:t>
            </w:r>
          </w:p>
          <w:p w14:paraId="765F7E08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Landing</w:t>
            </w:r>
          </w:p>
          <w:p w14:paraId="4872F151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½ Twist to Feet</w:t>
            </w:r>
          </w:p>
          <w:p w14:paraId="7CA0865D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Tuck Jump</w:t>
            </w:r>
          </w:p>
          <w:p w14:paraId="354FAB1A" w14:textId="77777777" w:rsidR="00FD0FB5" w:rsidRDefault="00FD0FB5" w:rsidP="00FD0FB5">
            <w:pPr>
              <w:ind w:right="17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T</w:t>
            </w:r>
            <w:r w:rsidRPr="00FB2A80">
              <w:rPr>
                <w:sz w:val="22"/>
                <w:szCs w:val="22"/>
              </w:rPr>
              <w:t>)</w:t>
            </w:r>
          </w:p>
        </w:tc>
        <w:tc>
          <w:tcPr>
            <w:tcW w:w="3025" w:type="dxa"/>
          </w:tcPr>
          <w:p w14:paraId="4C63CE19" w14:textId="77777777" w:rsidR="00FD0FB5" w:rsidRDefault="00FD0FB5" w:rsidP="00FD0FB5">
            <w:pPr>
              <w:ind w:right="171"/>
              <w:rPr>
                <w:sz w:val="22"/>
                <w:szCs w:val="22"/>
              </w:rPr>
            </w:pPr>
          </w:p>
          <w:p w14:paraId="2BE68421" w14:textId="77777777" w:rsidR="00FD0FB5" w:rsidRPr="00FB2A80" w:rsidRDefault="00FD0FB5" w:rsidP="00FD0FB5">
            <w:pPr>
              <w:ind w:right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Twist</w:t>
            </w:r>
          </w:p>
          <w:p w14:paraId="4567A0CF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3390EF3B" w14:textId="77777777" w:rsidR="00FD0FB5" w:rsidRPr="00FB2A80" w:rsidRDefault="00FD0FB5" w:rsidP="00FD0FB5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Seat Landing</w:t>
            </w:r>
          </w:p>
          <w:p w14:paraId="5A366F97" w14:textId="77777777" w:rsidR="00FD0FB5" w:rsidRPr="00FB2A80" w:rsidRDefault="00FD0FB5" w:rsidP="00FD0FB5">
            <w:pPr>
              <w:ind w:right="-104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 xml:space="preserve">½ Twist to </w:t>
            </w:r>
            <w:r>
              <w:rPr>
                <w:sz w:val="22"/>
                <w:szCs w:val="22"/>
              </w:rPr>
              <w:t>Seat Landing</w:t>
            </w:r>
          </w:p>
          <w:p w14:paraId="7563E6CB" w14:textId="77777777" w:rsidR="00FD0FB5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1499EC04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 Jump</w:t>
            </w:r>
          </w:p>
          <w:p w14:paraId="70000913" w14:textId="77777777" w:rsidR="00FD0FB5" w:rsidRDefault="00FD0FB5" w:rsidP="00FD0FB5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Somersault (T)</w:t>
            </w:r>
          </w:p>
          <w:p w14:paraId="4C6923E0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78921985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</w:t>
            </w:r>
            <w:r w:rsidRPr="00FB2A80">
              <w:rPr>
                <w:sz w:val="22"/>
                <w:szCs w:val="22"/>
              </w:rPr>
              <w:t xml:space="preserve"> Jump</w:t>
            </w:r>
          </w:p>
          <w:p w14:paraId="17E9F8A8" w14:textId="77777777" w:rsidR="00FD0FB5" w:rsidRDefault="00FD0FB5" w:rsidP="00FD0FB5">
            <w:pPr>
              <w:jc w:val="both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P</w:t>
            </w:r>
            <w:r w:rsidRPr="00FB2A80">
              <w:rPr>
                <w:sz w:val="22"/>
                <w:szCs w:val="22"/>
              </w:rPr>
              <w:t>)</w:t>
            </w:r>
          </w:p>
          <w:p w14:paraId="05F509E5" w14:textId="77777777" w:rsidR="00FD0FB5" w:rsidRDefault="00FD0FB5" w:rsidP="00FD0FB5">
            <w:pPr>
              <w:jc w:val="both"/>
            </w:pPr>
          </w:p>
        </w:tc>
        <w:tc>
          <w:tcPr>
            <w:tcW w:w="2835" w:type="dxa"/>
          </w:tcPr>
          <w:p w14:paraId="248946E6" w14:textId="77777777" w:rsidR="00FD0FB5" w:rsidRDefault="00FD0FB5" w:rsidP="00FD0FB5">
            <w:pPr>
              <w:ind w:right="171"/>
              <w:rPr>
                <w:sz w:val="22"/>
                <w:szCs w:val="22"/>
              </w:rPr>
            </w:pPr>
          </w:p>
          <w:p w14:paraId="41719B94" w14:textId="77777777" w:rsidR="00FD0FB5" w:rsidRPr="00FB2A80" w:rsidRDefault="00FD0FB5" w:rsidP="00FD0FB5">
            <w:pPr>
              <w:ind w:right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(T)</w:t>
            </w:r>
          </w:p>
          <w:p w14:paraId="3E6A552E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1052AC71" w14:textId="77777777" w:rsidR="00FD0FB5" w:rsidRPr="00FB2A80" w:rsidRDefault="00FD0FB5" w:rsidP="00FD0FB5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BSS (T) to </w:t>
            </w:r>
            <w:r w:rsidRPr="00FB2A80">
              <w:rPr>
                <w:sz w:val="22"/>
                <w:szCs w:val="22"/>
              </w:rPr>
              <w:t>Seat Landing</w:t>
            </w:r>
          </w:p>
          <w:p w14:paraId="4EAE1FA6" w14:textId="77777777" w:rsidR="00FD0FB5" w:rsidRPr="00FB2A80" w:rsidRDefault="00FD0FB5" w:rsidP="00FD0FB5">
            <w:pPr>
              <w:ind w:right="175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 xml:space="preserve">½ Twist to </w:t>
            </w:r>
            <w:r>
              <w:rPr>
                <w:sz w:val="22"/>
                <w:szCs w:val="22"/>
              </w:rPr>
              <w:t>Feet</w:t>
            </w:r>
          </w:p>
          <w:p w14:paraId="090110C7" w14:textId="77777777" w:rsidR="00FD0FB5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Half Twist </w:t>
            </w:r>
          </w:p>
          <w:p w14:paraId="08ED643C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Jump</w:t>
            </w:r>
          </w:p>
          <w:p w14:paraId="162AFF48" w14:textId="77777777" w:rsidR="00FD0FB5" w:rsidRDefault="00FD0FB5" w:rsidP="00FD0FB5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Landing</w:t>
            </w:r>
          </w:p>
          <w:p w14:paraId="0A902A74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57B94795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</w:t>
            </w:r>
            <w:r w:rsidRPr="00FB2A80">
              <w:rPr>
                <w:sz w:val="22"/>
                <w:szCs w:val="22"/>
              </w:rPr>
              <w:t xml:space="preserve"> Jump</w:t>
            </w:r>
          </w:p>
          <w:p w14:paraId="79FBF5BE" w14:textId="77777777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Twist</w:t>
            </w:r>
          </w:p>
          <w:p w14:paraId="520F7953" w14:textId="77777777" w:rsidR="00FD0FB5" w:rsidRDefault="00FD0FB5" w:rsidP="00FD0FB5">
            <w:pPr>
              <w:ind w:right="171"/>
              <w:rPr>
                <w:sz w:val="22"/>
                <w:szCs w:val="22"/>
              </w:rPr>
            </w:pPr>
          </w:p>
          <w:p w14:paraId="36AE565F" w14:textId="77777777" w:rsidR="00FD0FB5" w:rsidRDefault="00FD0FB5" w:rsidP="00FD0FB5">
            <w:pPr>
              <w:ind w:right="171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9343F98" w14:textId="77777777" w:rsidR="00FD0FB5" w:rsidRDefault="00FD0FB5" w:rsidP="00FD0FB5">
            <w:pPr>
              <w:ind w:right="171"/>
              <w:rPr>
                <w:sz w:val="22"/>
                <w:szCs w:val="22"/>
              </w:rPr>
            </w:pPr>
          </w:p>
          <w:p w14:paraId="44789631" w14:textId="77777777" w:rsidR="00FD0FB5" w:rsidRPr="00FB2A80" w:rsidRDefault="00FD0FB5" w:rsidP="00FD0FB5">
            <w:pPr>
              <w:ind w:right="171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Back Somersault (T)</w:t>
            </w:r>
          </w:p>
          <w:p w14:paraId="6126A5D3" w14:textId="77777777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Straddle Jump</w:t>
            </w:r>
          </w:p>
          <w:p w14:paraId="22B46932" w14:textId="77777777" w:rsidR="00FD0FB5" w:rsidRDefault="00FD0FB5" w:rsidP="00FD0FB5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Barani (T)</w:t>
            </w:r>
          </w:p>
          <w:p w14:paraId="7E3458F6" w14:textId="77777777" w:rsidR="00FD0FB5" w:rsidRDefault="00FD0FB5" w:rsidP="00FD0FB5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Half Twist </w:t>
            </w:r>
          </w:p>
          <w:p w14:paraId="3945BF3E" w14:textId="77777777" w:rsidR="00FD0FB5" w:rsidRPr="00FB2A80" w:rsidRDefault="00FD0FB5" w:rsidP="00FD0FB5">
            <w:pPr>
              <w:tabs>
                <w:tab w:val="left" w:pos="2452"/>
              </w:tabs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Tuck Jump</w:t>
            </w:r>
          </w:p>
          <w:p w14:paraId="43C67A53" w14:textId="77777777" w:rsidR="00FD0FB5" w:rsidRDefault="00FD0FB5" w:rsidP="00FD0FB5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to Seat (T)</w:t>
            </w:r>
          </w:p>
          <w:p w14:paraId="304FA2F6" w14:textId="5534CBE0" w:rsidR="00FD0FB5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7A2B84EA" w14:textId="77777777" w:rsidR="00FD0FB5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Half Twist</w:t>
            </w:r>
          </w:p>
          <w:p w14:paraId="72970522" w14:textId="4F48B371" w:rsidR="00FD0FB5" w:rsidRPr="00FB2A80" w:rsidRDefault="00FD0FB5" w:rsidP="00FD0FB5">
            <w:pPr>
              <w:ind w:right="8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Jump</w:t>
            </w:r>
          </w:p>
          <w:p w14:paraId="26ACDA92" w14:textId="2B85B34B" w:rsidR="00FD0FB5" w:rsidRDefault="00FD0FB5" w:rsidP="00FD0FB5">
            <w:pPr>
              <w:jc w:val="both"/>
              <w:rPr>
                <w:sz w:val="22"/>
                <w:szCs w:val="22"/>
              </w:rPr>
            </w:pPr>
            <w:r w:rsidRPr="00FB2A80">
              <w:rPr>
                <w:sz w:val="22"/>
                <w:szCs w:val="22"/>
              </w:rPr>
              <w:t>Front Somersault (</w:t>
            </w:r>
            <w:r>
              <w:rPr>
                <w:sz w:val="22"/>
                <w:szCs w:val="22"/>
              </w:rPr>
              <w:t>P</w:t>
            </w:r>
            <w:r w:rsidRPr="00FB2A80">
              <w:rPr>
                <w:sz w:val="22"/>
                <w:szCs w:val="22"/>
              </w:rPr>
              <w:t>)</w:t>
            </w:r>
          </w:p>
          <w:p w14:paraId="5049D832" w14:textId="4372267A" w:rsidR="00FD0FB5" w:rsidRDefault="00FD0FB5" w:rsidP="00FD0FB5">
            <w:pPr>
              <w:jc w:val="both"/>
            </w:pPr>
          </w:p>
        </w:tc>
        <w:tc>
          <w:tcPr>
            <w:tcW w:w="3402" w:type="dxa"/>
          </w:tcPr>
          <w:p w14:paraId="3BF7E91B" w14:textId="659DB892" w:rsidR="00FD0FB5" w:rsidRDefault="00FD0FB5" w:rsidP="00FD0FB5">
            <w:pPr>
              <w:jc w:val="both"/>
            </w:pPr>
          </w:p>
          <w:p w14:paraId="30B67CB6" w14:textId="77777777" w:rsidR="00FD0FB5" w:rsidRDefault="00FD0FB5" w:rsidP="00FD0FB5">
            <w:pPr>
              <w:jc w:val="both"/>
              <w:rPr>
                <w:sz w:val="22"/>
                <w:szCs w:val="22"/>
              </w:rPr>
            </w:pPr>
            <w:r w:rsidRPr="00FF7E64">
              <w:rPr>
                <w:sz w:val="22"/>
                <w:szCs w:val="22"/>
              </w:rPr>
              <w:t>Back Somersault (S)</w:t>
            </w:r>
          </w:p>
          <w:p w14:paraId="63DB2C07" w14:textId="3754CB7B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Straddle Jump</w:t>
            </w:r>
          </w:p>
          <w:p w14:paraId="6A35078B" w14:textId="0D552181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(T)</w:t>
            </w:r>
          </w:p>
          <w:p w14:paraId="0F6F5B22" w14:textId="77777777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Barani (T)</w:t>
            </w:r>
          </w:p>
          <w:p w14:paraId="3E07CF97" w14:textId="6319B5F5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Jump</w:t>
            </w:r>
          </w:p>
          <w:p w14:paraId="4CB39C16" w14:textId="77777777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Tuck Jump </w:t>
            </w:r>
          </w:p>
          <w:p w14:paraId="2177D5BB" w14:textId="77777777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 Somersault to Seat (T)</w:t>
            </w:r>
          </w:p>
          <w:p w14:paraId="0D4F2354" w14:textId="57197108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Twist to Feet</w:t>
            </w:r>
          </w:p>
          <w:p w14:paraId="300B106E" w14:textId="77777777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Pike Jump</w:t>
            </w:r>
          </w:p>
          <w:p w14:paraId="3382074E" w14:textId="178996A5" w:rsidR="00FD0FB5" w:rsidRDefault="00FD0FB5" w:rsidP="00FD0F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Somersault (P)</w:t>
            </w:r>
          </w:p>
          <w:p w14:paraId="1E5F0FC8" w14:textId="53840861" w:rsidR="00FD0FB5" w:rsidRDefault="00FD0FB5" w:rsidP="00FD0FB5">
            <w:pPr>
              <w:jc w:val="both"/>
              <w:rPr>
                <w:sz w:val="22"/>
                <w:szCs w:val="22"/>
              </w:rPr>
            </w:pPr>
          </w:p>
          <w:p w14:paraId="3FED3A55" w14:textId="77777777" w:rsidR="00FD0FB5" w:rsidRPr="00FF7E64" w:rsidRDefault="00FD0FB5" w:rsidP="00FD0FB5">
            <w:pPr>
              <w:jc w:val="both"/>
              <w:rPr>
                <w:sz w:val="22"/>
                <w:szCs w:val="22"/>
              </w:rPr>
            </w:pPr>
          </w:p>
        </w:tc>
      </w:tr>
      <w:tr w:rsidR="00FD0FB5" w14:paraId="37396C48" w14:textId="77777777" w:rsidTr="00FD0FB5">
        <w:trPr>
          <w:trHeight w:val="574"/>
        </w:trPr>
        <w:tc>
          <w:tcPr>
            <w:tcW w:w="3037" w:type="dxa"/>
            <w:vAlign w:val="center"/>
          </w:tcPr>
          <w:p w14:paraId="59343EE1" w14:textId="77777777" w:rsidR="00FD0FB5" w:rsidRPr="00FF7E64" w:rsidRDefault="00FD0FB5" w:rsidP="00FD0FB5">
            <w:pPr>
              <w:ind w:right="171"/>
              <w:jc w:val="center"/>
              <w:rPr>
                <w:b/>
                <w:bCs/>
                <w:sz w:val="20"/>
              </w:rPr>
            </w:pPr>
            <w:r w:rsidRPr="00FF7E64">
              <w:rPr>
                <w:b/>
                <w:bCs/>
                <w:sz w:val="18"/>
                <w:szCs w:val="18"/>
              </w:rPr>
              <w:t xml:space="preserve">Voluntary = </w:t>
            </w:r>
            <w:r>
              <w:rPr>
                <w:b/>
                <w:bCs/>
                <w:sz w:val="18"/>
                <w:szCs w:val="18"/>
              </w:rPr>
              <w:t>3.0 Tariff</w:t>
            </w:r>
          </w:p>
        </w:tc>
        <w:tc>
          <w:tcPr>
            <w:tcW w:w="3025" w:type="dxa"/>
            <w:vAlign w:val="center"/>
          </w:tcPr>
          <w:p w14:paraId="445D20DE" w14:textId="77777777" w:rsidR="00FD0FB5" w:rsidRPr="00FF7E64" w:rsidRDefault="00FD0FB5" w:rsidP="00FD0FB5">
            <w:pPr>
              <w:ind w:right="171"/>
              <w:jc w:val="center"/>
              <w:rPr>
                <w:b/>
                <w:bCs/>
                <w:sz w:val="22"/>
                <w:szCs w:val="22"/>
              </w:rPr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2.5 Tariff</w:t>
            </w:r>
          </w:p>
        </w:tc>
        <w:tc>
          <w:tcPr>
            <w:tcW w:w="2835" w:type="dxa"/>
            <w:vAlign w:val="center"/>
          </w:tcPr>
          <w:p w14:paraId="43C2CA67" w14:textId="0E22A827" w:rsidR="00FD0FB5" w:rsidRPr="00FF7E64" w:rsidRDefault="00FD0FB5" w:rsidP="00FD0FB5">
            <w:pPr>
              <w:jc w:val="center"/>
              <w:rPr>
                <w:b/>
                <w:bCs/>
                <w:sz w:val="20"/>
              </w:rPr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2.5 Tariff</w:t>
            </w:r>
          </w:p>
        </w:tc>
        <w:tc>
          <w:tcPr>
            <w:tcW w:w="3402" w:type="dxa"/>
            <w:vAlign w:val="center"/>
          </w:tcPr>
          <w:p w14:paraId="22DB9E85" w14:textId="77777777" w:rsidR="00FD0FB5" w:rsidRDefault="00FD0FB5" w:rsidP="00FD0FB5">
            <w:pPr>
              <w:jc w:val="center"/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4.0 Tariff</w:t>
            </w:r>
          </w:p>
        </w:tc>
        <w:tc>
          <w:tcPr>
            <w:tcW w:w="3402" w:type="dxa"/>
            <w:vAlign w:val="center"/>
          </w:tcPr>
          <w:p w14:paraId="5E5D2AA2" w14:textId="58565699" w:rsidR="00FD0FB5" w:rsidRDefault="00FD0FB5" w:rsidP="00FD0FB5">
            <w:pPr>
              <w:jc w:val="center"/>
            </w:pPr>
            <w:r w:rsidRPr="00FF7E64">
              <w:rPr>
                <w:b/>
                <w:bCs/>
                <w:sz w:val="20"/>
              </w:rPr>
              <w:t>Voluntary</w:t>
            </w:r>
            <w:r>
              <w:rPr>
                <w:b/>
                <w:bCs/>
                <w:sz w:val="20"/>
              </w:rPr>
              <w:t xml:space="preserve"> = No Maximum Tariff</w:t>
            </w:r>
          </w:p>
        </w:tc>
      </w:tr>
    </w:tbl>
    <w:p w14:paraId="74E2D822" w14:textId="4817AB90" w:rsidR="003E55F4" w:rsidRDefault="003E55F4" w:rsidP="00276542">
      <w:pPr>
        <w:ind w:right="-171"/>
        <w:jc w:val="center"/>
        <w:rPr>
          <w:b/>
          <w:bCs/>
          <w:color w:val="5F497A" w:themeColor="accent4" w:themeShade="BF"/>
          <w:sz w:val="40"/>
          <w:szCs w:val="28"/>
        </w:rPr>
      </w:pPr>
    </w:p>
    <w:p w14:paraId="2F99E0E6" w14:textId="52CBCD5B" w:rsidR="00014D39" w:rsidRPr="00276542" w:rsidRDefault="00A73AB1" w:rsidP="00276542">
      <w:pPr>
        <w:ind w:right="-171"/>
        <w:jc w:val="center"/>
        <w:rPr>
          <w:b/>
          <w:bCs/>
          <w:color w:val="5F497A" w:themeColor="accent4" w:themeShade="BF"/>
          <w:sz w:val="40"/>
          <w:szCs w:val="28"/>
        </w:rPr>
      </w:pPr>
      <w:r w:rsidRPr="00FF7E64">
        <w:rPr>
          <w:b/>
          <w:bCs/>
          <w:color w:val="5F497A" w:themeColor="accent4" w:themeShade="BF"/>
          <w:sz w:val="40"/>
          <w:szCs w:val="28"/>
        </w:rPr>
        <w:t>REVOLVE TC ROUTINE</w:t>
      </w:r>
      <w:r w:rsidR="003E55F4">
        <w:rPr>
          <w:b/>
          <w:bCs/>
          <w:color w:val="5F497A" w:themeColor="accent4" w:themeShade="BF"/>
          <w:sz w:val="40"/>
          <w:szCs w:val="28"/>
        </w:rPr>
        <w:t xml:space="preserve"> SHEET</w:t>
      </w:r>
    </w:p>
    <w:p w14:paraId="2F99E115" w14:textId="228E1887" w:rsidR="00014D39" w:rsidRPr="00FF7E64" w:rsidRDefault="00315A5E" w:rsidP="00FF7E64">
      <w:pPr>
        <w:ind w:right="-171"/>
        <w:jc w:val="center"/>
        <w:rPr>
          <w:b/>
          <w:bCs/>
          <w:sz w:val="32"/>
          <w:szCs w:val="22"/>
        </w:rPr>
      </w:pPr>
      <w:r>
        <w:rPr>
          <w:b/>
          <w:bCs/>
          <w:noProof/>
          <w:sz w:val="32"/>
          <w:szCs w:val="22"/>
        </w:rPr>
        <w:drawing>
          <wp:anchor distT="0" distB="0" distL="114300" distR="114300" simplePos="0" relativeHeight="251661312" behindDoc="1" locked="0" layoutInCell="1" allowOverlap="1" wp14:anchorId="07C6C749" wp14:editId="53371AD2">
            <wp:simplePos x="0" y="0"/>
            <wp:positionH relativeFrom="column">
              <wp:posOffset>-8249920</wp:posOffset>
            </wp:positionH>
            <wp:positionV relativeFrom="paragraph">
              <wp:posOffset>4523740</wp:posOffset>
            </wp:positionV>
            <wp:extent cx="4635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ight>
            <wp:docPr id="11171503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22"/>
        </w:rPr>
        <w:drawing>
          <wp:anchor distT="0" distB="0" distL="114300" distR="114300" simplePos="0" relativeHeight="251659264" behindDoc="1" locked="0" layoutInCell="1" allowOverlap="1" wp14:anchorId="63982072" wp14:editId="4E750018">
            <wp:simplePos x="0" y="0"/>
            <wp:positionH relativeFrom="column">
              <wp:posOffset>-1982470</wp:posOffset>
            </wp:positionH>
            <wp:positionV relativeFrom="paragraph">
              <wp:posOffset>4523740</wp:posOffset>
            </wp:positionV>
            <wp:extent cx="463550" cy="463550"/>
            <wp:effectExtent l="0" t="0" r="0" b="0"/>
            <wp:wrapTight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ight>
            <wp:docPr id="7532619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4D39" w:rsidRPr="00FF7E64" w:rsidSect="00BC049A">
      <w:headerReference w:type="default" r:id="rId13"/>
      <w:footerReference w:type="default" r:id="rId14"/>
      <w:pgSz w:w="16840" w:h="11901" w:orient="landscape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A448" w14:textId="77777777" w:rsidR="00E85052" w:rsidRDefault="00E85052">
      <w:r>
        <w:separator/>
      </w:r>
    </w:p>
  </w:endnote>
  <w:endnote w:type="continuationSeparator" w:id="0">
    <w:p w14:paraId="525BDBE1" w14:textId="77777777" w:rsidR="00E85052" w:rsidRDefault="00E8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E122" w14:textId="49F59172" w:rsidR="003B281E" w:rsidRPr="0089074B" w:rsidRDefault="00000000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w:pict w14:anchorId="2F99E125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8" type="#_x0000_t202" style="position:absolute;left:0;text-align:left;margin-left:-13.4pt;margin-top:-33.6pt;width:850.35pt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" fillcolor="#b2a1c7" strokecolor="#7030a0">
          <v:path arrowok="t"/>
          <v:textbox>
            <w:txbxContent>
              <w:p w14:paraId="2F99E12F" w14:textId="6EAB1014" w:rsidR="00761F92" w:rsidRDefault="00761F92" w:rsidP="00E01683">
                <w:pPr>
                  <w:pStyle w:val="Footer"/>
                  <w:ind w:left="1276" w:right="1605"/>
                  <w:jc w:val="center"/>
                  <w:rPr>
                    <w:rFonts w:eastAsia="Times New Roman"/>
                    <w:color w:val="auto"/>
                    <w:szCs w:val="24"/>
                    <w:lang w:val="en-US"/>
                  </w:rPr>
                </w:pPr>
                <w:r w:rsidRPr="0089074B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Club sessions held at </w:t>
                </w:r>
                <w:r w:rsidR="00E01683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multiple sites across </w:t>
                </w:r>
                <w:proofErr w:type="gramStart"/>
                <w:r w:rsidR="002042B7">
                  <w:rPr>
                    <w:rFonts w:eastAsia="Times New Roman"/>
                    <w:color w:val="auto"/>
                    <w:szCs w:val="24"/>
                    <w:lang w:val="en-US"/>
                  </w:rPr>
                  <w:t>South East</w:t>
                </w:r>
                <w:proofErr w:type="gramEnd"/>
                <w:r w:rsidR="002042B7"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 London and Kent</w:t>
                </w:r>
              </w:p>
              <w:p w14:paraId="67DD7A0A" w14:textId="3D4A6C73" w:rsidR="007410F3" w:rsidRPr="008B66B2" w:rsidRDefault="007410F3" w:rsidP="00E01683">
                <w:pPr>
                  <w:pStyle w:val="Footer"/>
                  <w:ind w:left="1276" w:right="1605"/>
                  <w:jc w:val="center"/>
                  <w:rPr>
                    <w:rFonts w:eastAsia="Times New Roman"/>
                    <w:szCs w:val="24"/>
                    <w:lang w:val="en-US"/>
                  </w:rPr>
                </w:pPr>
                <w:r>
                  <w:rPr>
                    <w:rFonts w:eastAsia="Times New Roman"/>
                    <w:color w:val="auto"/>
                    <w:szCs w:val="24"/>
                    <w:lang w:val="en-US"/>
                  </w:rPr>
                  <w:t xml:space="preserve">All bookings made through </w:t>
                </w:r>
                <w:proofErr w:type="spellStart"/>
                <w:r>
                  <w:rPr>
                    <w:rFonts w:eastAsia="Times New Roman"/>
                    <w:color w:val="auto"/>
                    <w:szCs w:val="24"/>
                    <w:lang w:val="en-US"/>
                  </w:rPr>
                  <w:t>ClassForKids</w:t>
                </w:r>
                <w:proofErr w:type="spellEnd"/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FE3B" w14:textId="77777777" w:rsidR="00E85052" w:rsidRDefault="00E85052">
      <w:r>
        <w:separator/>
      </w:r>
    </w:p>
  </w:footnote>
  <w:footnote w:type="continuationSeparator" w:id="0">
    <w:p w14:paraId="2BEC98FE" w14:textId="77777777" w:rsidR="00E85052" w:rsidRDefault="00E8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E11A" w14:textId="77777777" w:rsidR="003B281E" w:rsidRDefault="00000000">
    <w:pPr>
      <w:pStyle w:val="Header"/>
      <w:ind w:right="-1797"/>
    </w:pPr>
    <w:r>
      <w:rPr>
        <w:noProof/>
        <w:lang w:eastAsia="en-GB"/>
      </w:rPr>
      <w:pict w14:anchorId="2F99E12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560.9pt;margin-top:7.85pt;width:223.15pt;height:94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" fillcolor="#b2a1c7" strokecolor="#b2a1c7" strokeweight="1pt">
          <v:path arrowok="t"/>
          <v:textbox>
            <w:txbxContent>
              <w:p w14:paraId="2F99E126" w14:textId="77777777" w:rsidR="001C42B5" w:rsidRPr="00761F92" w:rsidRDefault="001C42B5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C/O 38 Fairbank Avenue</w:t>
                </w:r>
              </w:p>
              <w:p w14:paraId="2F99E127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Orpington</w:t>
                </w:r>
              </w:p>
              <w:p w14:paraId="2F99E128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Kent</w:t>
                </w:r>
              </w:p>
              <w:p w14:paraId="2F99E129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BR6 8JZ</w:t>
                </w:r>
              </w:p>
              <w:p w14:paraId="2F99E12A" w14:textId="77777777" w:rsidR="00761F92" w:rsidRP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>Tel: 07812 916238</w:t>
                </w:r>
              </w:p>
              <w:p w14:paraId="2F99E12B" w14:textId="77777777" w:rsidR="00761F92" w:rsidRDefault="00761F92" w:rsidP="008A2B93">
                <w:pPr>
                  <w:ind w:right="342"/>
                  <w:jc w:val="right"/>
                  <w:rPr>
                    <w:sz w:val="20"/>
                  </w:rPr>
                </w:pPr>
                <w:r w:rsidRPr="00761F92">
                  <w:rPr>
                    <w:sz w:val="20"/>
                  </w:rPr>
                  <w:t xml:space="preserve">E-mail: </w:t>
                </w:r>
                <w:r w:rsidR="00CE55D9" w:rsidRPr="00CE55D9">
                  <w:rPr>
                    <w:sz w:val="20"/>
                  </w:rPr>
                  <w:t>revolvetc@hotmail.com</w:t>
                </w:r>
              </w:p>
              <w:p w14:paraId="2F99E12C" w14:textId="77777777" w:rsidR="00CE55D9" w:rsidRPr="00761F92" w:rsidRDefault="00CE55D9" w:rsidP="008A2B93">
                <w:pPr>
                  <w:ind w:right="342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www.revolvetc.co.uk</w:t>
                </w:r>
              </w:p>
            </w:txbxContent>
          </v:textbox>
        </v:shape>
      </w:pict>
    </w:r>
    <w:r>
      <w:rPr>
        <w:noProof/>
        <w:lang w:eastAsia="en-GB"/>
      </w:rPr>
      <w:pict w14:anchorId="2F99E124">
        <v:shape id="Text Box 4" o:spid="_x0000_s1027" type="#_x0000_t202" style="position:absolute;margin-left:-25.05pt;margin-top:-1.35pt;width:861.3pt;height:107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" fillcolor="#b2a1c7" strokecolor="#7030a0" strokeweight="1pt">
          <v:shadow on="t" color="#3f3151" opacity=".5" offset="1pt"/>
          <v:path arrowok="t"/>
          <v:textbox>
            <w:txbxContent>
              <w:p w14:paraId="2F99E12D" w14:textId="77777777" w:rsidR="009617A1" w:rsidRPr="005716CD" w:rsidRDefault="009617A1" w:rsidP="005716CD">
                <w:pPr>
                  <w:ind w:firstLine="567"/>
                  <w:rPr>
                    <w:b/>
                    <w:color w:val="7030A0"/>
                    <w:sz w:val="16"/>
                    <w:szCs w:val="16"/>
                  </w:rPr>
                </w:pPr>
                <w:r w:rsidRPr="009E3096">
                  <w:rPr>
                    <w:b/>
                    <w:color w:val="7030A0"/>
                    <w:sz w:val="56"/>
                    <w:szCs w:val="32"/>
                  </w:rPr>
                  <w:t>r</w:t>
                </w:r>
                <w:r w:rsidRPr="009E3096">
                  <w:rPr>
                    <w:b/>
                    <w:color w:val="7030A0"/>
                    <w:sz w:val="96"/>
                    <w:szCs w:val="44"/>
                  </w:rPr>
                  <w:t>e</w:t>
                </w:r>
                <w:r w:rsidRPr="009E3096">
                  <w:rPr>
                    <w:b/>
                    <w:color w:val="7030A0"/>
                    <w:sz w:val="56"/>
                    <w:szCs w:val="32"/>
                  </w:rPr>
                  <w:t>volve</w:t>
                </w:r>
                <w:r w:rsidRPr="009E3096">
                  <w:rPr>
                    <w:b/>
                    <w:color w:val="7030A0"/>
                    <w:sz w:val="44"/>
                    <w:szCs w:val="32"/>
                  </w:rPr>
                  <w:t xml:space="preserve"> </w:t>
                </w:r>
              </w:p>
              <w:p w14:paraId="2F99E12E" w14:textId="77777777" w:rsidR="009617A1" w:rsidRPr="009E3096" w:rsidRDefault="009E3096" w:rsidP="008A2B93">
                <w:pPr>
                  <w:ind w:firstLine="567"/>
                  <w:rPr>
                    <w:rFonts w:cs="Tahoma"/>
                    <w:color w:val="auto"/>
                    <w:sz w:val="32"/>
                    <w:szCs w:val="32"/>
                  </w:rPr>
                </w:pPr>
                <w:r w:rsidRPr="009E3096">
                  <w:rPr>
                    <w:rFonts w:cs="Tahoma"/>
                    <w:color w:val="auto"/>
                    <w:sz w:val="28"/>
                    <w:szCs w:val="32"/>
                  </w:rPr>
                  <w:t>TRAMPOLINE CLUB</w:t>
                </w:r>
              </w:p>
            </w:txbxContent>
          </v:textbox>
        </v:shape>
      </w:pict>
    </w:r>
  </w:p>
  <w:p w14:paraId="2F99E11B" w14:textId="77777777" w:rsidR="0089074B" w:rsidRDefault="0089074B">
    <w:pPr>
      <w:pStyle w:val="Header"/>
      <w:ind w:right="-1797"/>
    </w:pPr>
  </w:p>
  <w:p w14:paraId="2F99E11C" w14:textId="77777777" w:rsidR="0089074B" w:rsidRDefault="0089074B">
    <w:pPr>
      <w:pStyle w:val="Header"/>
      <w:ind w:right="-1797"/>
    </w:pPr>
  </w:p>
  <w:p w14:paraId="2F99E11D" w14:textId="77777777" w:rsidR="0089074B" w:rsidRDefault="0089074B">
    <w:pPr>
      <w:pStyle w:val="Header"/>
      <w:ind w:right="-1797"/>
    </w:pPr>
  </w:p>
  <w:p w14:paraId="2F99E11E" w14:textId="77777777" w:rsidR="0089074B" w:rsidRDefault="0089074B">
    <w:pPr>
      <w:pStyle w:val="Header"/>
      <w:ind w:right="-1797"/>
    </w:pPr>
  </w:p>
  <w:p w14:paraId="2F99E11F" w14:textId="77777777" w:rsidR="0089074B" w:rsidRDefault="0089074B">
    <w:pPr>
      <w:pStyle w:val="Header"/>
      <w:ind w:right="-1797"/>
    </w:pPr>
  </w:p>
  <w:p w14:paraId="2F99E120" w14:textId="77777777" w:rsidR="0089074B" w:rsidRDefault="0089074B">
    <w:pPr>
      <w:pStyle w:val="Header"/>
      <w:ind w:right="-1797"/>
    </w:pPr>
  </w:p>
  <w:p w14:paraId="2F99E121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19297">
    <w:abstractNumId w:val="3"/>
  </w:num>
  <w:num w:numId="2" w16cid:durableId="943460282">
    <w:abstractNumId w:val="6"/>
  </w:num>
  <w:num w:numId="3" w16cid:durableId="1616399191">
    <w:abstractNumId w:val="1"/>
  </w:num>
  <w:num w:numId="4" w16cid:durableId="433793144">
    <w:abstractNumId w:val="7"/>
  </w:num>
  <w:num w:numId="5" w16cid:durableId="895631547">
    <w:abstractNumId w:val="2"/>
  </w:num>
  <w:num w:numId="6" w16cid:durableId="777718546">
    <w:abstractNumId w:val="0"/>
  </w:num>
  <w:num w:numId="7" w16cid:durableId="1531265542">
    <w:abstractNumId w:val="4"/>
  </w:num>
  <w:num w:numId="8" w16cid:durableId="700478479">
    <w:abstractNumId w:val="8"/>
  </w:num>
  <w:num w:numId="9" w16cid:durableId="1266428734">
    <w:abstractNumId w:val="9"/>
  </w:num>
  <w:num w:numId="10" w16cid:durableId="1040280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DA"/>
    <w:rsid w:val="00013382"/>
    <w:rsid w:val="00014D39"/>
    <w:rsid w:val="00027292"/>
    <w:rsid w:val="00033F68"/>
    <w:rsid w:val="000479D6"/>
    <w:rsid w:val="00061401"/>
    <w:rsid w:val="00096425"/>
    <w:rsid w:val="000B273A"/>
    <w:rsid w:val="000D6ADD"/>
    <w:rsid w:val="000E3FC2"/>
    <w:rsid w:val="00110942"/>
    <w:rsid w:val="0011361A"/>
    <w:rsid w:val="001136A0"/>
    <w:rsid w:val="001365C3"/>
    <w:rsid w:val="0013705A"/>
    <w:rsid w:val="00186E5C"/>
    <w:rsid w:val="001B64C5"/>
    <w:rsid w:val="001C0A57"/>
    <w:rsid w:val="001C42B5"/>
    <w:rsid w:val="001D2AEE"/>
    <w:rsid w:val="001D51F8"/>
    <w:rsid w:val="001E11DF"/>
    <w:rsid w:val="002042B7"/>
    <w:rsid w:val="00224656"/>
    <w:rsid w:val="002360DC"/>
    <w:rsid w:val="00257218"/>
    <w:rsid w:val="00257945"/>
    <w:rsid w:val="00260B9A"/>
    <w:rsid w:val="00274F54"/>
    <w:rsid w:val="00276542"/>
    <w:rsid w:val="002919EB"/>
    <w:rsid w:val="002B0DB8"/>
    <w:rsid w:val="002B149E"/>
    <w:rsid w:val="002C48CB"/>
    <w:rsid w:val="002D4D7A"/>
    <w:rsid w:val="00315A5E"/>
    <w:rsid w:val="003206C3"/>
    <w:rsid w:val="00321BAB"/>
    <w:rsid w:val="00330C93"/>
    <w:rsid w:val="00344050"/>
    <w:rsid w:val="00360199"/>
    <w:rsid w:val="00366457"/>
    <w:rsid w:val="003745DF"/>
    <w:rsid w:val="00391920"/>
    <w:rsid w:val="003A154F"/>
    <w:rsid w:val="003B281E"/>
    <w:rsid w:val="003B5DB9"/>
    <w:rsid w:val="003E5519"/>
    <w:rsid w:val="003E55F4"/>
    <w:rsid w:val="004031DB"/>
    <w:rsid w:val="00406C81"/>
    <w:rsid w:val="0044647A"/>
    <w:rsid w:val="004627FF"/>
    <w:rsid w:val="00492AC8"/>
    <w:rsid w:val="00493301"/>
    <w:rsid w:val="00493889"/>
    <w:rsid w:val="004B3D80"/>
    <w:rsid w:val="004D2238"/>
    <w:rsid w:val="004D3468"/>
    <w:rsid w:val="004E1517"/>
    <w:rsid w:val="004F2C38"/>
    <w:rsid w:val="004F2E95"/>
    <w:rsid w:val="004F374A"/>
    <w:rsid w:val="00510675"/>
    <w:rsid w:val="00513271"/>
    <w:rsid w:val="00520BD6"/>
    <w:rsid w:val="005313C9"/>
    <w:rsid w:val="005672EA"/>
    <w:rsid w:val="005716CD"/>
    <w:rsid w:val="00572B8B"/>
    <w:rsid w:val="0057658C"/>
    <w:rsid w:val="00580498"/>
    <w:rsid w:val="005956C7"/>
    <w:rsid w:val="00597C30"/>
    <w:rsid w:val="00597FFA"/>
    <w:rsid w:val="005A7C66"/>
    <w:rsid w:val="005B1891"/>
    <w:rsid w:val="005C2ACE"/>
    <w:rsid w:val="005E3F7E"/>
    <w:rsid w:val="005E6954"/>
    <w:rsid w:val="005F7823"/>
    <w:rsid w:val="00624A48"/>
    <w:rsid w:val="006469E0"/>
    <w:rsid w:val="006723E6"/>
    <w:rsid w:val="006961D5"/>
    <w:rsid w:val="006A70D8"/>
    <w:rsid w:val="006C7379"/>
    <w:rsid w:val="0070167F"/>
    <w:rsid w:val="007050A1"/>
    <w:rsid w:val="00717F75"/>
    <w:rsid w:val="007410F3"/>
    <w:rsid w:val="007502F4"/>
    <w:rsid w:val="00761F92"/>
    <w:rsid w:val="0077241F"/>
    <w:rsid w:val="007726BB"/>
    <w:rsid w:val="0077433A"/>
    <w:rsid w:val="008040B0"/>
    <w:rsid w:val="00823331"/>
    <w:rsid w:val="00837791"/>
    <w:rsid w:val="00844802"/>
    <w:rsid w:val="00864E21"/>
    <w:rsid w:val="0089074B"/>
    <w:rsid w:val="00891370"/>
    <w:rsid w:val="008A2B93"/>
    <w:rsid w:val="008A691E"/>
    <w:rsid w:val="008A70AB"/>
    <w:rsid w:val="008D1E62"/>
    <w:rsid w:val="008F0D52"/>
    <w:rsid w:val="008F5B0C"/>
    <w:rsid w:val="00900F8C"/>
    <w:rsid w:val="00903520"/>
    <w:rsid w:val="009040FA"/>
    <w:rsid w:val="00912D4F"/>
    <w:rsid w:val="00936CF9"/>
    <w:rsid w:val="00943823"/>
    <w:rsid w:val="00944995"/>
    <w:rsid w:val="009534E1"/>
    <w:rsid w:val="009617A1"/>
    <w:rsid w:val="009643F2"/>
    <w:rsid w:val="00971459"/>
    <w:rsid w:val="009B3790"/>
    <w:rsid w:val="009D03FE"/>
    <w:rsid w:val="009E3096"/>
    <w:rsid w:val="009F1355"/>
    <w:rsid w:val="009F600F"/>
    <w:rsid w:val="00A255D7"/>
    <w:rsid w:val="00A31D89"/>
    <w:rsid w:val="00A36C69"/>
    <w:rsid w:val="00A56D43"/>
    <w:rsid w:val="00A621BA"/>
    <w:rsid w:val="00A65C01"/>
    <w:rsid w:val="00A673EE"/>
    <w:rsid w:val="00A73AB1"/>
    <w:rsid w:val="00A75F69"/>
    <w:rsid w:val="00A83A52"/>
    <w:rsid w:val="00A840E0"/>
    <w:rsid w:val="00AA4B13"/>
    <w:rsid w:val="00AA695B"/>
    <w:rsid w:val="00AB0649"/>
    <w:rsid w:val="00AC0B8B"/>
    <w:rsid w:val="00AC48EE"/>
    <w:rsid w:val="00B03176"/>
    <w:rsid w:val="00B63827"/>
    <w:rsid w:val="00B70070"/>
    <w:rsid w:val="00B71F49"/>
    <w:rsid w:val="00B91170"/>
    <w:rsid w:val="00B97BE9"/>
    <w:rsid w:val="00BA041A"/>
    <w:rsid w:val="00BA16D3"/>
    <w:rsid w:val="00BA350F"/>
    <w:rsid w:val="00BC049A"/>
    <w:rsid w:val="00BD0892"/>
    <w:rsid w:val="00BF2695"/>
    <w:rsid w:val="00BF40A9"/>
    <w:rsid w:val="00BF4A3B"/>
    <w:rsid w:val="00C164F2"/>
    <w:rsid w:val="00C5466E"/>
    <w:rsid w:val="00C855A7"/>
    <w:rsid w:val="00CA5867"/>
    <w:rsid w:val="00CA720E"/>
    <w:rsid w:val="00CB419C"/>
    <w:rsid w:val="00CB566C"/>
    <w:rsid w:val="00CB7F38"/>
    <w:rsid w:val="00CE55D9"/>
    <w:rsid w:val="00D367B5"/>
    <w:rsid w:val="00D46CEB"/>
    <w:rsid w:val="00D92933"/>
    <w:rsid w:val="00DA0C06"/>
    <w:rsid w:val="00DA1841"/>
    <w:rsid w:val="00DC57EC"/>
    <w:rsid w:val="00DE49E3"/>
    <w:rsid w:val="00E01683"/>
    <w:rsid w:val="00E1198E"/>
    <w:rsid w:val="00E123B9"/>
    <w:rsid w:val="00E50886"/>
    <w:rsid w:val="00E53471"/>
    <w:rsid w:val="00E55839"/>
    <w:rsid w:val="00E56C82"/>
    <w:rsid w:val="00E63CF9"/>
    <w:rsid w:val="00E648C1"/>
    <w:rsid w:val="00E82C25"/>
    <w:rsid w:val="00E85052"/>
    <w:rsid w:val="00E96310"/>
    <w:rsid w:val="00EA58ED"/>
    <w:rsid w:val="00EC7010"/>
    <w:rsid w:val="00ED4815"/>
    <w:rsid w:val="00ED72DA"/>
    <w:rsid w:val="00EE2353"/>
    <w:rsid w:val="00EE334C"/>
    <w:rsid w:val="00EF78F9"/>
    <w:rsid w:val="00F15F97"/>
    <w:rsid w:val="00F23825"/>
    <w:rsid w:val="00F2535F"/>
    <w:rsid w:val="00F26FF0"/>
    <w:rsid w:val="00F35CAD"/>
    <w:rsid w:val="00F54944"/>
    <w:rsid w:val="00F74F9C"/>
    <w:rsid w:val="00F955E1"/>
    <w:rsid w:val="00FA27C7"/>
    <w:rsid w:val="00FD0FB5"/>
    <w:rsid w:val="00FD6D39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E07E"/>
  <w15:docId w15:val="{3B7BA7AD-0500-453E-ADE8-9E1CBC2F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839"/>
    <w:rPr>
      <w:color w:val="3399FF"/>
      <w:u w:val="single"/>
    </w:rPr>
  </w:style>
  <w:style w:type="character" w:styleId="FollowedHyperlink">
    <w:name w:val="FollowedHyperlink"/>
    <w:basedOn w:val="DefaultParagraphFont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1" ma:contentTypeDescription="Create a new document." ma:contentTypeScope="" ma:versionID="d395960b98438b509ce90735a14ceb35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65d7f338f4098c6a91142e44e4c8bb66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7036b-9d9b-4579-95ad-023ef2b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bb6dac-2811-4c10-8b7e-48a707f57da4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5A623-677F-4CC3-B99F-1356CC10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9e3d-de85-4909-a7ba-fb4eb237ff96"/>
    <ds:schemaRef ds:uri="9fca1c93-e921-4c75-89cd-e01861fd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79B6C-8415-4059-9722-D56B4A3D3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596C0-9156-4D6B-B1F7-69696E3386F5}">
  <ds:schemaRefs>
    <ds:schemaRef ds:uri="http://schemas.microsoft.com/office/2006/metadata/properties"/>
    <ds:schemaRef ds:uri="http://schemas.microsoft.com/office/infopath/2007/PartnerControls"/>
    <ds:schemaRef ds:uri="bcad9e3d-de85-4909-a7ba-fb4eb237ff96"/>
    <ds:schemaRef ds:uri="9fca1c93-e921-4c75-89cd-e01861fd5e3b"/>
  </ds:schemaRefs>
</ds:datastoreItem>
</file>

<file path=customXml/itemProps4.xml><?xml version="1.0" encoding="utf-8"?>
<ds:datastoreItem xmlns:ds="http://schemas.openxmlformats.org/officeDocument/2006/customXml" ds:itemID="{56ADC58F-7AA5-4A19-AAE6-DE8C459C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</Template>
  <TotalTime>52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sleafer</dc:creator>
  <cp:lastModifiedBy>Tabitha Baron</cp:lastModifiedBy>
  <cp:revision>41</cp:revision>
  <cp:lastPrinted>2023-08-29T09:42:00Z</cp:lastPrinted>
  <dcterms:created xsi:type="dcterms:W3CDTF">2025-07-28T10:36:00Z</dcterms:created>
  <dcterms:modified xsi:type="dcterms:W3CDTF">2025-07-29T11:42:00Z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  <property fmtid="{D5CDD505-2E9C-101B-9397-08002B2CF9AE}" pid="3" name="ContentTypeId">
    <vt:lpwstr>0x010100BA473F04C479FC4F939E29960B332B04</vt:lpwstr>
  </property>
  <property fmtid="{D5CDD505-2E9C-101B-9397-08002B2CF9AE}" pid="4" name="Order">
    <vt:r8>115100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