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BE04" w14:textId="1A7B5E8C" w:rsidR="00D97D9C" w:rsidRDefault="003568AD" w:rsidP="00D97D9C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  <w:r w:rsidRPr="00245E20">
        <w:rPr>
          <w:b/>
          <w:color w:val="8064A2"/>
          <w:sz w:val="36"/>
          <w:szCs w:val="28"/>
        </w:rPr>
        <w:t>– COMPETITION</w:t>
      </w:r>
      <w:r w:rsidR="00D97D9C">
        <w:rPr>
          <w:b/>
          <w:color w:val="8064A2"/>
          <w:sz w:val="36"/>
          <w:szCs w:val="28"/>
        </w:rPr>
        <w:t xml:space="preserve"> </w:t>
      </w:r>
    </w:p>
    <w:p w14:paraId="743FBEF2" w14:textId="50AB3E86" w:rsidR="001C7CF3" w:rsidRPr="00245E20" w:rsidRDefault="00B25016" w:rsidP="009C4B73">
      <w:pPr>
        <w:jc w:val="center"/>
        <w:rPr>
          <w:b/>
          <w:color w:val="8064A2"/>
        </w:rPr>
      </w:pPr>
      <w:r>
        <w:rPr>
          <w:b/>
          <w:color w:val="8064A2"/>
          <w:sz w:val="36"/>
          <w:szCs w:val="28"/>
        </w:rPr>
        <w:t>JULY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>
        <w:rPr>
          <w:b/>
          <w:color w:val="8064A2"/>
          <w:sz w:val="36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FF5FE7" w14:paraId="2DF3AF8D" w14:textId="7777777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14:paraId="03EF4BC8" w14:textId="77777777" w:rsidR="00FF5FE7" w:rsidRPr="00186A2B" w:rsidRDefault="00FF5FE7" w:rsidP="00F709F6">
            <w:pPr>
              <w:pStyle w:val="NoSpacing"/>
              <w:jc w:val="center"/>
              <w:rPr>
                <w:b/>
                <w:sz w:val="8"/>
                <w:szCs w:val="14"/>
              </w:rPr>
            </w:pPr>
          </w:p>
          <w:p w14:paraId="0E3ADCAD" w14:textId="77777777" w:rsidR="00FF5FE7" w:rsidRPr="00761448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61448">
              <w:rPr>
                <w:b/>
                <w:sz w:val="36"/>
                <w:szCs w:val="36"/>
              </w:rPr>
              <w:t>COMPETITION DETAILS</w:t>
            </w:r>
          </w:p>
          <w:p w14:paraId="033081FD" w14:textId="495E6B71" w:rsidR="00FF5FE7" w:rsidRPr="006A2368" w:rsidRDefault="00FF5FE7" w:rsidP="00F709F6">
            <w:pPr>
              <w:pStyle w:val="NoSpacing"/>
              <w:jc w:val="center"/>
              <w:rPr>
                <w:b/>
                <w:sz w:val="32"/>
                <w:szCs w:val="32"/>
                <w:u w:val="single"/>
              </w:rPr>
            </w:pPr>
            <w:r w:rsidRPr="006A2368">
              <w:rPr>
                <w:b/>
                <w:sz w:val="36"/>
                <w:szCs w:val="36"/>
                <w:u w:val="single"/>
              </w:rPr>
              <w:t>S</w:t>
            </w:r>
            <w:r w:rsidR="00C80BAA">
              <w:rPr>
                <w:b/>
                <w:sz w:val="36"/>
                <w:szCs w:val="36"/>
                <w:u w:val="single"/>
              </w:rPr>
              <w:t>atur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day </w:t>
            </w:r>
            <w:r w:rsidR="00B25016">
              <w:rPr>
                <w:b/>
                <w:sz w:val="36"/>
                <w:szCs w:val="36"/>
                <w:u w:val="single"/>
              </w:rPr>
              <w:t>5</w:t>
            </w:r>
            <w:r w:rsidR="008825DB" w:rsidRPr="008825DB">
              <w:rPr>
                <w:b/>
                <w:sz w:val="36"/>
                <w:szCs w:val="36"/>
                <w:u w:val="single"/>
                <w:vertAlign w:val="superscript"/>
              </w:rPr>
              <w:t>th</w:t>
            </w:r>
            <w:r w:rsidR="008825DB">
              <w:rPr>
                <w:b/>
                <w:sz w:val="36"/>
                <w:szCs w:val="36"/>
                <w:u w:val="single"/>
              </w:rPr>
              <w:t xml:space="preserve"> </w:t>
            </w:r>
            <w:r w:rsidR="00B25016">
              <w:rPr>
                <w:b/>
                <w:sz w:val="36"/>
                <w:szCs w:val="36"/>
                <w:u w:val="single"/>
              </w:rPr>
              <w:t>July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 202</w:t>
            </w:r>
            <w:r w:rsidR="00B25016">
              <w:rPr>
                <w:b/>
                <w:sz w:val="36"/>
                <w:szCs w:val="36"/>
                <w:u w:val="single"/>
              </w:rPr>
              <w:t>6</w:t>
            </w:r>
          </w:p>
          <w:p w14:paraId="76F76FAB" w14:textId="77777777" w:rsidR="00FF5FE7" w:rsidRPr="004041E2" w:rsidRDefault="00FF5FE7" w:rsidP="00F709F6">
            <w:pPr>
              <w:pStyle w:val="NoSpacing"/>
              <w:jc w:val="center"/>
              <w:rPr>
                <w:sz w:val="28"/>
                <w:szCs w:val="28"/>
              </w:rPr>
            </w:pPr>
            <w:r w:rsidRPr="004041E2">
              <w:rPr>
                <w:sz w:val="28"/>
                <w:szCs w:val="28"/>
              </w:rPr>
              <w:t>Darwin Leisure Centre, Charles Darwin School</w:t>
            </w:r>
          </w:p>
          <w:p w14:paraId="0D83EC23" w14:textId="6A08349D" w:rsidR="00FF5FE7" w:rsidRPr="004041E2" w:rsidRDefault="00761448" w:rsidP="00F709F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28"/>
                <w:szCs w:val="28"/>
              </w:rPr>
              <w:t>(</w:t>
            </w:r>
            <w:r w:rsidR="00FF5FE7" w:rsidRPr="004041E2">
              <w:rPr>
                <w:b/>
                <w:sz w:val="28"/>
                <w:szCs w:val="28"/>
              </w:rPr>
              <w:t xml:space="preserve">Closing Date; Saturday </w:t>
            </w:r>
            <w:r w:rsidR="00EE23B4">
              <w:rPr>
                <w:b/>
                <w:sz w:val="28"/>
                <w:szCs w:val="28"/>
              </w:rPr>
              <w:t>2</w:t>
            </w:r>
            <w:r w:rsidR="007D7F0F">
              <w:rPr>
                <w:b/>
                <w:sz w:val="28"/>
                <w:szCs w:val="28"/>
              </w:rPr>
              <w:t>0</w:t>
            </w:r>
            <w:r w:rsidR="007D7F0F" w:rsidRPr="007D7F0F">
              <w:rPr>
                <w:b/>
                <w:sz w:val="28"/>
                <w:szCs w:val="28"/>
                <w:vertAlign w:val="superscript"/>
              </w:rPr>
              <w:t>th</w:t>
            </w:r>
            <w:r w:rsidR="007D7F0F">
              <w:rPr>
                <w:b/>
                <w:sz w:val="28"/>
                <w:szCs w:val="28"/>
              </w:rPr>
              <w:t xml:space="preserve"> June</w:t>
            </w:r>
            <w:r w:rsidR="00EE23B4">
              <w:rPr>
                <w:b/>
                <w:sz w:val="28"/>
                <w:szCs w:val="28"/>
              </w:rPr>
              <w:t xml:space="preserve"> 202</w:t>
            </w:r>
            <w:r w:rsidR="007D7F0F">
              <w:rPr>
                <w:b/>
                <w:sz w:val="28"/>
                <w:szCs w:val="28"/>
              </w:rPr>
              <w:t>6</w:t>
            </w:r>
            <w:r w:rsidRPr="004041E2">
              <w:rPr>
                <w:b/>
                <w:sz w:val="28"/>
                <w:szCs w:val="28"/>
              </w:rPr>
              <w:t>)</w:t>
            </w:r>
          </w:p>
          <w:p w14:paraId="300AA2D6" w14:textId="3F326E97" w:rsidR="00FF5FE7" w:rsidRPr="004041E2" w:rsidRDefault="00FF5FE7" w:rsidP="00F84914">
            <w:pPr>
              <w:pStyle w:val="NoSpacing"/>
              <w:jc w:val="center"/>
              <w:rPr>
                <w:sz w:val="18"/>
                <w:szCs w:val="24"/>
              </w:rPr>
            </w:pPr>
            <w:r w:rsidRPr="004041E2">
              <w:rPr>
                <w:sz w:val="28"/>
                <w:szCs w:val="28"/>
              </w:rPr>
              <w:t xml:space="preserve">Competition to be run in </w:t>
            </w:r>
            <w:r w:rsidR="00A90F34" w:rsidRPr="004041E2">
              <w:rPr>
                <w:sz w:val="28"/>
                <w:szCs w:val="28"/>
              </w:rPr>
              <w:t xml:space="preserve">2 hour </w:t>
            </w:r>
            <w:r w:rsidRPr="004041E2">
              <w:rPr>
                <w:sz w:val="28"/>
                <w:szCs w:val="28"/>
              </w:rPr>
              <w:t xml:space="preserve">flights from 10am to </w:t>
            </w:r>
            <w:r w:rsidR="00A90F34" w:rsidRPr="004041E2">
              <w:rPr>
                <w:sz w:val="28"/>
                <w:szCs w:val="28"/>
              </w:rPr>
              <w:t>4</w:t>
            </w:r>
            <w:r w:rsidRPr="004041E2">
              <w:rPr>
                <w:sz w:val="28"/>
                <w:szCs w:val="28"/>
              </w:rPr>
              <w:t>pm</w:t>
            </w:r>
          </w:p>
          <w:p w14:paraId="731179B0" w14:textId="1906AC3F" w:rsidR="00FF5FE7" w:rsidRPr="004041E2" w:rsidRDefault="00FF5FE7" w:rsidP="00F709F6">
            <w:pPr>
              <w:pStyle w:val="NoSpacing"/>
              <w:jc w:val="center"/>
              <w:rPr>
                <w:b/>
                <w:sz w:val="6"/>
                <w:szCs w:val="12"/>
              </w:rPr>
            </w:pPr>
          </w:p>
          <w:p w14:paraId="2AE872A1" w14:textId="64776944" w:rsidR="00327D37" w:rsidRPr="004041E2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041E2">
              <w:rPr>
                <w:b/>
                <w:sz w:val="32"/>
                <w:szCs w:val="32"/>
                <w:u w:val="single"/>
              </w:rPr>
              <w:t>Cost per gymnast</w:t>
            </w:r>
            <w:r w:rsidR="00045094" w:rsidRPr="004041E2">
              <w:rPr>
                <w:b/>
                <w:sz w:val="32"/>
                <w:szCs w:val="32"/>
              </w:rPr>
              <w:t>:</w:t>
            </w:r>
            <w:r w:rsidRPr="004041E2">
              <w:rPr>
                <w:b/>
                <w:sz w:val="32"/>
                <w:szCs w:val="32"/>
              </w:rPr>
              <w:t xml:space="preserve"> £1</w:t>
            </w:r>
            <w:r w:rsidR="007D7F0F">
              <w:rPr>
                <w:b/>
                <w:sz w:val="32"/>
                <w:szCs w:val="32"/>
              </w:rPr>
              <w:t>8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Individual Comp</w:t>
            </w:r>
            <w:r w:rsidR="00045094" w:rsidRPr="004041E2">
              <w:rPr>
                <w:b/>
                <w:sz w:val="32"/>
                <w:szCs w:val="32"/>
              </w:rPr>
              <w:t>, £</w:t>
            </w:r>
            <w:r w:rsidR="00510C8E" w:rsidRPr="004041E2">
              <w:rPr>
                <w:b/>
                <w:sz w:val="32"/>
                <w:szCs w:val="32"/>
              </w:rPr>
              <w:t>1</w:t>
            </w:r>
            <w:r w:rsidR="007D7F0F">
              <w:rPr>
                <w:b/>
                <w:sz w:val="32"/>
                <w:szCs w:val="32"/>
              </w:rPr>
              <w:t>2</w:t>
            </w:r>
            <w:r w:rsidR="00045094" w:rsidRPr="004041E2">
              <w:rPr>
                <w:b/>
                <w:sz w:val="32"/>
                <w:szCs w:val="32"/>
              </w:rPr>
              <w:t xml:space="preserve"> Syncro Comp</w:t>
            </w:r>
          </w:p>
          <w:p w14:paraId="3B830F6D" w14:textId="41522907" w:rsidR="00FF5FE7" w:rsidRPr="00761448" w:rsidRDefault="00045094" w:rsidP="007614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32"/>
                <w:szCs w:val="32"/>
              </w:rPr>
              <w:t>(</w:t>
            </w:r>
            <w:r w:rsidR="00327D37" w:rsidRPr="004041E2">
              <w:rPr>
                <w:b/>
                <w:sz w:val="32"/>
                <w:szCs w:val="32"/>
              </w:rPr>
              <w:t>£</w:t>
            </w:r>
            <w:r w:rsidR="007D7F0F">
              <w:rPr>
                <w:b/>
                <w:sz w:val="32"/>
                <w:szCs w:val="32"/>
              </w:rPr>
              <w:t>30</w:t>
            </w:r>
            <w:r w:rsidRPr="004041E2">
              <w:rPr>
                <w:b/>
                <w:sz w:val="32"/>
                <w:szCs w:val="32"/>
              </w:rPr>
              <w:t xml:space="preserve"> </w:t>
            </w:r>
            <w:r w:rsidR="007D7F0F">
              <w:rPr>
                <w:b/>
                <w:sz w:val="32"/>
                <w:szCs w:val="32"/>
              </w:rPr>
              <w:t xml:space="preserve">for </w:t>
            </w:r>
            <w:r w:rsidR="00327D37" w:rsidRPr="004041E2">
              <w:rPr>
                <w:b/>
                <w:sz w:val="32"/>
                <w:szCs w:val="32"/>
              </w:rPr>
              <w:t>both Individual &amp; Syncro Comps</w:t>
            </w:r>
            <w:r w:rsidRPr="004041E2">
              <w:rPr>
                <w:b/>
                <w:sz w:val="32"/>
                <w:szCs w:val="32"/>
              </w:rPr>
              <w:t>)</w:t>
            </w:r>
          </w:p>
        </w:tc>
      </w:tr>
    </w:tbl>
    <w:p w14:paraId="78A27DB9" w14:textId="77777777"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A758C9">
        <w:t>Head C</w:t>
      </w:r>
      <w:r>
        <w:t>oach along with the correct amount of money.</w:t>
      </w:r>
    </w:p>
    <w:p w14:paraId="0CBE29AE" w14:textId="77777777"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14:paraId="7651BB45" w14:textId="77777777" w:rsidR="009C4B73" w:rsidRPr="00761448" w:rsidRDefault="009C4B73" w:rsidP="009C4B73">
      <w:pPr>
        <w:pStyle w:val="NoSpacing"/>
        <w:jc w:val="center"/>
        <w:rPr>
          <w:b/>
          <w:sz w:val="10"/>
          <w:szCs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88A35B6" w14:textId="4D14F3CE" w:rsidR="009C4B73" w:rsidRPr="004041E2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4041E2">
        <w:rPr>
          <w:b/>
          <w:sz w:val="44"/>
          <w:szCs w:val="44"/>
        </w:rPr>
        <w:t>Entry Form –</w:t>
      </w:r>
      <w:r w:rsidR="00FF5FE7" w:rsidRPr="004041E2">
        <w:rPr>
          <w:b/>
          <w:sz w:val="44"/>
          <w:szCs w:val="44"/>
        </w:rPr>
        <w:t xml:space="preserve"> </w:t>
      </w:r>
      <w:r w:rsidR="003568AD" w:rsidRPr="004041E2">
        <w:rPr>
          <w:b/>
          <w:sz w:val="44"/>
          <w:szCs w:val="44"/>
        </w:rPr>
        <w:t>Competition</w:t>
      </w:r>
      <w:r w:rsidRPr="004041E2">
        <w:rPr>
          <w:b/>
          <w:sz w:val="44"/>
          <w:szCs w:val="44"/>
        </w:rPr>
        <w:t xml:space="preserve"> </w:t>
      </w:r>
      <w:r w:rsidR="00D97D9C" w:rsidRPr="004041E2">
        <w:rPr>
          <w:b/>
          <w:sz w:val="44"/>
          <w:szCs w:val="44"/>
        </w:rPr>
        <w:t>(</w:t>
      </w:r>
      <w:r w:rsidR="00504D10">
        <w:rPr>
          <w:b/>
          <w:sz w:val="44"/>
          <w:szCs w:val="44"/>
        </w:rPr>
        <w:t>July</w:t>
      </w:r>
      <w:r w:rsidR="00D97D9C" w:rsidRPr="004041E2">
        <w:rPr>
          <w:b/>
          <w:sz w:val="44"/>
          <w:szCs w:val="44"/>
        </w:rPr>
        <w:t xml:space="preserve"> </w:t>
      </w:r>
      <w:r w:rsidRPr="004041E2">
        <w:rPr>
          <w:b/>
          <w:sz w:val="44"/>
          <w:szCs w:val="44"/>
        </w:rPr>
        <w:t>20</w:t>
      </w:r>
      <w:r w:rsidR="00FF5FE7" w:rsidRPr="004041E2">
        <w:rPr>
          <w:b/>
          <w:sz w:val="44"/>
          <w:szCs w:val="44"/>
        </w:rPr>
        <w:t>2</w:t>
      </w:r>
      <w:r w:rsidR="00504D10">
        <w:rPr>
          <w:b/>
          <w:sz w:val="44"/>
          <w:szCs w:val="44"/>
        </w:rPr>
        <w:t>6</w:t>
      </w:r>
      <w:r w:rsidR="00D97D9C" w:rsidRPr="004041E2">
        <w:rPr>
          <w:b/>
          <w:sz w:val="44"/>
          <w:szCs w:val="44"/>
        </w:rPr>
        <w:t>)</w:t>
      </w:r>
    </w:p>
    <w:p w14:paraId="293B5379" w14:textId="77777777" w:rsidR="009C4B73" w:rsidRPr="004041E2" w:rsidRDefault="009C4B73" w:rsidP="009C4B73">
      <w:pPr>
        <w:pStyle w:val="NoSpacing"/>
        <w:rPr>
          <w:sz w:val="16"/>
          <w:szCs w:val="20"/>
        </w:rPr>
      </w:pPr>
    </w:p>
    <w:p w14:paraId="3D51B09F" w14:textId="2442C3C8" w:rsidR="00510C8E" w:rsidRPr="004041E2" w:rsidRDefault="009C4B73" w:rsidP="009C4B73">
      <w:pPr>
        <w:pStyle w:val="NoSpacing"/>
        <w:rPr>
          <w:sz w:val="28"/>
          <w:szCs w:val="28"/>
        </w:rPr>
      </w:pPr>
      <w:r w:rsidRPr="004041E2">
        <w:rPr>
          <w:b/>
          <w:sz w:val="28"/>
          <w:szCs w:val="28"/>
        </w:rPr>
        <w:t>GYMNAST NAME</w:t>
      </w:r>
      <w:r w:rsidRPr="004041E2">
        <w:rPr>
          <w:sz w:val="28"/>
          <w:szCs w:val="28"/>
        </w:rPr>
        <w:t>………………………</w:t>
      </w:r>
      <w:r w:rsidR="00FF5FE7" w:rsidRPr="004041E2">
        <w:rPr>
          <w:sz w:val="28"/>
          <w:szCs w:val="28"/>
        </w:rPr>
        <w:t>…………………………………………………</w:t>
      </w:r>
      <w:r w:rsidR="00510C8E" w:rsidRPr="004041E2">
        <w:rPr>
          <w:sz w:val="28"/>
          <w:szCs w:val="28"/>
        </w:rPr>
        <w:t>..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</w:t>
      </w:r>
      <w:r w:rsidRPr="004041E2">
        <w:rPr>
          <w:b/>
          <w:sz w:val="28"/>
          <w:szCs w:val="28"/>
        </w:rPr>
        <w:t>D.O.B</w:t>
      </w:r>
      <w:r w:rsidRPr="004041E2">
        <w:rPr>
          <w:sz w:val="28"/>
          <w:szCs w:val="28"/>
        </w:rPr>
        <w:t>……………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…………………</w:t>
      </w:r>
      <w:r w:rsidR="00510C8E" w:rsidRPr="004041E2">
        <w:rPr>
          <w:sz w:val="28"/>
          <w:szCs w:val="28"/>
        </w:rPr>
        <w:t>….</w:t>
      </w:r>
    </w:p>
    <w:p w14:paraId="3DDC00D4" w14:textId="77777777" w:rsidR="00510C8E" w:rsidRPr="006B2C31" w:rsidRDefault="00510C8E" w:rsidP="009C4B73">
      <w:pPr>
        <w:pStyle w:val="NoSpacing"/>
        <w:rPr>
          <w:b/>
          <w:bCs/>
          <w:sz w:val="12"/>
          <w:szCs w:val="12"/>
        </w:rPr>
      </w:pPr>
    </w:p>
    <w:p w14:paraId="63FDFFF4" w14:textId="7937CDAD" w:rsidR="009C4B73" w:rsidRPr="004041E2" w:rsidRDefault="00510C8E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b/>
          <w:bCs/>
          <w:sz w:val="28"/>
          <w:szCs w:val="28"/>
        </w:rPr>
        <w:t>(SYNCRO PARTNER NAME (</w:t>
      </w:r>
      <w:r w:rsidR="00186A2B" w:rsidRPr="004041E2">
        <w:rPr>
          <w:b/>
          <w:bCs/>
          <w:sz w:val="28"/>
          <w:szCs w:val="28"/>
        </w:rPr>
        <w:t>if applicable</w:t>
      </w:r>
      <w:r w:rsidRPr="004041E2">
        <w:rPr>
          <w:b/>
          <w:bCs/>
          <w:sz w:val="28"/>
          <w:szCs w:val="28"/>
        </w:rPr>
        <w:t>)</w:t>
      </w:r>
      <w:r w:rsidRPr="004041E2">
        <w:rPr>
          <w:sz w:val="28"/>
          <w:szCs w:val="28"/>
        </w:rPr>
        <w:t>………………</w:t>
      </w:r>
      <w:r w:rsidR="00186A2B" w:rsidRPr="004041E2">
        <w:rPr>
          <w:sz w:val="28"/>
          <w:szCs w:val="28"/>
        </w:rPr>
        <w:t>….</w:t>
      </w:r>
      <w:r w:rsidRPr="004041E2">
        <w:rPr>
          <w:sz w:val="28"/>
          <w:szCs w:val="28"/>
        </w:rPr>
        <w:t>………..………………………</w:t>
      </w:r>
      <w:r w:rsidR="009C4B73" w:rsidRPr="004041E2">
        <w:rPr>
          <w:sz w:val="28"/>
          <w:szCs w:val="28"/>
        </w:rPr>
        <w:t>….</w:t>
      </w:r>
      <w:r w:rsidRPr="004041E2">
        <w:rPr>
          <w:b/>
          <w:bCs/>
          <w:sz w:val="28"/>
          <w:szCs w:val="28"/>
        </w:rPr>
        <w:t>D.O.B</w:t>
      </w:r>
      <w:r w:rsidRPr="004041E2">
        <w:rPr>
          <w:sz w:val="28"/>
          <w:szCs w:val="28"/>
        </w:rPr>
        <w:t>……….……………..</w:t>
      </w:r>
      <w:r w:rsidRPr="004041E2">
        <w:rPr>
          <w:b/>
          <w:bCs/>
          <w:sz w:val="28"/>
          <w:szCs w:val="28"/>
        </w:rPr>
        <w:t>)</w:t>
      </w:r>
    </w:p>
    <w:p w14:paraId="6CDA5E7B" w14:textId="10677F9C" w:rsidR="00761448" w:rsidRPr="006B2C31" w:rsidRDefault="00761448" w:rsidP="009C4B73">
      <w:pPr>
        <w:pStyle w:val="NoSpacing"/>
        <w:rPr>
          <w:b/>
          <w:bCs/>
          <w:sz w:val="12"/>
          <w:szCs w:val="12"/>
        </w:rPr>
      </w:pPr>
    </w:p>
    <w:p w14:paraId="6D973EF0" w14:textId="34BDA640" w:rsidR="00761448" w:rsidRPr="004041E2" w:rsidRDefault="00761448" w:rsidP="009C4B73">
      <w:pPr>
        <w:pStyle w:val="NoSpacing"/>
        <w:rPr>
          <w:sz w:val="28"/>
          <w:szCs w:val="28"/>
        </w:rPr>
      </w:pPr>
      <w:r w:rsidRPr="004041E2">
        <w:rPr>
          <w:sz w:val="28"/>
          <w:szCs w:val="28"/>
        </w:rPr>
        <w:t>PARENT NAME …………………………………………………………………………………………………………………..……………..</w:t>
      </w:r>
    </w:p>
    <w:p w14:paraId="2231588C" w14:textId="5A1EB0D3" w:rsidR="00761448" w:rsidRPr="006B2C31" w:rsidRDefault="00761448" w:rsidP="009C4B73">
      <w:pPr>
        <w:pStyle w:val="NoSpacing"/>
        <w:rPr>
          <w:sz w:val="12"/>
          <w:szCs w:val="12"/>
        </w:rPr>
      </w:pPr>
    </w:p>
    <w:p w14:paraId="667270CE" w14:textId="57BBD7E3" w:rsidR="00761448" w:rsidRPr="004041E2" w:rsidRDefault="00761448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sz w:val="28"/>
          <w:szCs w:val="28"/>
        </w:rPr>
        <w:t>PARENT E-MAIL ADDRESS……………………………………..………………………………………………………………………..…</w:t>
      </w:r>
    </w:p>
    <w:p w14:paraId="551D5AE4" w14:textId="77777777" w:rsidR="0091593B" w:rsidRPr="006B2C31" w:rsidRDefault="0091593B" w:rsidP="009C4B73">
      <w:pPr>
        <w:pStyle w:val="NoSpacing"/>
        <w:jc w:val="center"/>
        <w:rPr>
          <w:sz w:val="4"/>
          <w:szCs w:val="4"/>
        </w:rPr>
      </w:pPr>
    </w:p>
    <w:p w14:paraId="6CBABDF0" w14:textId="32ECA17A" w:rsidR="00A911E3" w:rsidRPr="004041E2" w:rsidRDefault="00A911E3" w:rsidP="009C4B73">
      <w:pPr>
        <w:pStyle w:val="NoSpacing"/>
        <w:jc w:val="center"/>
        <w:rPr>
          <w:b/>
          <w:bCs/>
          <w:sz w:val="24"/>
          <w:szCs w:val="24"/>
        </w:rPr>
      </w:pPr>
      <w:r w:rsidRPr="004041E2">
        <w:rPr>
          <w:b/>
          <w:bCs/>
          <w:sz w:val="24"/>
          <w:szCs w:val="24"/>
        </w:rPr>
        <w:t xml:space="preserve">Please see </w:t>
      </w:r>
      <w:r w:rsidR="008937B1">
        <w:rPr>
          <w:b/>
          <w:bCs/>
          <w:sz w:val="24"/>
          <w:szCs w:val="24"/>
        </w:rPr>
        <w:t>website (www.revolvetc.co.uk)</w:t>
      </w:r>
      <w:r w:rsidRPr="004041E2">
        <w:rPr>
          <w:b/>
          <w:bCs/>
          <w:sz w:val="24"/>
          <w:szCs w:val="24"/>
        </w:rPr>
        <w:t xml:space="preserve"> for routine details.</w:t>
      </w:r>
    </w:p>
    <w:p w14:paraId="4E5A6796" w14:textId="77777777" w:rsidR="00A911E3" w:rsidRPr="006B2C31" w:rsidRDefault="00A911E3" w:rsidP="009C4B73">
      <w:pPr>
        <w:pStyle w:val="NoSpacing"/>
        <w:jc w:val="center"/>
        <w:rPr>
          <w:sz w:val="8"/>
          <w:szCs w:val="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085"/>
        <w:gridCol w:w="512"/>
        <w:gridCol w:w="2740"/>
        <w:gridCol w:w="512"/>
      </w:tblGrid>
      <w:tr w:rsidR="0079439A" w:rsidRPr="004041E2" w14:paraId="350CE2E7" w14:textId="1F9D74D0" w:rsidTr="0079439A">
        <w:tc>
          <w:tcPr>
            <w:tcW w:w="368" w:type="dxa"/>
          </w:tcPr>
          <w:p w14:paraId="21573F0C" w14:textId="77777777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14:paraId="15D99B4D" w14:textId="2FE28D66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512" w:type="dxa"/>
          </w:tcPr>
          <w:p w14:paraId="582798A9" w14:textId="77777777" w:rsidR="0079439A" w:rsidRPr="004041E2" w:rsidRDefault="0079439A" w:rsidP="001D5E91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2740" w:type="dxa"/>
          </w:tcPr>
          <w:p w14:paraId="1AFAC626" w14:textId="266F59EB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Syncro Competition</w:t>
            </w:r>
          </w:p>
        </w:tc>
        <w:tc>
          <w:tcPr>
            <w:tcW w:w="512" w:type="dxa"/>
          </w:tcPr>
          <w:p w14:paraId="7697032F" w14:textId="62EAD12D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79439A" w:rsidRPr="004041E2" w14:paraId="20418968" w14:textId="1A62280C" w:rsidTr="00724A80">
        <w:tc>
          <w:tcPr>
            <w:tcW w:w="368" w:type="dxa"/>
            <w:vMerge w:val="restart"/>
            <w:textDirection w:val="btLr"/>
            <w:vAlign w:val="center"/>
          </w:tcPr>
          <w:p w14:paraId="2D7848C3" w14:textId="32E0F5A0" w:rsidR="0079439A" w:rsidRPr="00724A80" w:rsidRDefault="008C2903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3085" w:type="dxa"/>
          </w:tcPr>
          <w:p w14:paraId="0F42366B" w14:textId="1F30C813" w:rsidR="0079439A" w:rsidRPr="004041E2" w:rsidRDefault="0079439A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Lilac</w:t>
            </w:r>
          </w:p>
        </w:tc>
        <w:tc>
          <w:tcPr>
            <w:tcW w:w="512" w:type="dxa"/>
          </w:tcPr>
          <w:p w14:paraId="7A2E6D4D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 w:val="restart"/>
          </w:tcPr>
          <w:p w14:paraId="42A72582" w14:textId="3EBC5AA0" w:rsidR="0079439A" w:rsidRPr="004041E2" w:rsidRDefault="0079439A" w:rsidP="00327D37">
            <w:pPr>
              <w:pStyle w:val="NoSpacing"/>
              <w:jc w:val="both"/>
              <w:rPr>
                <w:color w:val="000000"/>
                <w:sz w:val="18"/>
                <w:szCs w:val="18"/>
              </w:rPr>
            </w:pPr>
            <w:r w:rsidRPr="004041E2">
              <w:rPr>
                <w:color w:val="000000"/>
                <w:sz w:val="18"/>
                <w:szCs w:val="18"/>
              </w:rPr>
              <w:t xml:space="preserve">Synchro age group will be determined by the oldest gymnast and difficulty by the highest graded gymnast. Open to all Mauve, Violet, Indigo, Grape, </w:t>
            </w:r>
            <w:r>
              <w:rPr>
                <w:color w:val="000000"/>
                <w:sz w:val="18"/>
                <w:szCs w:val="18"/>
              </w:rPr>
              <w:t>Berry</w:t>
            </w:r>
            <w:r w:rsidR="00D86452">
              <w:rPr>
                <w:color w:val="000000"/>
                <w:sz w:val="18"/>
                <w:szCs w:val="18"/>
              </w:rPr>
              <w:t>, Plum</w:t>
            </w:r>
            <w:r w:rsidRPr="004041E2">
              <w:rPr>
                <w:color w:val="000000"/>
                <w:sz w:val="18"/>
                <w:szCs w:val="18"/>
              </w:rPr>
              <w:t xml:space="preserve"> &amp; Twilight competitors.</w:t>
            </w:r>
          </w:p>
        </w:tc>
      </w:tr>
      <w:tr w:rsidR="0079439A" w:rsidRPr="004041E2" w14:paraId="2309E517" w14:textId="2156BB34" w:rsidTr="00724A80">
        <w:trPr>
          <w:trHeight w:val="365"/>
        </w:trPr>
        <w:tc>
          <w:tcPr>
            <w:tcW w:w="368" w:type="dxa"/>
            <w:vMerge/>
            <w:vAlign w:val="center"/>
          </w:tcPr>
          <w:p w14:paraId="7C11CD33" w14:textId="77777777" w:rsidR="0079439A" w:rsidRPr="00724A80" w:rsidRDefault="0079439A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9607C6D" w14:textId="5B7A40B9" w:rsidR="0079439A" w:rsidRPr="004041E2" w:rsidRDefault="0079439A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Lavender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12" w:type="dxa"/>
          </w:tcPr>
          <w:p w14:paraId="759235F7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/>
          </w:tcPr>
          <w:p w14:paraId="17587E9A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1C8181FB" w14:textId="77777777" w:rsidTr="00724A80">
        <w:tc>
          <w:tcPr>
            <w:tcW w:w="368" w:type="dxa"/>
            <w:vMerge w:val="restart"/>
            <w:textDirection w:val="btLr"/>
            <w:vAlign w:val="center"/>
          </w:tcPr>
          <w:p w14:paraId="1949D0B8" w14:textId="313C9E6E" w:rsidR="00D86452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INTE</w:t>
            </w:r>
            <w:r w:rsidR="003F78F6">
              <w:rPr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085" w:type="dxa"/>
          </w:tcPr>
          <w:p w14:paraId="21147F67" w14:textId="310B4B05" w:rsidR="00D86452" w:rsidRPr="004041E2" w:rsidRDefault="00D8645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Mulberry</w:t>
            </w:r>
          </w:p>
        </w:tc>
        <w:tc>
          <w:tcPr>
            <w:tcW w:w="512" w:type="dxa"/>
          </w:tcPr>
          <w:p w14:paraId="2A6863CB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/>
          </w:tcPr>
          <w:p w14:paraId="1BE7890D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47722839" w14:textId="77777777" w:rsidTr="00724A80">
        <w:tc>
          <w:tcPr>
            <w:tcW w:w="368" w:type="dxa"/>
            <w:vMerge/>
            <w:vAlign w:val="center"/>
          </w:tcPr>
          <w:p w14:paraId="207421CE" w14:textId="77777777" w:rsidR="00D86452" w:rsidRPr="00724A80" w:rsidRDefault="00D86452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13B2D349" w14:textId="39F8FFA5" w:rsidR="00D86452" w:rsidRPr="004041E2" w:rsidRDefault="00D86452" w:rsidP="00DC5A1E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Mauve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12" w:type="dxa"/>
          </w:tcPr>
          <w:p w14:paraId="4E6061C6" w14:textId="77777777" w:rsidR="00D86452" w:rsidRPr="004041E2" w:rsidRDefault="00D8645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293C2FE" w14:textId="77777777" w:rsidR="00D86452" w:rsidRPr="004041E2" w:rsidRDefault="00D86452" w:rsidP="00DC5A1E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Mauve</w:t>
            </w:r>
          </w:p>
        </w:tc>
        <w:tc>
          <w:tcPr>
            <w:tcW w:w="512" w:type="dxa"/>
          </w:tcPr>
          <w:p w14:paraId="59AC70D9" w14:textId="77777777" w:rsidR="00D86452" w:rsidRPr="004041E2" w:rsidRDefault="00D8645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6648B3E4" w14:textId="6362DD12" w:rsidTr="00724A80">
        <w:tc>
          <w:tcPr>
            <w:tcW w:w="368" w:type="dxa"/>
            <w:vMerge/>
            <w:vAlign w:val="center"/>
          </w:tcPr>
          <w:p w14:paraId="1E53F0AA" w14:textId="77777777" w:rsidR="00D86452" w:rsidRPr="00724A80" w:rsidRDefault="00D86452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C539049" w14:textId="2E9ED4BC" w:rsidR="00D86452" w:rsidRPr="004041E2" w:rsidRDefault="00D8645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12" w:type="dxa"/>
          </w:tcPr>
          <w:p w14:paraId="1CD303E2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06081640" w14:textId="4432C7FB" w:rsidR="00D86452" w:rsidRPr="004041E2" w:rsidRDefault="00D8645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12" w:type="dxa"/>
          </w:tcPr>
          <w:p w14:paraId="62C7E975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0A4E87F3" w14:textId="2A541941" w:rsidTr="00724A80">
        <w:tc>
          <w:tcPr>
            <w:tcW w:w="368" w:type="dxa"/>
            <w:vMerge w:val="restart"/>
            <w:textDirection w:val="btLr"/>
            <w:vAlign w:val="center"/>
          </w:tcPr>
          <w:p w14:paraId="0346A0D1" w14:textId="1D645AA9" w:rsidR="008C2903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ADV</w:t>
            </w:r>
          </w:p>
        </w:tc>
        <w:tc>
          <w:tcPr>
            <w:tcW w:w="3085" w:type="dxa"/>
          </w:tcPr>
          <w:p w14:paraId="63C57FBF" w14:textId="333B4158" w:rsidR="008C2903" w:rsidRPr="004041E2" w:rsidRDefault="008C2903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12" w:type="dxa"/>
          </w:tcPr>
          <w:p w14:paraId="2AC2B2B5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1CBE29C" w14:textId="0CCE8ECB" w:rsidR="008C2903" w:rsidRPr="004041E2" w:rsidRDefault="008C2903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12" w:type="dxa"/>
          </w:tcPr>
          <w:p w14:paraId="77598DBB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29BCD1B7" w14:textId="77777777" w:rsidTr="00724A80">
        <w:tc>
          <w:tcPr>
            <w:tcW w:w="368" w:type="dxa"/>
            <w:vMerge/>
            <w:vAlign w:val="center"/>
          </w:tcPr>
          <w:p w14:paraId="54AEF178" w14:textId="77777777" w:rsidR="008C2903" w:rsidRPr="00724A80" w:rsidRDefault="008C2903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7855C920" w14:textId="41A43C6D" w:rsidR="008C2903" w:rsidRPr="004041E2" w:rsidRDefault="008C2903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12" w:type="dxa"/>
          </w:tcPr>
          <w:p w14:paraId="0E11BFD2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59F8A40B" w14:textId="5E02EF14" w:rsidR="008C2903" w:rsidRPr="004041E2" w:rsidRDefault="008C2903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12" w:type="dxa"/>
          </w:tcPr>
          <w:p w14:paraId="32BA2226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773AFADF" w14:textId="77777777" w:rsidTr="00724A80">
        <w:tc>
          <w:tcPr>
            <w:tcW w:w="368" w:type="dxa"/>
            <w:vMerge/>
            <w:vAlign w:val="center"/>
          </w:tcPr>
          <w:p w14:paraId="5EC9C10F" w14:textId="77777777" w:rsidR="008C2903" w:rsidRPr="00724A80" w:rsidRDefault="008C2903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08A1BFAD" w14:textId="54E96169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Berry</w:t>
            </w:r>
          </w:p>
        </w:tc>
        <w:tc>
          <w:tcPr>
            <w:tcW w:w="512" w:type="dxa"/>
          </w:tcPr>
          <w:p w14:paraId="4042F9F5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47C08FD" w14:textId="0F405522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Berry</w:t>
            </w:r>
          </w:p>
        </w:tc>
        <w:tc>
          <w:tcPr>
            <w:tcW w:w="512" w:type="dxa"/>
          </w:tcPr>
          <w:p w14:paraId="0571BBB6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75D0B385" w14:textId="77777777" w:rsidTr="00724A80">
        <w:tc>
          <w:tcPr>
            <w:tcW w:w="368" w:type="dxa"/>
            <w:vMerge w:val="restart"/>
            <w:textDirection w:val="btLr"/>
            <w:vAlign w:val="center"/>
          </w:tcPr>
          <w:p w14:paraId="21D801B8" w14:textId="475F3175" w:rsidR="008C2903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ELITE</w:t>
            </w:r>
          </w:p>
        </w:tc>
        <w:tc>
          <w:tcPr>
            <w:tcW w:w="3085" w:type="dxa"/>
          </w:tcPr>
          <w:p w14:paraId="62CBEDEC" w14:textId="2F97E4C0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12" w:type="dxa"/>
          </w:tcPr>
          <w:p w14:paraId="44736D0C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1B2B37EF" w14:textId="5FB178A8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12" w:type="dxa"/>
          </w:tcPr>
          <w:p w14:paraId="640D85BE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14B1D0CE" w14:textId="77777777" w:rsidTr="0079439A">
        <w:tc>
          <w:tcPr>
            <w:tcW w:w="368" w:type="dxa"/>
            <w:vMerge/>
          </w:tcPr>
          <w:p w14:paraId="0743AE87" w14:textId="77777777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14:paraId="7D12067F" w14:textId="163841DE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12" w:type="dxa"/>
          </w:tcPr>
          <w:p w14:paraId="37902BDA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30EF0B76" w14:textId="6B19F5C7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12" w:type="dxa"/>
          </w:tcPr>
          <w:p w14:paraId="5D97695C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14:paraId="23D7AE83" w14:textId="77777777" w:rsidR="009C4B73" w:rsidRPr="006B2C31" w:rsidRDefault="009C4B73" w:rsidP="009C4B73">
      <w:pPr>
        <w:pStyle w:val="NoSpacing"/>
        <w:rPr>
          <w:sz w:val="12"/>
          <w:szCs w:val="12"/>
        </w:rPr>
      </w:pPr>
    </w:p>
    <w:p w14:paraId="779DF5CA" w14:textId="76A29DA2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A762" wp14:editId="602B427D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33350" cy="133350"/>
                <wp:effectExtent l="18415" t="15875" r="19685" b="12700"/>
                <wp:wrapNone/>
                <wp:docPr id="8619341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3DDB" id="Rectangle 6" o:spid="_x0000_s1026" style="position:absolute;margin-left:17.25pt;margin-top:.7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</w:t>
      </w:r>
      <w:r w:rsidR="004041E2" w:rsidRPr="006B2C31">
        <w:rPr>
          <w:sz w:val="26"/>
          <w:szCs w:val="26"/>
        </w:rPr>
        <w:t xml:space="preserve">paid </w:t>
      </w:r>
      <w:bookmarkStart w:id="0" w:name="_Hlk149304735"/>
      <w:r w:rsidR="009C4B73" w:rsidRPr="006B2C31">
        <w:rPr>
          <w:sz w:val="26"/>
          <w:szCs w:val="26"/>
        </w:rPr>
        <w:t>£</w:t>
      </w:r>
      <w:r w:rsidR="009C4B73" w:rsidRPr="006B2C31">
        <w:rPr>
          <w:sz w:val="26"/>
          <w:szCs w:val="26"/>
          <w:lang w:eastAsia="en-GB"/>
        </w:rPr>
        <w:t>…………………</w:t>
      </w:r>
      <w:bookmarkEnd w:id="0"/>
      <w:r w:rsidR="009C4B73" w:rsidRPr="006B2C31">
        <w:rPr>
          <w:sz w:val="26"/>
          <w:szCs w:val="26"/>
          <w:lang w:eastAsia="en-GB"/>
        </w:rPr>
        <w:t xml:space="preserve"> </w:t>
      </w:r>
      <w:r w:rsidR="004041E2" w:rsidRPr="006B2C31">
        <w:rPr>
          <w:sz w:val="26"/>
          <w:szCs w:val="26"/>
          <w:lang w:eastAsia="en-GB"/>
        </w:rPr>
        <w:t>using RTC card reader.</w:t>
      </w:r>
    </w:p>
    <w:p w14:paraId="01EB3535" w14:textId="29E484F3" w:rsidR="009C4B73" w:rsidRPr="006B2C31" w:rsidRDefault="00843D3C" w:rsidP="009C4B73">
      <w:pPr>
        <w:pStyle w:val="NoSpacing"/>
        <w:ind w:firstLine="720"/>
        <w:rPr>
          <w:sz w:val="26"/>
          <w:szCs w:val="26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11A37" wp14:editId="5280951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18415" t="14605" r="19685" b="13970"/>
                <wp:wrapNone/>
                <wp:docPr id="5228149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F40F" id="Rectangle 7" o:spid="_x0000_s1026" style="position:absolute;margin-left:17.25pt;margin-top:1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paid </w:t>
      </w:r>
      <w:r w:rsidR="008937B1" w:rsidRPr="006B2C31">
        <w:rPr>
          <w:sz w:val="26"/>
          <w:szCs w:val="26"/>
        </w:rPr>
        <w:t>£</w:t>
      </w:r>
      <w:r w:rsidR="008937B1" w:rsidRPr="006B2C31">
        <w:rPr>
          <w:sz w:val="26"/>
          <w:szCs w:val="26"/>
          <w:lang w:eastAsia="en-GB"/>
        </w:rPr>
        <w:t>…………………</w:t>
      </w:r>
      <w:r w:rsidR="008937B1" w:rsidRPr="006B2C31">
        <w:rPr>
          <w:sz w:val="26"/>
          <w:szCs w:val="26"/>
        </w:rPr>
        <w:t xml:space="preserve"> </w:t>
      </w:r>
      <w:r w:rsidR="009C4B73" w:rsidRPr="006B2C31">
        <w:rPr>
          <w:sz w:val="26"/>
          <w:szCs w:val="26"/>
        </w:rPr>
        <w:t xml:space="preserve">via online banking, using the following details; </w:t>
      </w:r>
    </w:p>
    <w:p w14:paraId="3764D83E" w14:textId="77777777" w:rsidR="009C4B73" w:rsidRPr="006B2C31" w:rsidRDefault="009C4B73" w:rsidP="009C4B73">
      <w:pPr>
        <w:pStyle w:val="NoSpacing"/>
        <w:ind w:left="1440" w:firstLine="720"/>
        <w:rPr>
          <w:sz w:val="26"/>
          <w:szCs w:val="26"/>
        </w:rPr>
      </w:pPr>
      <w:r w:rsidRPr="006B2C31">
        <w:rPr>
          <w:bCs/>
          <w:sz w:val="26"/>
          <w:szCs w:val="26"/>
        </w:rPr>
        <w:t xml:space="preserve">Account Name: </w:t>
      </w:r>
      <w:r w:rsidR="00E90A2E" w:rsidRPr="006B2C31">
        <w:rPr>
          <w:bCs/>
          <w:sz w:val="26"/>
          <w:szCs w:val="26"/>
        </w:rPr>
        <w:t>Revolve</w:t>
      </w:r>
      <w:r w:rsidRPr="006B2C31">
        <w:rPr>
          <w:bCs/>
          <w:sz w:val="26"/>
          <w:szCs w:val="26"/>
        </w:rPr>
        <w:t xml:space="preserve"> Trampoline Club (enter Gymnasts name/C</w:t>
      </w:r>
      <w:r w:rsidR="003568AD" w:rsidRPr="006B2C31">
        <w:rPr>
          <w:bCs/>
          <w:sz w:val="26"/>
          <w:szCs w:val="26"/>
        </w:rPr>
        <w:t>o</w:t>
      </w:r>
      <w:r w:rsidRPr="006B2C31">
        <w:rPr>
          <w:bCs/>
          <w:sz w:val="26"/>
          <w:szCs w:val="26"/>
        </w:rPr>
        <w:t xml:space="preserve">mp as Ref) </w:t>
      </w:r>
    </w:p>
    <w:p w14:paraId="30D4AA58" w14:textId="694592F0" w:rsidR="00A911E3" w:rsidRPr="006B2C31" w:rsidRDefault="009C4B73" w:rsidP="00A43F12">
      <w:pPr>
        <w:pStyle w:val="NoSpacing"/>
        <w:ind w:left="1440" w:firstLine="720"/>
        <w:rPr>
          <w:bCs/>
          <w:sz w:val="26"/>
          <w:szCs w:val="26"/>
        </w:rPr>
      </w:pPr>
      <w:r w:rsidRPr="006B2C31">
        <w:rPr>
          <w:bCs/>
          <w:sz w:val="26"/>
          <w:szCs w:val="26"/>
        </w:rPr>
        <w:t xml:space="preserve">Sort Code: </w:t>
      </w:r>
      <w:r w:rsidR="00E90A2E" w:rsidRPr="006B2C31">
        <w:rPr>
          <w:bCs/>
          <w:sz w:val="26"/>
          <w:szCs w:val="26"/>
        </w:rPr>
        <w:t>20-12-26</w:t>
      </w:r>
      <w:r w:rsidRPr="006B2C31">
        <w:rPr>
          <w:bCs/>
          <w:sz w:val="26"/>
          <w:szCs w:val="26"/>
        </w:rPr>
        <w:t xml:space="preserve"> </w:t>
      </w:r>
      <w:r w:rsidR="004041E2" w:rsidRPr="006B2C31">
        <w:rPr>
          <w:bCs/>
          <w:sz w:val="26"/>
          <w:szCs w:val="26"/>
        </w:rPr>
        <w:t>/ A</w:t>
      </w:r>
      <w:r w:rsidR="00E90A2E" w:rsidRPr="006B2C31">
        <w:rPr>
          <w:bCs/>
          <w:sz w:val="26"/>
          <w:szCs w:val="26"/>
        </w:rPr>
        <w:t>cc. No. 80117676</w:t>
      </w:r>
    </w:p>
    <w:sectPr w:rsidR="00A911E3" w:rsidRPr="006B2C31" w:rsidSect="00844802">
      <w:headerReference w:type="default" r:id="rId11"/>
      <w:footerReference w:type="default" r:id="rId12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8C5B" w14:textId="77777777" w:rsidR="004C3993" w:rsidRDefault="004C3993">
      <w:r>
        <w:separator/>
      </w:r>
    </w:p>
  </w:endnote>
  <w:endnote w:type="continuationSeparator" w:id="0">
    <w:p w14:paraId="24C816CF" w14:textId="77777777" w:rsidR="004C3993" w:rsidRDefault="004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C03D" w14:textId="647A25E5" w:rsidR="003B281E" w:rsidRPr="0089074B" w:rsidRDefault="00843D3C" w:rsidP="001A7CAD">
    <w:pPr>
      <w:pStyle w:val="Footer"/>
      <w:ind w:right="1978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3AD606" wp14:editId="4A40C31F">
              <wp:simplePos x="0" y="0"/>
              <wp:positionH relativeFrom="column">
                <wp:posOffset>-180340</wp:posOffset>
              </wp:positionH>
              <wp:positionV relativeFrom="paragraph">
                <wp:posOffset>-94615</wp:posOffset>
              </wp:positionV>
              <wp:extent cx="7690485" cy="499110"/>
              <wp:effectExtent l="0" t="0" r="24765" b="15240"/>
              <wp:wrapSquare wrapText="bothSides"/>
              <wp:docPr id="1334882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0485" cy="49911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1A7F" w14:textId="44B3A891" w:rsidR="00761F92" w:rsidRDefault="00761F92" w:rsidP="00852CD4">
                          <w:pPr>
                            <w:pStyle w:val="Footer"/>
                            <w:ind w:left="1276" w:right="1599"/>
                            <w:jc w:val="center"/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</w:t>
                          </w:r>
                          <w:r w:rsidR="0055287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multiple sites across South East London &amp; Kent</w:t>
                          </w:r>
                        </w:p>
                        <w:p w14:paraId="039FD290" w14:textId="2824A680" w:rsidR="0055287A" w:rsidRPr="008B66B2" w:rsidRDefault="0055287A" w:rsidP="00852CD4">
                          <w:pPr>
                            <w:pStyle w:val="Footer"/>
                            <w:ind w:left="1276" w:right="1599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All Bookings made via ClassForKids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D6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4.2pt;margin-top:-7.45pt;width:605.55pt;height:3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" fillcolor="#b2a1c7" strokecolor="#7030a0">
              <v:textbox>
                <w:txbxContent>
                  <w:p w14:paraId="19631A7F" w14:textId="44B3A891" w:rsidR="00761F92" w:rsidRDefault="00761F92" w:rsidP="00852CD4">
                    <w:pPr>
                      <w:pStyle w:val="Footer"/>
                      <w:ind w:left="1276" w:right="1599"/>
                      <w:jc w:val="center"/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</w:t>
                    </w:r>
                    <w:r w:rsidR="0055287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multiple sites across South East London &amp; Kent</w:t>
                    </w:r>
                  </w:p>
                  <w:p w14:paraId="039FD290" w14:textId="2824A680" w:rsidR="0055287A" w:rsidRPr="008B66B2" w:rsidRDefault="0055287A" w:rsidP="00852CD4">
                    <w:pPr>
                      <w:pStyle w:val="Footer"/>
                      <w:ind w:left="1276" w:right="1599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All Bookings made via ClassForKids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555B" w14:textId="77777777" w:rsidR="004C3993" w:rsidRDefault="004C3993">
      <w:r>
        <w:separator/>
      </w:r>
    </w:p>
  </w:footnote>
  <w:footnote w:type="continuationSeparator" w:id="0">
    <w:p w14:paraId="41A4F04B" w14:textId="77777777" w:rsidR="004C3993" w:rsidRDefault="004C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7974" w14:textId="19FB3CDD" w:rsidR="003B281E" w:rsidRDefault="00843D3C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A8CD4" wp14:editId="79C1C6F9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9525" t="9525" r="10160" b="28575"/>
              <wp:wrapNone/>
              <wp:docPr id="949910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31769B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5F9FC44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8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    <v:shadow on="t" color="#3f3151" opacity=".5" offset="1pt"/>
              <v:textbox>
                <w:txbxContent>
                  <w:p w14:paraId="1731769B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5F9FC44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95551" wp14:editId="43123C88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4445" t="0" r="9525" b="28575"/>
              <wp:wrapNone/>
              <wp:docPr id="2085760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495A0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245CEA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1B936BE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019F177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4F532F6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54F5F96" w14:textId="49C06740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E-mail:</w:t>
                          </w:r>
                          <w:r w:rsidR="00852CD4">
                            <w:rPr>
                              <w:sz w:val="20"/>
                            </w:rPr>
                            <w:t xml:space="preserve"> revolvetc@hotmail.com</w:t>
                          </w:r>
                        </w:p>
                        <w:p w14:paraId="489B71A8" w14:textId="4441A264" w:rsidR="00852CD4" w:rsidRPr="00761F92" w:rsidRDefault="00852CD4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5551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    <v:shadow on="t" color="#3f3151" opacity=".5" offset="1pt"/>
              <v:textbox>
                <w:txbxContent>
                  <w:p w14:paraId="483495A0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245CEA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1B936BE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019F177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4F532F6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54F5F96" w14:textId="49C06740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E-mail:</w:t>
                    </w:r>
                    <w:r w:rsidR="00852CD4">
                      <w:rPr>
                        <w:sz w:val="20"/>
                      </w:rPr>
                      <w:t xml:space="preserve"> revolvetc@hotmail.com</w:t>
                    </w:r>
                  </w:p>
                  <w:p w14:paraId="489B71A8" w14:textId="4441A264" w:rsidR="00852CD4" w:rsidRPr="00761F92" w:rsidRDefault="00852CD4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A7D6009" w14:textId="77777777" w:rsidR="0089074B" w:rsidRDefault="0089074B">
    <w:pPr>
      <w:pStyle w:val="Header"/>
      <w:ind w:right="-1797"/>
    </w:pPr>
  </w:p>
  <w:p w14:paraId="16DA0DB7" w14:textId="77777777" w:rsidR="0089074B" w:rsidRDefault="0089074B">
    <w:pPr>
      <w:pStyle w:val="Header"/>
      <w:ind w:right="-1797"/>
    </w:pPr>
  </w:p>
  <w:p w14:paraId="464CF428" w14:textId="77777777" w:rsidR="0089074B" w:rsidRDefault="0089074B">
    <w:pPr>
      <w:pStyle w:val="Header"/>
      <w:ind w:right="-1797"/>
    </w:pPr>
  </w:p>
  <w:p w14:paraId="113F71BC" w14:textId="77777777" w:rsidR="0089074B" w:rsidRDefault="0089074B">
    <w:pPr>
      <w:pStyle w:val="Header"/>
      <w:ind w:right="-1797"/>
    </w:pPr>
  </w:p>
  <w:p w14:paraId="49FAEC8C" w14:textId="77777777" w:rsidR="0089074B" w:rsidRDefault="0089074B">
    <w:pPr>
      <w:pStyle w:val="Header"/>
      <w:ind w:right="-1797"/>
    </w:pPr>
  </w:p>
  <w:p w14:paraId="3A5199FD" w14:textId="77777777" w:rsidR="0089074B" w:rsidRDefault="0089074B">
    <w:pPr>
      <w:pStyle w:val="Header"/>
      <w:ind w:right="-1797"/>
    </w:pPr>
  </w:p>
  <w:p w14:paraId="678D64A9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911029">
    <w:abstractNumId w:val="3"/>
  </w:num>
  <w:num w:numId="2" w16cid:durableId="986932302">
    <w:abstractNumId w:val="6"/>
  </w:num>
  <w:num w:numId="3" w16cid:durableId="1068309355">
    <w:abstractNumId w:val="1"/>
  </w:num>
  <w:num w:numId="4" w16cid:durableId="1934196575">
    <w:abstractNumId w:val="7"/>
  </w:num>
  <w:num w:numId="5" w16cid:durableId="1253125369">
    <w:abstractNumId w:val="2"/>
  </w:num>
  <w:num w:numId="6" w16cid:durableId="480123814">
    <w:abstractNumId w:val="0"/>
  </w:num>
  <w:num w:numId="7" w16cid:durableId="2018577649">
    <w:abstractNumId w:val="4"/>
  </w:num>
  <w:num w:numId="8" w16cid:durableId="1406343453">
    <w:abstractNumId w:val="8"/>
  </w:num>
  <w:num w:numId="9" w16cid:durableId="1526600704">
    <w:abstractNumId w:val="9"/>
  </w:num>
  <w:num w:numId="10" w16cid:durableId="103897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4FF3"/>
    <w:rsid w:val="00011EB5"/>
    <w:rsid w:val="0001266D"/>
    <w:rsid w:val="00013382"/>
    <w:rsid w:val="00027292"/>
    <w:rsid w:val="00033F68"/>
    <w:rsid w:val="00045094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16769"/>
    <w:rsid w:val="0013640B"/>
    <w:rsid w:val="00161CB4"/>
    <w:rsid w:val="00186A2B"/>
    <w:rsid w:val="00196DFA"/>
    <w:rsid w:val="001A7CAD"/>
    <w:rsid w:val="001C0A57"/>
    <w:rsid w:val="001C42B5"/>
    <w:rsid w:val="001C7CF3"/>
    <w:rsid w:val="001D2AEE"/>
    <w:rsid w:val="001D51F8"/>
    <w:rsid w:val="001D5E91"/>
    <w:rsid w:val="001E5807"/>
    <w:rsid w:val="001E7B3E"/>
    <w:rsid w:val="00224656"/>
    <w:rsid w:val="002348F8"/>
    <w:rsid w:val="002370A9"/>
    <w:rsid w:val="00245E20"/>
    <w:rsid w:val="00251DC9"/>
    <w:rsid w:val="00257218"/>
    <w:rsid w:val="002670AB"/>
    <w:rsid w:val="00274F54"/>
    <w:rsid w:val="0028545E"/>
    <w:rsid w:val="002B149E"/>
    <w:rsid w:val="002D28D2"/>
    <w:rsid w:val="003206C3"/>
    <w:rsid w:val="00327D37"/>
    <w:rsid w:val="00330C93"/>
    <w:rsid w:val="00344050"/>
    <w:rsid w:val="003568AD"/>
    <w:rsid w:val="00356984"/>
    <w:rsid w:val="00360199"/>
    <w:rsid w:val="00366457"/>
    <w:rsid w:val="00373F08"/>
    <w:rsid w:val="003A127C"/>
    <w:rsid w:val="003A154F"/>
    <w:rsid w:val="003B281E"/>
    <w:rsid w:val="003B5DB9"/>
    <w:rsid w:val="003F78F6"/>
    <w:rsid w:val="004031DB"/>
    <w:rsid w:val="004041E2"/>
    <w:rsid w:val="00406C81"/>
    <w:rsid w:val="004330DE"/>
    <w:rsid w:val="00435F46"/>
    <w:rsid w:val="004627FF"/>
    <w:rsid w:val="00492AC8"/>
    <w:rsid w:val="00493889"/>
    <w:rsid w:val="004954E1"/>
    <w:rsid w:val="004B3D80"/>
    <w:rsid w:val="004B431B"/>
    <w:rsid w:val="004C3993"/>
    <w:rsid w:val="004D3468"/>
    <w:rsid w:val="004D3FE7"/>
    <w:rsid w:val="004E19D1"/>
    <w:rsid w:val="004F2C38"/>
    <w:rsid w:val="004F374A"/>
    <w:rsid w:val="00504D10"/>
    <w:rsid w:val="00510675"/>
    <w:rsid w:val="00510C8E"/>
    <w:rsid w:val="005313C9"/>
    <w:rsid w:val="00546648"/>
    <w:rsid w:val="0055287A"/>
    <w:rsid w:val="0056285B"/>
    <w:rsid w:val="005716CD"/>
    <w:rsid w:val="00580498"/>
    <w:rsid w:val="005956C7"/>
    <w:rsid w:val="00597C30"/>
    <w:rsid w:val="005A7C66"/>
    <w:rsid w:val="005B1891"/>
    <w:rsid w:val="005B713B"/>
    <w:rsid w:val="005C5204"/>
    <w:rsid w:val="005E3F7E"/>
    <w:rsid w:val="005E6954"/>
    <w:rsid w:val="005F0634"/>
    <w:rsid w:val="005F1210"/>
    <w:rsid w:val="00607869"/>
    <w:rsid w:val="00636F56"/>
    <w:rsid w:val="006469E0"/>
    <w:rsid w:val="006723E6"/>
    <w:rsid w:val="006961D5"/>
    <w:rsid w:val="00697267"/>
    <w:rsid w:val="006A2368"/>
    <w:rsid w:val="006A70D8"/>
    <w:rsid w:val="006B2C31"/>
    <w:rsid w:val="006C4721"/>
    <w:rsid w:val="006C541E"/>
    <w:rsid w:val="006C7379"/>
    <w:rsid w:val="00717F75"/>
    <w:rsid w:val="00721877"/>
    <w:rsid w:val="00724A80"/>
    <w:rsid w:val="007502F4"/>
    <w:rsid w:val="00761448"/>
    <w:rsid w:val="00761F92"/>
    <w:rsid w:val="0077241F"/>
    <w:rsid w:val="007726BB"/>
    <w:rsid w:val="0077433A"/>
    <w:rsid w:val="0079439A"/>
    <w:rsid w:val="007B3994"/>
    <w:rsid w:val="007B7FCD"/>
    <w:rsid w:val="007D7F0F"/>
    <w:rsid w:val="007E0A7B"/>
    <w:rsid w:val="007E7F11"/>
    <w:rsid w:val="008040B0"/>
    <w:rsid w:val="00823331"/>
    <w:rsid w:val="00827FA7"/>
    <w:rsid w:val="00837791"/>
    <w:rsid w:val="00843D3C"/>
    <w:rsid w:val="00844802"/>
    <w:rsid w:val="00852CD4"/>
    <w:rsid w:val="00852D14"/>
    <w:rsid w:val="0085335C"/>
    <w:rsid w:val="00864370"/>
    <w:rsid w:val="00864E21"/>
    <w:rsid w:val="00865E48"/>
    <w:rsid w:val="00866879"/>
    <w:rsid w:val="0088115B"/>
    <w:rsid w:val="008825DB"/>
    <w:rsid w:val="0089074B"/>
    <w:rsid w:val="008937B1"/>
    <w:rsid w:val="00893B02"/>
    <w:rsid w:val="008945A2"/>
    <w:rsid w:val="008A2B93"/>
    <w:rsid w:val="008A70AB"/>
    <w:rsid w:val="008B363F"/>
    <w:rsid w:val="008C2903"/>
    <w:rsid w:val="008D10AF"/>
    <w:rsid w:val="008D1E62"/>
    <w:rsid w:val="008E5342"/>
    <w:rsid w:val="008F0D52"/>
    <w:rsid w:val="008F2EED"/>
    <w:rsid w:val="008F6551"/>
    <w:rsid w:val="009011C7"/>
    <w:rsid w:val="00903520"/>
    <w:rsid w:val="009040FA"/>
    <w:rsid w:val="0091593B"/>
    <w:rsid w:val="00936CF9"/>
    <w:rsid w:val="00943823"/>
    <w:rsid w:val="009534E1"/>
    <w:rsid w:val="009617A1"/>
    <w:rsid w:val="00971459"/>
    <w:rsid w:val="00991842"/>
    <w:rsid w:val="009A084B"/>
    <w:rsid w:val="009A734F"/>
    <w:rsid w:val="009B3790"/>
    <w:rsid w:val="009C4B73"/>
    <w:rsid w:val="009D03FE"/>
    <w:rsid w:val="009D2F7C"/>
    <w:rsid w:val="009E3096"/>
    <w:rsid w:val="009F1355"/>
    <w:rsid w:val="009F600F"/>
    <w:rsid w:val="00A02FF6"/>
    <w:rsid w:val="00A31D89"/>
    <w:rsid w:val="00A401A5"/>
    <w:rsid w:val="00A43F12"/>
    <w:rsid w:val="00A5074C"/>
    <w:rsid w:val="00A621BA"/>
    <w:rsid w:val="00A65C01"/>
    <w:rsid w:val="00A673EE"/>
    <w:rsid w:val="00A73ED8"/>
    <w:rsid w:val="00A758C9"/>
    <w:rsid w:val="00A75F69"/>
    <w:rsid w:val="00A90F34"/>
    <w:rsid w:val="00A911E3"/>
    <w:rsid w:val="00AA4B13"/>
    <w:rsid w:val="00AA695B"/>
    <w:rsid w:val="00AC48EE"/>
    <w:rsid w:val="00B2130A"/>
    <w:rsid w:val="00B25016"/>
    <w:rsid w:val="00B513EA"/>
    <w:rsid w:val="00B63827"/>
    <w:rsid w:val="00B67525"/>
    <w:rsid w:val="00B71F49"/>
    <w:rsid w:val="00B86B50"/>
    <w:rsid w:val="00B91170"/>
    <w:rsid w:val="00B97BE9"/>
    <w:rsid w:val="00BA215A"/>
    <w:rsid w:val="00BA350F"/>
    <w:rsid w:val="00BB6756"/>
    <w:rsid w:val="00BC25F1"/>
    <w:rsid w:val="00BD0892"/>
    <w:rsid w:val="00BF39EC"/>
    <w:rsid w:val="00BF4A3B"/>
    <w:rsid w:val="00C00D3E"/>
    <w:rsid w:val="00C07A82"/>
    <w:rsid w:val="00C164F2"/>
    <w:rsid w:val="00C3412C"/>
    <w:rsid w:val="00C5466E"/>
    <w:rsid w:val="00C80BAA"/>
    <w:rsid w:val="00C855A7"/>
    <w:rsid w:val="00CA720E"/>
    <w:rsid w:val="00CB566C"/>
    <w:rsid w:val="00CC3C61"/>
    <w:rsid w:val="00D028BA"/>
    <w:rsid w:val="00D13BA9"/>
    <w:rsid w:val="00D34E5E"/>
    <w:rsid w:val="00D367B5"/>
    <w:rsid w:val="00D43F97"/>
    <w:rsid w:val="00D46CEB"/>
    <w:rsid w:val="00D83C96"/>
    <w:rsid w:val="00D86452"/>
    <w:rsid w:val="00D92933"/>
    <w:rsid w:val="00D97D9C"/>
    <w:rsid w:val="00DC57EC"/>
    <w:rsid w:val="00E1198E"/>
    <w:rsid w:val="00E123B9"/>
    <w:rsid w:val="00E317C1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EE23B4"/>
    <w:rsid w:val="00F01B04"/>
    <w:rsid w:val="00F05662"/>
    <w:rsid w:val="00F15F97"/>
    <w:rsid w:val="00F23825"/>
    <w:rsid w:val="00F23FA7"/>
    <w:rsid w:val="00F26FF0"/>
    <w:rsid w:val="00F35CAD"/>
    <w:rsid w:val="00F54944"/>
    <w:rsid w:val="00F709F6"/>
    <w:rsid w:val="00F84914"/>
    <w:rsid w:val="00F955E1"/>
    <w:rsid w:val="00FD6D3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7DF3"/>
  <w15:docId w15:val="{5B745DF2-1898-4D6A-A734-F76149C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eb8a03351e719bc4e8623bfc03d92c5f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5e578d4f0a17c26e7ed0ac83e1bdc5db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ABFB-713E-455D-854B-4C61337BB7B3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2.xml><?xml version="1.0" encoding="utf-8"?>
<ds:datastoreItem xmlns:ds="http://schemas.openxmlformats.org/officeDocument/2006/customXml" ds:itemID="{51AD215F-D2E7-4D56-9D22-B6CF2C53B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73BCC-A0DC-4BF1-A1B0-BC135CEFAF84}"/>
</file>

<file path=customXml/itemProps4.xml><?xml version="1.0" encoding="utf-8"?>
<ds:datastoreItem xmlns:ds="http://schemas.openxmlformats.org/officeDocument/2006/customXml" ds:itemID="{19CEFABD-17CB-459A-9B8B-FAE363F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5</cp:revision>
  <cp:lastPrinted>2023-10-10T13:24:00Z</cp:lastPrinted>
  <dcterms:created xsi:type="dcterms:W3CDTF">2026-05-27T10:26:00Z</dcterms:created>
  <dcterms:modified xsi:type="dcterms:W3CDTF">2026-05-27T10:27:00Z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181700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